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CF5A" w14:textId="77777777" w:rsidR="008175C3" w:rsidRDefault="00885A0D">
      <w:pPr>
        <w:autoSpaceDE w:val="0"/>
        <w:jc w:val="center"/>
      </w:pPr>
      <w:r>
        <w:rPr>
          <w:rFonts w:ascii="Marianne" w:hAnsi="Mariann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FE05E" wp14:editId="355F2B16">
                <wp:simplePos x="0" y="0"/>
                <wp:positionH relativeFrom="margin">
                  <wp:align>center</wp:align>
                </wp:positionH>
                <wp:positionV relativeFrom="paragraph">
                  <wp:posOffset>-386718</wp:posOffset>
                </wp:positionV>
                <wp:extent cx="6570348" cy="952503"/>
                <wp:effectExtent l="0" t="0" r="1902" b="0"/>
                <wp:wrapNone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8" cy="952503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00C6A5" w14:textId="77777777" w:rsidR="008175C3" w:rsidRDefault="00885A0D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Pour une meilleure lisibilité de votre dossier RAEP, évitez de le remplir au stylo.</w:t>
                            </w:r>
                          </w:p>
                          <w:p w14:paraId="76D189A5" w14:textId="77777777" w:rsidR="008175C3" w:rsidRDefault="00885A0D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Utilisez ce fichier pour le compléter à l’aide d’un ordinateur.</w:t>
                            </w:r>
                          </w:p>
                          <w:p w14:paraId="5F9A79BF" w14:textId="77777777" w:rsidR="008175C3" w:rsidRDefault="00885A0D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Déposez ce dossier et les documents annexes (3ème partie) </w:t>
                            </w:r>
                          </w:p>
                          <w:p w14:paraId="443D8980" w14:textId="77777777" w:rsidR="008175C3" w:rsidRDefault="00885A0D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dans votre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espace-candidat en un seul fichier PDF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FE0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30.45pt;width:517.35pt;height:7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" fillcolor="#fff2cc" stroked="f">
                <v:textbox>
                  <w:txbxContent>
                    <w:p w14:paraId="5600C6A5" w14:textId="77777777" w:rsidR="008175C3" w:rsidRDefault="00885A0D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Pour une meilleure lisibilité de votre dossier RAEP, évitez de le remplir au stylo.</w:t>
                      </w:r>
                    </w:p>
                    <w:p w14:paraId="76D189A5" w14:textId="77777777" w:rsidR="008175C3" w:rsidRDefault="00885A0D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Utilisez ce fichier pour le compléter à l’aide d’un ordinateur.</w:t>
                      </w:r>
                    </w:p>
                    <w:p w14:paraId="5F9A79BF" w14:textId="77777777" w:rsidR="008175C3" w:rsidRDefault="00885A0D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Déposez ce dossier et les documents annexes (3ème partie) </w:t>
                      </w:r>
                    </w:p>
                    <w:p w14:paraId="443D8980" w14:textId="77777777" w:rsidR="008175C3" w:rsidRDefault="00885A0D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</w:rPr>
                        <w:t xml:space="preserve">dans votre 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espace-candidat en un seul fichier 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597CF3" w14:textId="77777777" w:rsidR="008175C3" w:rsidRDefault="008175C3">
      <w:pPr>
        <w:autoSpaceDE w:val="0"/>
        <w:jc w:val="center"/>
        <w:rPr>
          <w:rFonts w:ascii="Marianne" w:hAnsi="Marianne"/>
          <w:b/>
          <w:bCs/>
          <w:sz w:val="40"/>
          <w:szCs w:val="40"/>
        </w:rPr>
      </w:pPr>
    </w:p>
    <w:p w14:paraId="661B4B2B" w14:textId="77777777" w:rsidR="008175C3" w:rsidRDefault="00885A0D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36"/>
          <w:szCs w:val="36"/>
        </w:rPr>
      </w:pPr>
      <w:r>
        <w:rPr>
          <w:rFonts w:ascii="Marianne" w:hAnsi="Marianne"/>
          <w:sz w:val="36"/>
          <w:szCs w:val="36"/>
        </w:rPr>
        <w:t>Concours externe d’officier/ère de Port adjoint/e</w:t>
      </w:r>
    </w:p>
    <w:p w14:paraId="401FA91B" w14:textId="77777777" w:rsidR="008175C3" w:rsidRDefault="008175C3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36"/>
          <w:szCs w:val="36"/>
        </w:rPr>
      </w:pPr>
    </w:p>
    <w:tbl>
      <w:tblPr>
        <w:tblW w:w="10038" w:type="dxa"/>
        <w:tblInd w:w="-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8"/>
      </w:tblGrid>
      <w:tr w:rsidR="008175C3" w14:paraId="272542D7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74DA6" w14:textId="77777777" w:rsidR="008175C3" w:rsidRDefault="00885A0D">
            <w:pPr>
              <w:pStyle w:val="Titre6"/>
              <w:snapToGrid w:val="0"/>
              <w:spacing w:before="0" w:after="0"/>
              <w:ind w:right="-85"/>
              <w:jc w:val="center"/>
              <w:rPr>
                <w:rFonts w:ascii="Marianne" w:hAnsi="Marianne"/>
                <w:sz w:val="36"/>
                <w:szCs w:val="36"/>
              </w:rPr>
            </w:pPr>
            <w:r>
              <w:rPr>
                <w:rFonts w:ascii="Marianne" w:hAnsi="Marianne"/>
                <w:sz w:val="36"/>
                <w:szCs w:val="36"/>
              </w:rPr>
              <w:t xml:space="preserve">DOSSIER RAEP </w:t>
            </w:r>
          </w:p>
          <w:p w14:paraId="425A8ECE" w14:textId="77777777" w:rsidR="008175C3" w:rsidRDefault="00885A0D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28"/>
                <w:szCs w:val="28"/>
              </w:rPr>
              <w:t>(Reconnaissance des acquis de l’expérience professionnelle)</w:t>
            </w:r>
          </w:p>
        </w:tc>
      </w:tr>
      <w:tr w:rsidR="008175C3" w14:paraId="21D2B0FC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1E8F4" w14:textId="77777777" w:rsidR="008175C3" w:rsidRDefault="00885A0D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36"/>
                <w:szCs w:val="36"/>
              </w:rPr>
              <w:t>Session 2026</w:t>
            </w:r>
          </w:p>
        </w:tc>
      </w:tr>
    </w:tbl>
    <w:p w14:paraId="2ADC6CF2" w14:textId="77777777" w:rsidR="008175C3" w:rsidRDefault="008175C3">
      <w:pPr>
        <w:tabs>
          <w:tab w:val="left" w:pos="2219"/>
          <w:tab w:val="left" w:pos="6120"/>
          <w:tab w:val="left" w:pos="6840"/>
        </w:tabs>
        <w:ind w:left="540"/>
        <w:jc w:val="center"/>
        <w:rPr>
          <w:rFonts w:ascii="Marianne" w:hAnsi="Marianne"/>
          <w:sz w:val="16"/>
          <w:szCs w:val="16"/>
        </w:rPr>
      </w:pPr>
    </w:p>
    <w:p w14:paraId="654C38A2" w14:textId="77777777" w:rsidR="008175C3" w:rsidRDefault="008175C3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38258BF3" w14:textId="77777777" w:rsidR="008175C3" w:rsidRDefault="008175C3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1376AEBD" w14:textId="77777777" w:rsidR="008175C3" w:rsidRDefault="008175C3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4B1A4ABF" w14:textId="77777777" w:rsidR="008175C3" w:rsidRDefault="008175C3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4AB2632B" w14:textId="77777777" w:rsidR="008175C3" w:rsidRDefault="008175C3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38934409" w14:textId="77777777" w:rsidR="008175C3" w:rsidRDefault="008175C3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04A5D7D4" w14:textId="77777777" w:rsidR="008175C3" w:rsidRDefault="00817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69558939" w14:textId="77777777" w:rsidR="008175C3" w:rsidRDefault="00885A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</w:pPr>
      <w:r>
        <w:rPr>
          <w:rFonts w:ascii="Marianne" w:hAnsi="Marianne"/>
          <w:b/>
          <w:bCs/>
        </w:rPr>
        <w:t xml:space="preserve">DOSSIER N° </w:t>
      </w:r>
    </w:p>
    <w:p w14:paraId="117E4C2B" w14:textId="77777777" w:rsidR="008175C3" w:rsidRDefault="00817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353CB5C9" w14:textId="77777777" w:rsidR="008175C3" w:rsidRDefault="008175C3">
      <w:pPr>
        <w:ind w:left="540"/>
        <w:jc w:val="both"/>
        <w:rPr>
          <w:rFonts w:ascii="Marianne" w:hAnsi="Marianne"/>
          <w:b/>
          <w:bCs/>
          <w:sz w:val="20"/>
          <w:szCs w:val="20"/>
        </w:rPr>
      </w:pPr>
    </w:p>
    <w:p w14:paraId="7516A147" w14:textId="77777777" w:rsidR="008175C3" w:rsidRDefault="00885A0D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 xml:space="preserve">Nom de famille </w:t>
      </w:r>
      <w:r>
        <w:rPr>
          <w:rFonts w:ascii="Marianne" w:hAnsi="Marianne"/>
          <w:sz w:val="22"/>
          <w:szCs w:val="22"/>
        </w:rPr>
        <w:t xml:space="preserve">: </w:t>
      </w:r>
    </w:p>
    <w:p w14:paraId="00362904" w14:textId="77777777" w:rsidR="008175C3" w:rsidRDefault="008175C3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38D03A9F" w14:textId="77777777" w:rsidR="008175C3" w:rsidRDefault="00885A0D">
      <w:pPr>
        <w:pStyle w:val="Pieddepage"/>
        <w:pBdr>
          <w:left w:val="single" w:sz="4" w:space="4" w:color="000000"/>
        </w:pBdr>
        <w:tabs>
          <w:tab w:val="left" w:leader="dot" w:pos="9540"/>
        </w:tabs>
        <w:ind w:left="540"/>
      </w:pPr>
      <w:r>
        <w:rPr>
          <w:rFonts w:ascii="Marianne" w:hAnsi="Marianne"/>
          <w:b/>
          <w:bCs/>
          <w:sz w:val="28"/>
          <w:szCs w:val="28"/>
        </w:rPr>
        <w:t xml:space="preserve">Nom d’usage : </w:t>
      </w:r>
    </w:p>
    <w:p w14:paraId="2765BA22" w14:textId="77777777" w:rsidR="008175C3" w:rsidRDefault="008175C3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04A28073" w14:textId="77777777" w:rsidR="008175C3" w:rsidRDefault="00885A0D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>Prénom</w:t>
      </w:r>
      <w:r>
        <w:rPr>
          <w:rFonts w:ascii="Marianne" w:hAnsi="Marianne"/>
          <w:sz w:val="28"/>
          <w:szCs w:val="28"/>
        </w:rPr>
        <w:t> </w:t>
      </w:r>
      <w:r>
        <w:rPr>
          <w:rFonts w:ascii="Marianne" w:hAnsi="Marianne"/>
          <w:sz w:val="22"/>
          <w:szCs w:val="22"/>
        </w:rPr>
        <w:t xml:space="preserve">: </w:t>
      </w:r>
    </w:p>
    <w:p w14:paraId="692663F0" w14:textId="77777777" w:rsidR="008175C3" w:rsidRDefault="008175C3">
      <w:pPr>
        <w:jc w:val="both"/>
        <w:rPr>
          <w:rFonts w:ascii="Marianne" w:hAnsi="Marianne"/>
          <w:color w:val="000000"/>
          <w:sz w:val="20"/>
          <w:szCs w:val="20"/>
        </w:rPr>
      </w:pPr>
    </w:p>
    <w:p w14:paraId="00D4D5D1" w14:textId="77777777" w:rsidR="008175C3" w:rsidRDefault="00817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b/>
          <w:bCs/>
          <w:sz w:val="6"/>
          <w:szCs w:val="6"/>
        </w:rPr>
      </w:pPr>
    </w:p>
    <w:p w14:paraId="001B6E6C" w14:textId="77777777" w:rsidR="008175C3" w:rsidRDefault="00885A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</w:pPr>
      <w:r>
        <w:rPr>
          <w:rFonts w:ascii="Marianne" w:hAnsi="Marianne"/>
        </w:rPr>
        <w:t xml:space="preserve">Vous devez déposer ce dossier dans votre espace candidat ATPLUS au plus tard le 12 mai 2026 à 23h59 (heure de Paris) </w:t>
      </w:r>
    </w:p>
    <w:p w14:paraId="3767E141" w14:textId="77777777" w:rsidR="008175C3" w:rsidRDefault="00817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color w:val="000000"/>
          <w:sz w:val="6"/>
          <w:szCs w:val="6"/>
        </w:rPr>
      </w:pPr>
    </w:p>
    <w:p w14:paraId="27394C8C" w14:textId="77777777" w:rsidR="008175C3" w:rsidRDefault="008175C3">
      <w:pPr>
        <w:jc w:val="both"/>
        <w:rPr>
          <w:rFonts w:ascii="Marianne" w:hAnsi="Marianne"/>
          <w:color w:val="000000"/>
          <w:sz w:val="16"/>
          <w:szCs w:val="16"/>
        </w:rPr>
      </w:pPr>
    </w:p>
    <w:p w14:paraId="5C3A6156" w14:textId="77777777" w:rsidR="008175C3" w:rsidRDefault="008175C3">
      <w:pPr>
        <w:jc w:val="center"/>
        <w:rPr>
          <w:rFonts w:ascii="Marianne" w:hAnsi="Marianne"/>
          <w:sz w:val="44"/>
          <w:szCs w:val="44"/>
        </w:rPr>
      </w:pPr>
    </w:p>
    <w:p w14:paraId="46B50F36" w14:textId="77777777" w:rsidR="008175C3" w:rsidRDefault="00885A0D">
      <w:pPr>
        <w:pageBreakBefore/>
        <w:jc w:val="center"/>
        <w:rPr>
          <w:rFonts w:ascii="Marianne" w:hAnsi="Marianne"/>
          <w:sz w:val="44"/>
        </w:rPr>
      </w:pPr>
      <w:r>
        <w:rPr>
          <w:rFonts w:ascii="Marianne" w:hAnsi="Marianne"/>
          <w:sz w:val="44"/>
        </w:rPr>
        <w:lastRenderedPageBreak/>
        <w:t>SOMMAIRE</w:t>
      </w:r>
    </w:p>
    <w:p w14:paraId="2B1564D5" w14:textId="77777777" w:rsidR="008175C3" w:rsidRDefault="008175C3">
      <w:pPr>
        <w:jc w:val="center"/>
        <w:rPr>
          <w:rFonts w:ascii="Marianne" w:hAnsi="Marianne"/>
          <w:sz w:val="44"/>
        </w:rPr>
      </w:pPr>
    </w:p>
    <w:p w14:paraId="6ECA0D87" w14:textId="77777777" w:rsidR="008175C3" w:rsidRDefault="008175C3">
      <w:pPr>
        <w:jc w:val="center"/>
        <w:rPr>
          <w:rFonts w:ascii="Marianne" w:hAnsi="Marianne"/>
          <w:sz w:val="44"/>
        </w:rPr>
      </w:pPr>
    </w:p>
    <w:p w14:paraId="5875DF30" w14:textId="77777777" w:rsidR="008175C3" w:rsidRDefault="00885A0D">
      <w:pPr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Première partie</w:t>
      </w:r>
      <w:r>
        <w:rPr>
          <w:rFonts w:ascii="Marianne" w:hAnsi="Marianne"/>
          <w:b/>
          <w:bCs/>
          <w:smallCaps/>
          <w:sz w:val="28"/>
        </w:rPr>
        <w:tab/>
      </w:r>
    </w:p>
    <w:p w14:paraId="3D002B0D" w14:textId="77777777" w:rsidR="008175C3" w:rsidRDefault="008175C3">
      <w:pPr>
        <w:rPr>
          <w:rFonts w:ascii="Marianne" w:hAnsi="Marianne"/>
          <w:b/>
          <w:bCs/>
          <w:smallCaps/>
          <w:sz w:val="28"/>
        </w:rPr>
      </w:pPr>
    </w:p>
    <w:p w14:paraId="4A8059CE" w14:textId="77777777" w:rsidR="008175C3" w:rsidRDefault="00885A0D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/>
        </w:rPr>
        <w:t>Votre situation administrative actuelle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3</w:t>
      </w:r>
    </w:p>
    <w:p w14:paraId="390203A3" w14:textId="77777777" w:rsidR="008175C3" w:rsidRDefault="008175C3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1D5248DA" w14:textId="77777777" w:rsidR="008175C3" w:rsidRDefault="008175C3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78C1955B" w14:textId="77777777" w:rsidR="008175C3" w:rsidRDefault="00885A0D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Deuxième partie</w:t>
      </w:r>
    </w:p>
    <w:p w14:paraId="358BACCF" w14:textId="77777777" w:rsidR="008175C3" w:rsidRDefault="008175C3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4A7158A4" w14:textId="77777777" w:rsidR="008175C3" w:rsidRDefault="00885A0D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Votre expérience </w:t>
      </w:r>
      <w:r>
        <w:rPr>
          <w:rFonts w:ascii="Marianne" w:hAnsi="Marianne"/>
        </w:rPr>
        <w:t>professionnelle et/ou activité syndicale</w:t>
      </w:r>
      <w:r>
        <w:rPr>
          <w:rFonts w:ascii="Marianne" w:hAnsi="Marianne"/>
        </w:rPr>
        <w:tab/>
        <w:t>p. 4</w:t>
      </w:r>
    </w:p>
    <w:p w14:paraId="79626471" w14:textId="77777777" w:rsidR="008175C3" w:rsidRDefault="008175C3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4EB42D39" w14:textId="77777777" w:rsidR="008175C3" w:rsidRDefault="00885A0D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Votre formation professionnelle et continue</w:t>
      </w:r>
    </w:p>
    <w:p w14:paraId="7137CC61" w14:textId="77777777" w:rsidR="008175C3" w:rsidRDefault="00885A0D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Les actions de formation en lien avec vos compétences et/ou </w:t>
      </w:r>
    </w:p>
    <w:p w14:paraId="04A89BEE" w14:textId="77777777" w:rsidR="008175C3" w:rsidRDefault="00885A0D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r>
        <w:rPr>
          <w:rFonts w:ascii="Marianne" w:hAnsi="Marianne"/>
        </w:rPr>
        <w:t>votre projet professionnel</w:t>
      </w:r>
      <w:r>
        <w:rPr>
          <w:rFonts w:ascii="Marianne" w:hAnsi="Marianne"/>
        </w:rPr>
        <w:tab/>
        <w:t>p. 9</w:t>
      </w:r>
    </w:p>
    <w:p w14:paraId="5372A225" w14:textId="77777777" w:rsidR="008175C3" w:rsidRDefault="008175C3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6FC3577B" w14:textId="77777777" w:rsidR="008175C3" w:rsidRDefault="00885A0D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Les acquis de votre expérience professionnelle au regard des perspectiv</w:t>
      </w:r>
      <w:r>
        <w:rPr>
          <w:rFonts w:ascii="Marianne" w:hAnsi="Marianne"/>
        </w:rPr>
        <w:t>es</w:t>
      </w:r>
    </w:p>
    <w:p w14:paraId="33FFF50F" w14:textId="77777777" w:rsidR="008175C3" w:rsidRDefault="00885A0D">
      <w:pPr>
        <w:tabs>
          <w:tab w:val="left" w:pos="709"/>
          <w:tab w:val="left" w:pos="8505"/>
        </w:tabs>
        <w:spacing w:before="120"/>
        <w:ind w:left="357"/>
        <w:jc w:val="both"/>
      </w:pPr>
      <w:r>
        <w:rPr>
          <w:rFonts w:ascii="Marianne" w:hAnsi="Marianne"/>
        </w:rPr>
        <w:tab/>
        <w:t>de carrière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11</w:t>
      </w:r>
    </w:p>
    <w:p w14:paraId="7D68FF29" w14:textId="77777777" w:rsidR="008175C3" w:rsidRDefault="008175C3">
      <w:pPr>
        <w:tabs>
          <w:tab w:val="left" w:pos="8505"/>
          <w:tab w:val="left" w:pos="9174"/>
        </w:tabs>
        <w:ind w:left="357"/>
        <w:jc w:val="both"/>
        <w:rPr>
          <w:rFonts w:ascii="Marianne" w:hAnsi="Marianne"/>
          <w:sz w:val="16"/>
          <w:szCs w:val="16"/>
        </w:rPr>
      </w:pPr>
    </w:p>
    <w:p w14:paraId="4011C95F" w14:textId="77777777" w:rsidR="008175C3" w:rsidRDefault="008175C3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  <w:bookmarkStart w:id="0" w:name="OLE_LINK1"/>
    </w:p>
    <w:p w14:paraId="0567168F" w14:textId="77777777" w:rsidR="008175C3" w:rsidRDefault="008175C3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bookmarkEnd w:id="0"/>
    <w:p w14:paraId="5ED925A4" w14:textId="77777777" w:rsidR="008175C3" w:rsidRDefault="00885A0D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Troisième partie</w:t>
      </w:r>
    </w:p>
    <w:p w14:paraId="4B85FF89" w14:textId="77777777" w:rsidR="008175C3" w:rsidRDefault="008175C3">
      <w:pPr>
        <w:tabs>
          <w:tab w:val="left" w:pos="8505"/>
          <w:tab w:val="left" w:pos="9180"/>
        </w:tabs>
        <w:ind w:left="360" w:hanging="360"/>
        <w:rPr>
          <w:rFonts w:ascii="Marianne" w:hAnsi="Marianne"/>
          <w:sz w:val="32"/>
        </w:rPr>
      </w:pPr>
    </w:p>
    <w:p w14:paraId="6EA90761" w14:textId="77777777" w:rsidR="008175C3" w:rsidRDefault="00885A0D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Annexes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p.14</w:t>
      </w:r>
    </w:p>
    <w:p w14:paraId="658D018F" w14:textId="77777777" w:rsidR="008175C3" w:rsidRDefault="00885A0D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(Tout document à l’appui des informations fournies dans ce dossier)</w:t>
      </w:r>
      <w:r>
        <w:rPr>
          <w:rFonts w:ascii="Marianne" w:hAnsi="Marianne"/>
          <w:bCs/>
          <w:sz w:val="28"/>
          <w:szCs w:val="28"/>
        </w:rPr>
        <w:t xml:space="preserve"> </w:t>
      </w:r>
    </w:p>
    <w:p w14:paraId="6D81A563" w14:textId="77777777" w:rsidR="008175C3" w:rsidRDefault="008175C3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p w14:paraId="21B2AA06" w14:textId="77777777" w:rsidR="008175C3" w:rsidRDefault="00885A0D">
      <w:pPr>
        <w:tabs>
          <w:tab w:val="left" w:pos="9639"/>
        </w:tabs>
        <w:rPr>
          <w:rFonts w:ascii="Marianne" w:hAnsi="Marianne"/>
          <w:sz w:val="22"/>
        </w:rPr>
      </w:pPr>
      <w:r>
        <w:rPr>
          <w:rFonts w:ascii="Marianne" w:hAnsi="Marianne"/>
          <w:sz w:val="22"/>
        </w:rPr>
        <w:t xml:space="preserve">  </w:t>
      </w:r>
    </w:p>
    <w:p w14:paraId="5E3160C0" w14:textId="77777777" w:rsidR="008175C3" w:rsidRDefault="008175C3">
      <w:pPr>
        <w:pageBreakBefore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938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5"/>
      </w:tblGrid>
      <w:tr w:rsidR="008175C3" w14:paraId="304CAC59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984E9" w14:textId="77777777" w:rsidR="008175C3" w:rsidRDefault="00885A0D">
            <w:pPr>
              <w:pStyle w:val="Titre5"/>
              <w:snapToGrid w:val="0"/>
              <w:spacing w:before="120" w:after="120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14:paraId="087C93AC" w14:textId="77777777" w:rsidR="008175C3" w:rsidRDefault="008175C3">
      <w:pPr>
        <w:rPr>
          <w:rFonts w:ascii="Marianne" w:hAnsi="Marianne"/>
        </w:rPr>
      </w:pPr>
    </w:p>
    <w:p w14:paraId="2E39EFF2" w14:textId="77777777" w:rsidR="008175C3" w:rsidRDefault="00885A0D">
      <w:pPr>
        <w:pStyle w:val="Lgende1"/>
        <w:jc w:val="center"/>
        <w:rPr>
          <w:rFonts w:ascii="Marianne" w:hAnsi="Marianne"/>
          <w:sz w:val="24"/>
        </w:rPr>
      </w:pPr>
      <w:r>
        <w:rPr>
          <w:rFonts w:ascii="Marianne" w:hAnsi="Marianne"/>
          <w:sz w:val="24"/>
        </w:rPr>
        <w:t>Cochez les cases et renseignez les champs correspondant à votre situation.</w:t>
      </w:r>
    </w:p>
    <w:p w14:paraId="7FB6F52C" w14:textId="77777777" w:rsidR="008175C3" w:rsidRDefault="008175C3">
      <w:pPr>
        <w:tabs>
          <w:tab w:val="left" w:leader="dot" w:pos="8820"/>
        </w:tabs>
        <w:rPr>
          <w:rFonts w:ascii="Marianne" w:hAnsi="Marianne"/>
          <w:b/>
          <w:bCs/>
          <w:caps/>
          <w:sz w:val="22"/>
          <w:szCs w:val="22"/>
          <w:u w:val="single"/>
        </w:rPr>
      </w:pPr>
    </w:p>
    <w:p w14:paraId="28E88628" w14:textId="77777777" w:rsidR="008175C3" w:rsidRDefault="00885A0D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40"/>
          <w:szCs w:val="40"/>
        </w:rPr>
      </w:pPr>
      <w:r>
        <w:rPr>
          <w:rFonts w:ascii="Marianne" w:hAnsi="Marianne"/>
          <w:sz w:val="40"/>
          <w:szCs w:val="40"/>
        </w:rPr>
        <w:t>CONCOURS EXTERNE</w:t>
      </w:r>
    </w:p>
    <w:p w14:paraId="7B6F7908" w14:textId="77777777" w:rsidR="008175C3" w:rsidRDefault="008175C3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7E831333" w14:textId="77777777" w:rsidR="008175C3" w:rsidRDefault="008175C3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05848FEE" w14:textId="77777777" w:rsidR="008175C3" w:rsidRDefault="008175C3">
      <w:pPr>
        <w:tabs>
          <w:tab w:val="left" w:pos="3060"/>
          <w:tab w:val="left" w:pos="6300"/>
        </w:tabs>
        <w:rPr>
          <w:rFonts w:ascii="Marianne" w:hAnsi="Marianne"/>
          <w:sz w:val="22"/>
          <w:szCs w:val="22"/>
        </w:rPr>
      </w:pPr>
    </w:p>
    <w:p w14:paraId="49924F70" w14:textId="77777777" w:rsidR="008175C3" w:rsidRDefault="00885A0D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>CONTRACTUEL DE LA FONCTION PUBLIQUE</w:t>
      </w:r>
    </w:p>
    <w:p w14:paraId="0CFE5B73" w14:textId="77777777" w:rsidR="008175C3" w:rsidRDefault="008175C3">
      <w:pPr>
        <w:tabs>
          <w:tab w:val="left" w:pos="6480"/>
          <w:tab w:val="left" w:pos="8100"/>
        </w:tabs>
        <w:ind w:left="1080"/>
      </w:pPr>
    </w:p>
    <w:p w14:paraId="15070380" w14:textId="77777777" w:rsidR="008175C3" w:rsidRDefault="00885A0D">
      <w:pPr>
        <w:ind w:left="1134"/>
      </w:pPr>
      <w:r>
        <w:rPr>
          <w:rFonts w:ascii="Marianne" w:hAnsi="Marianne"/>
          <w:b/>
          <w:bCs/>
          <w:sz w:val="20"/>
          <w:szCs w:val="20"/>
        </w:rPr>
        <w:t>Fonction publique de l'État</w:t>
      </w:r>
      <w:r>
        <w:rPr>
          <w:rFonts w:ascii="Marianne" w:hAnsi="Marianne"/>
          <w:b/>
          <w:bCs/>
          <w:sz w:val="22"/>
          <w:szCs w:val="22"/>
        </w:rPr>
        <w:t xml:space="preserve"> </w:t>
      </w:r>
      <w:r>
        <w:rPr>
          <w:rFonts w:ascii="MS Gothic" w:eastAsia="MS Gothic" w:hAnsi="MS Gothic"/>
          <w:b/>
          <w:bCs/>
          <w:sz w:val="22"/>
          <w:szCs w:val="22"/>
        </w:rPr>
        <w:t>☐</w:t>
      </w:r>
      <w:r>
        <w:rPr>
          <w:rFonts w:ascii="Marianne" w:hAnsi="Marianne"/>
          <w:b/>
          <w:bCs/>
          <w:sz w:val="22"/>
          <w:szCs w:val="22"/>
        </w:rPr>
        <w:t xml:space="preserve">        </w:t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</w:p>
    <w:p w14:paraId="491E0C3B" w14:textId="77777777" w:rsidR="008175C3" w:rsidRDefault="00885A0D">
      <w:pPr>
        <w:ind w:left="1134"/>
      </w:pPr>
      <w:r>
        <w:rPr>
          <w:rFonts w:ascii="Marianne" w:hAnsi="Marianne"/>
          <w:b/>
          <w:bCs/>
          <w:sz w:val="20"/>
          <w:szCs w:val="20"/>
        </w:rPr>
        <w:t xml:space="preserve">Fonction publique hospitalière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  <w:r>
        <w:rPr>
          <w:rFonts w:ascii="Marianne" w:hAnsi="Marianne"/>
          <w:b/>
          <w:bCs/>
          <w:sz w:val="20"/>
          <w:szCs w:val="20"/>
        </w:rPr>
        <w:t xml:space="preserve">       </w:t>
      </w:r>
    </w:p>
    <w:p w14:paraId="20C81F42" w14:textId="77777777" w:rsidR="008175C3" w:rsidRDefault="00885A0D">
      <w:pPr>
        <w:ind w:left="1134"/>
      </w:pPr>
      <w:r>
        <w:rPr>
          <w:rFonts w:ascii="Marianne" w:hAnsi="Marianne"/>
          <w:b/>
          <w:bCs/>
          <w:sz w:val="20"/>
          <w:szCs w:val="20"/>
        </w:rPr>
        <w:t xml:space="preserve">Fonction publique territoriale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</w:p>
    <w:p w14:paraId="3863E910" w14:textId="77777777" w:rsidR="008175C3" w:rsidRDefault="008175C3">
      <w:pPr>
        <w:tabs>
          <w:tab w:val="left" w:leader="dot" w:pos="10074"/>
        </w:tabs>
        <w:spacing w:before="120"/>
        <w:ind w:left="1134"/>
        <w:rPr>
          <w:rFonts w:ascii="Marianne" w:hAnsi="Marianne"/>
          <w:sz w:val="22"/>
          <w:szCs w:val="22"/>
        </w:rPr>
      </w:pPr>
    </w:p>
    <w:p w14:paraId="6BF0EC97" w14:textId="77777777" w:rsidR="008175C3" w:rsidRDefault="008175C3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14B15EA2" w14:textId="77777777" w:rsidR="008175C3" w:rsidRDefault="00885A0D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>AUTRES</w:t>
      </w:r>
    </w:p>
    <w:p w14:paraId="73883767" w14:textId="77777777" w:rsidR="008175C3" w:rsidRDefault="00885A0D">
      <w:pPr>
        <w:tabs>
          <w:tab w:val="left" w:leader="dot" w:pos="10074"/>
        </w:tabs>
        <w:spacing w:before="120"/>
        <w:ind w:left="1134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Intitulé de l'emploi : </w:t>
      </w:r>
    </w:p>
    <w:p w14:paraId="4BC2605B" w14:textId="77777777" w:rsidR="008175C3" w:rsidRDefault="00885A0D">
      <w:pPr>
        <w:tabs>
          <w:tab w:val="left" w:leader="dot" w:pos="9000"/>
        </w:tabs>
        <w:spacing w:before="120"/>
        <w:ind w:left="540"/>
        <w:rPr>
          <w:rFonts w:ascii="Marianne" w:hAnsi="Marianne"/>
          <w:sz w:val="22"/>
          <w:szCs w:val="22"/>
        </w:rPr>
        <w:sectPr w:rsidR="008175C3">
          <w:footerReference w:type="default" r:id="rId7"/>
          <w:pgSz w:w="12240" w:h="15840"/>
          <w:pgMar w:top="1134" w:right="1418" w:bottom="1134" w:left="1418" w:header="720" w:footer="720" w:gutter="0"/>
          <w:cols w:space="720"/>
        </w:sectPr>
      </w:pPr>
      <w:r>
        <w:rPr>
          <w:rFonts w:ascii="Marianne" w:hAnsi="Marianne"/>
          <w:sz w:val="22"/>
          <w:szCs w:val="22"/>
        </w:rPr>
        <w:t xml:space="preserve"> </w:t>
      </w:r>
    </w:p>
    <w:tbl>
      <w:tblPr>
        <w:tblW w:w="1403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4"/>
      </w:tblGrid>
      <w:tr w:rsidR="008175C3" w14:paraId="7E29BB6E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7594C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108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lastRenderedPageBreak/>
              <w:t xml:space="preserve">VOTRE EXPERIENCE PROFESSIONNELLE ET/OU </w:t>
            </w:r>
            <w:r>
              <w:rPr>
                <w:rFonts w:ascii="Marianne" w:hAnsi="Marianne" w:cs="Arial"/>
                <w:bCs w:val="0"/>
                <w:sz w:val="28"/>
              </w:rPr>
              <w:t>EXERCICE D’UNE ACTIVITE SYNDICALE</w:t>
            </w:r>
            <w:r>
              <w:rPr>
                <w:rStyle w:val="Appelnotedebasdep"/>
                <w:rFonts w:ascii="Marianne" w:hAnsi="Marianne" w:cs="Arial"/>
                <w:bCs w:val="0"/>
                <w:sz w:val="28"/>
              </w:rPr>
              <w:footnoteReference w:id="1"/>
            </w:r>
            <w:r>
              <w:rPr>
                <w:rFonts w:ascii="Marianne" w:hAnsi="Marianne" w:cs="Arial"/>
                <w:bCs w:val="0"/>
                <w:sz w:val="28"/>
              </w:rPr>
              <w:t xml:space="preserve"> </w:t>
            </w:r>
          </w:p>
        </w:tc>
      </w:tr>
    </w:tbl>
    <w:p w14:paraId="220870DC" w14:textId="77777777" w:rsidR="008175C3" w:rsidRDefault="008175C3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/>
        <w:rPr>
          <w:rFonts w:ascii="Marianne" w:hAnsi="Marianne"/>
        </w:rPr>
      </w:pPr>
    </w:p>
    <w:p w14:paraId="38DE722D" w14:textId="77777777" w:rsidR="008175C3" w:rsidRDefault="008175C3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/>
        <w:jc w:val="left"/>
        <w:rPr>
          <w:rFonts w:ascii="Marianne" w:hAnsi="Marianne" w:cs="Arial"/>
          <w:szCs w:val="20"/>
        </w:rPr>
      </w:pPr>
    </w:p>
    <w:p w14:paraId="48CF0269" w14:textId="77777777" w:rsidR="008175C3" w:rsidRDefault="00885A0D">
      <w:pPr>
        <w:pStyle w:val="Normalcentr1"/>
        <w:numPr>
          <w:ilvl w:val="2"/>
          <w:numId w:val="2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t>fonctions actuelles</w:t>
      </w:r>
    </w:p>
    <w:p w14:paraId="489C5CB9" w14:textId="77777777" w:rsidR="008175C3" w:rsidRDefault="008175C3">
      <w:pPr>
        <w:pStyle w:val="Normalcentr1"/>
        <w:tabs>
          <w:tab w:val="clear" w:pos="3060"/>
          <w:tab w:val="clear" w:pos="3600"/>
        </w:tabs>
        <w:rPr>
          <w:rFonts w:ascii="Marianne" w:hAnsi="Marianne" w:cs="Arial"/>
          <w:b w:val="0"/>
          <w:bCs w:val="0"/>
          <w:sz w:val="24"/>
        </w:rPr>
      </w:pPr>
    </w:p>
    <w:tbl>
      <w:tblPr>
        <w:tblW w:w="15452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1440"/>
        <w:gridCol w:w="6300"/>
        <w:gridCol w:w="2724"/>
        <w:gridCol w:w="2273"/>
      </w:tblGrid>
      <w:tr w:rsidR="008175C3" w14:paraId="4130407E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DF23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1362B726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4D18EDF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F042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4DFF7F65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5DC7321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3DDA560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24B8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4AB8CB8B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5683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35CD6B6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1BA5C2D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8175C3" w14:paraId="15EDC467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6F6D0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38D78FFC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40BB8B4B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75DB806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0DAE10B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  <w:p w14:paraId="67F817D2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6AF4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0046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4A3D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8175C3" w14:paraId="71FB7BA7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4595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F353C99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58627E11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558B2CC3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125D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95532EB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548F59B4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143C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06430184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DE9F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C25675E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8175C3" w14:paraId="0CC025AA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3B54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A0DFEC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5F48CB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1C6E93A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6EE180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71BD892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2503CB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B35427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543CC3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4FE0C8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494BA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A880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2248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42719D56" w14:textId="77777777" w:rsidR="008175C3" w:rsidRDefault="00885A0D">
      <w:pPr>
        <w:pStyle w:val="Normalcentr1"/>
        <w:pageBreakBefore/>
        <w:numPr>
          <w:ilvl w:val="2"/>
          <w:numId w:val="2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lastRenderedPageBreak/>
        <w:t>fonctions antérieures</w:t>
      </w:r>
    </w:p>
    <w:p w14:paraId="1BADB706" w14:textId="77777777" w:rsidR="008175C3" w:rsidRDefault="008175C3">
      <w:pPr>
        <w:pStyle w:val="Normalcentr1"/>
        <w:tabs>
          <w:tab w:val="clear" w:pos="3060"/>
          <w:tab w:val="clear" w:pos="3600"/>
        </w:tabs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8175C3" w14:paraId="5F6A3794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31F4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79E47056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4BB6894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C5FC0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39B21A1F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nom, adresse, et activité </w:t>
            </w:r>
            <w:r>
              <w:rPr>
                <w:rFonts w:ascii="Marianne" w:hAnsi="Marianne" w:cs="Arial"/>
                <w:smallCaps/>
              </w:rPr>
              <w:t>principale de l’organisme d’emploi</w:t>
            </w:r>
          </w:p>
          <w:p w14:paraId="00A0FB2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F72CA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437379A3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E47B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EE32294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6AB290C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8175C3" w14:paraId="3DFD9498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3159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0ABF0544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5D39ADE9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08D1A3E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D8AA498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951D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5208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DFE9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8175C3" w14:paraId="280B5CDF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A50A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C35E54D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0AAA7665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488CB5BE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5049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C2D7156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7661ECB2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25DA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C8EB1CC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79D72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B702369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8175C3" w14:paraId="5F46DE6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695C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CDDBB8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171078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839E6A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052B28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F984D7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0E0DFA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DF17AB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3FD7EE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EFADF4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955765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EA9107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6E9758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54F97A2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97913E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4FCFD3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88A728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9F8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DBD6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75EA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3CCFA017" w14:textId="77777777" w:rsidR="008175C3" w:rsidRDefault="008175C3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8175C3" w14:paraId="480C129A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D577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40504FA9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640CD66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AA06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7038B84E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4B03723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14E6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0A6A3FAF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9C3C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5C77E99A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7F49AA02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8175C3" w14:paraId="36ADF22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26BC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335E4062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41D8D02F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35B77A1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AD35DC1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si temps partiel, précisez la </w:t>
            </w:r>
            <w:r>
              <w:rPr>
                <w:rFonts w:ascii="Marianne" w:hAnsi="Marianne" w:cs="Arial"/>
                <w:b w:val="0"/>
                <w:bCs w:val="0"/>
                <w:szCs w:val="20"/>
              </w:rPr>
              <w:t>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0A50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8F22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EF44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8175C3" w14:paraId="147B4732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EA78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ADD5063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1761D337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1EF0922A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41D0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A7AE2ED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77604CDA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12E3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5071141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DCE9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75A765A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8175C3" w14:paraId="5483B428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6FD3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20DF03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BC54CC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B1ECC6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7955E9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85BB840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1B85BD2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8A768C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96B338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0A53D82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E3547D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D11017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072A7D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99DF35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D43B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ADD82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06F8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5BA3571E" w14:textId="77777777" w:rsidR="008175C3" w:rsidRDefault="008175C3">
      <w:pPr>
        <w:rPr>
          <w:rFonts w:ascii="Marianne" w:hAnsi="Marianne"/>
          <w:i/>
          <w:iCs/>
          <w:sz w:val="22"/>
        </w:rPr>
      </w:pPr>
    </w:p>
    <w:p w14:paraId="24520C04" w14:textId="77777777" w:rsidR="008175C3" w:rsidRDefault="008175C3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8175C3" w14:paraId="13E605B2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3C16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774079D7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7F8F280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0CA80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63655E80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nom, adresse, et activité </w:t>
            </w:r>
            <w:r>
              <w:rPr>
                <w:rFonts w:ascii="Marianne" w:hAnsi="Marianne" w:cs="Arial"/>
                <w:smallCaps/>
              </w:rPr>
              <w:t>principale de l’organisme d’emploi</w:t>
            </w:r>
          </w:p>
          <w:p w14:paraId="42E731B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AEB7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32D7C743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4346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B5C0055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6385825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8175C3" w14:paraId="2396758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5391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7E1BB60A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08238E8E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572086D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5E2F613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7014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9F55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5C29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8175C3" w14:paraId="0E78D0BF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81DC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40C31AE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22DAA718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3949171D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893B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818C28F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08EC95F5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19FB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B98DC70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D8DE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44AA3C1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8175C3" w14:paraId="3B3A3C58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CFA9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D5740F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763F4B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0B0A23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34B202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41E00D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E121AA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7966D5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0EE4EB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14DC84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008F57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2BD3CA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0CDBB5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F9A156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343C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B970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D1BA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4429C6AC" w14:textId="77777777" w:rsidR="008175C3" w:rsidRDefault="008175C3">
      <w:pPr>
        <w:rPr>
          <w:rFonts w:ascii="Marianne" w:hAnsi="Marianne"/>
        </w:rPr>
      </w:pPr>
    </w:p>
    <w:p w14:paraId="11B791FF" w14:textId="77777777" w:rsidR="008175C3" w:rsidRDefault="008175C3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8175C3" w14:paraId="46449160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8B17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D6DD7B0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69F8352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C1E8A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3BCC7A43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2E7B25F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D705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127AB49C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F8EB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AC2548D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4C3271C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8175C3" w14:paraId="5CC2AAC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9E9CA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78DAC305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7B789272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5B97148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DFB5549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  <w:p w14:paraId="3E03ADF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65592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D7E4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26B7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8175C3" w14:paraId="03018EF7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F2EC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E523387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428F9477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193F6B94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ED82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186D2F1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4C5736AD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95D7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55E49206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2D58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9879F93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8175C3" w14:paraId="6DDAC29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654E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284CE9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BF6FE3A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D83E2D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7A14D6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22374A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540389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BC8AD30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CA8CF3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3228DC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FA6F86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394FFF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62C20B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5F0B81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43F5A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F1B4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5C2B0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7C68D15B" w14:textId="77777777" w:rsidR="008175C3" w:rsidRDefault="008175C3">
      <w:pPr>
        <w:ind w:left="-567"/>
        <w:rPr>
          <w:rFonts w:ascii="Marianne" w:hAnsi="Marianne"/>
          <w:sz w:val="20"/>
        </w:rPr>
      </w:pPr>
    </w:p>
    <w:p w14:paraId="5C348578" w14:textId="77777777" w:rsidR="008175C3" w:rsidRDefault="008175C3">
      <w:pPr>
        <w:pageBreakBefore/>
        <w:jc w:val="center"/>
        <w:rPr>
          <w:rFonts w:ascii="Marianne" w:hAnsi="Marianne"/>
          <w:sz w:val="20"/>
        </w:rPr>
      </w:pPr>
    </w:p>
    <w:p w14:paraId="65F13EB5" w14:textId="77777777" w:rsidR="008175C3" w:rsidRDefault="00885A0D">
      <w:pPr>
        <w:pStyle w:val="Normalcentr1"/>
        <w:numPr>
          <w:ilvl w:val="0"/>
          <w:numId w:val="3"/>
        </w:numPr>
        <w:tabs>
          <w:tab w:val="clear" w:pos="3060"/>
          <w:tab w:val="clear" w:pos="3600"/>
          <w:tab w:val="clear" w:pos="9540"/>
          <w:tab w:val="left" w:pos="720"/>
          <w:tab w:val="left" w:pos="7740"/>
          <w:tab w:val="left" w:leader="dot" w:pos="10260"/>
        </w:tabs>
        <w:ind w:left="720" w:hanging="360"/>
        <w:rPr>
          <w:rFonts w:ascii="Marianne" w:hAnsi="Marianne" w:cs="Arial"/>
          <w:smallCaps/>
          <w:sz w:val="24"/>
        </w:rPr>
      </w:pPr>
      <w:r>
        <w:rPr>
          <w:rFonts w:ascii="Marianne" w:hAnsi="Marianne" w:cs="Arial"/>
          <w:smallCaps/>
          <w:sz w:val="24"/>
        </w:rPr>
        <w:t xml:space="preserve">les actions de formation professionnelle en lien avec vos </w:t>
      </w:r>
      <w:r>
        <w:rPr>
          <w:rFonts w:ascii="Marianne" w:hAnsi="Marianne" w:cs="Arial"/>
          <w:smallCaps/>
          <w:sz w:val="24"/>
        </w:rPr>
        <w:t>compétences et/ou votre projet professionnel</w:t>
      </w:r>
    </w:p>
    <w:p w14:paraId="72FF9817" w14:textId="77777777" w:rsidR="008175C3" w:rsidRDefault="008175C3">
      <w:pPr>
        <w:pStyle w:val="Normalcentr1"/>
        <w:tabs>
          <w:tab w:val="clear" w:pos="3060"/>
          <w:tab w:val="clear" w:pos="3600"/>
          <w:tab w:val="clear" w:pos="9540"/>
          <w:tab w:val="left" w:leader="dot" w:pos="9900"/>
        </w:tabs>
        <w:ind w:left="540"/>
        <w:rPr>
          <w:rFonts w:ascii="Marianne" w:hAnsi="Marianne" w:cs="Arial"/>
          <w:i/>
          <w:iCs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8175C3" w14:paraId="26FBBE5B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AB19A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C358A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319ECBB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2558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47B55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C47F8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6EB1B1A2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31F88B10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8175C3" w14:paraId="51A11CD5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25ED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15BDE16F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307E2C0D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736CC88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70DF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9C0561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22B3662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2D00A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04D402BA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94D0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4C8D970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7E74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8175C3" w14:paraId="31EF8F2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C097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1065191E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11814E6C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28AA336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258F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C138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648C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21A1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8175C3" w14:paraId="7DED2E5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32720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6710E8AA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0EBAAD22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2A90AFF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C776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E1D0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C1F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985C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8175C3" w14:paraId="41FFF81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737F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08CAC47E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65E0CD5E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7C3386C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7901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06502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FA13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9A51C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8175C3" w14:paraId="7AADC72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C764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0BB31E73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71A3D746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35868CC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4250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D833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FB09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77CD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8175C3" w14:paraId="0313542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D3AA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317F96F2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06CE9503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3E37586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81A3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3DC1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0673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41CD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178F184F" w14:textId="77777777" w:rsidR="008175C3" w:rsidRDefault="008175C3">
      <w:pPr>
        <w:rPr>
          <w:rFonts w:ascii="Marianne" w:hAnsi="Marianne"/>
        </w:rPr>
      </w:pPr>
    </w:p>
    <w:p w14:paraId="67A44985" w14:textId="77777777" w:rsidR="008175C3" w:rsidRDefault="008175C3">
      <w:pPr>
        <w:pageBreakBefore/>
        <w:rPr>
          <w:rFonts w:ascii="Marianne" w:hAnsi="Marianne"/>
        </w:rPr>
      </w:pPr>
    </w:p>
    <w:p w14:paraId="24A5545A" w14:textId="77777777" w:rsidR="008175C3" w:rsidRDefault="008175C3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8175C3" w14:paraId="7B4F2B6E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1BCC9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45EC8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664510E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707A7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D43F2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47030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06D0A0AE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0CB0F261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8175C3" w14:paraId="2B6F7AED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22402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2F6C1CBF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619791D1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0EC1F53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9F7B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47D1A13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5022A47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CD2EE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7304E2E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1AE15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13002057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572B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8175C3" w14:paraId="6B95A260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BADC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16D5FF9D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2ABBE18F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04C8F54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685D4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8D21B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1499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0583A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8175C3" w14:paraId="63A4A2E9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34013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543DF4D7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67E6B112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1823FEF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A2EFD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97C26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8848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52120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8175C3" w14:paraId="471CF30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AC020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3D7972A7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77304123" w14:textId="77777777" w:rsidR="008175C3" w:rsidRDefault="00885A0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113FDF11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D52AF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9F6AA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8B199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20C40" w14:textId="77777777" w:rsidR="008175C3" w:rsidRDefault="008175C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3CA33BAA" w14:textId="77777777" w:rsidR="00000000" w:rsidRDefault="00885A0D">
      <w:pPr>
        <w:sectPr w:rsidR="00000000">
          <w:footerReference w:type="default" r:id="rId8"/>
          <w:pgSz w:w="16837" w:h="11905" w:orient="landscape"/>
          <w:pgMar w:top="1134" w:right="819" w:bottom="1134" w:left="1418" w:header="720" w:footer="709" w:gutter="0"/>
          <w:cols w:space="720"/>
        </w:sectPr>
      </w:pPr>
    </w:p>
    <w:p w14:paraId="5D34BB7A" w14:textId="77777777" w:rsidR="008175C3" w:rsidRDefault="008175C3">
      <w:pPr>
        <w:rPr>
          <w:rFonts w:ascii="Marianne" w:hAnsi="Marianne"/>
        </w:rPr>
      </w:pPr>
    </w:p>
    <w:p w14:paraId="4B09258A" w14:textId="77777777" w:rsidR="008175C3" w:rsidRDefault="008175C3">
      <w:pPr>
        <w:rPr>
          <w:rFonts w:ascii="Marianne" w:hAnsi="Marianne"/>
        </w:rPr>
      </w:pPr>
    </w:p>
    <w:tbl>
      <w:tblPr>
        <w:tblW w:w="10349" w:type="dxa"/>
        <w:tblInd w:w="-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8175C3" w14:paraId="3705CD54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20064" w14:textId="77777777" w:rsidR="008175C3" w:rsidRDefault="00885A0D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/>
                <w:bCs w:val="0"/>
                <w:smallCaps/>
                <w:sz w:val="28"/>
                <w:szCs w:val="28"/>
              </w:rPr>
            </w:pPr>
            <w:r>
              <w:rPr>
                <w:rFonts w:ascii="Marianne" w:hAnsi="Marianne"/>
                <w:bCs w:val="0"/>
                <w:smallCaps/>
                <w:sz w:val="28"/>
                <w:szCs w:val="28"/>
              </w:rPr>
              <w:t xml:space="preserve">LES ACQUIS DE VOTRE </w:t>
            </w:r>
            <w:r>
              <w:rPr>
                <w:rFonts w:ascii="Marianne" w:hAnsi="Marianne"/>
                <w:bCs w:val="0"/>
                <w:smallCaps/>
                <w:sz w:val="28"/>
                <w:szCs w:val="28"/>
              </w:rPr>
              <w:t>EXPÉRIENCE PROFESSIONNELLE ET/OU LES COMPETENCES ACQUISES DANS L’EXERCICE D’UNE ACTIVITE SYNDICALE AU REGARD DES PERSPECTIVES DE CARRIÈRE</w:t>
            </w:r>
          </w:p>
        </w:tc>
      </w:tr>
    </w:tbl>
    <w:p w14:paraId="74A2D08D" w14:textId="77777777" w:rsidR="008175C3" w:rsidRDefault="008175C3">
      <w:pPr>
        <w:pStyle w:val="Corpsdetexte31"/>
        <w:ind w:left="360"/>
        <w:jc w:val="center"/>
        <w:rPr>
          <w:rFonts w:ascii="Marianne" w:hAnsi="Marianne"/>
        </w:rPr>
      </w:pPr>
    </w:p>
    <w:p w14:paraId="2527A48A" w14:textId="77777777" w:rsidR="008175C3" w:rsidRDefault="008175C3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7CE00A96" w14:textId="77777777" w:rsidR="008175C3" w:rsidRDefault="008175C3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3A030F22" w14:textId="77777777" w:rsidR="008175C3" w:rsidRDefault="00885A0D">
      <w:pPr>
        <w:pStyle w:val="Corpsdetexte31"/>
        <w:ind w:right="-1"/>
        <w:jc w:val="both"/>
      </w:pPr>
      <w:r>
        <w:rPr>
          <w:rFonts w:ascii="Marianne" w:hAnsi="Marianne" w:cs="Arial"/>
          <w:szCs w:val="22"/>
        </w:rPr>
        <w:t xml:space="preserve">Caractérisez, en </w:t>
      </w:r>
      <w:r>
        <w:rPr>
          <w:rFonts w:ascii="Marianne" w:hAnsi="Marianne" w:cs="Arial"/>
          <w:szCs w:val="22"/>
          <w:u w:val="single"/>
        </w:rPr>
        <w:t xml:space="preserve">trois pages </w:t>
      </w:r>
      <w:r>
        <w:rPr>
          <w:rFonts w:ascii="Marianne" w:hAnsi="Marianne" w:cs="Arial"/>
          <w:u w:val="single"/>
        </w:rPr>
        <w:t>dactylographiées</w:t>
      </w:r>
      <w:r>
        <w:rPr>
          <w:rFonts w:ascii="Marianne" w:hAnsi="Marianne" w:cs="Arial"/>
          <w:szCs w:val="22"/>
          <w:u w:val="single"/>
        </w:rPr>
        <w:t xml:space="preserve"> maximum</w:t>
      </w:r>
      <w:r>
        <w:rPr>
          <w:rFonts w:ascii="Marianne" w:hAnsi="Marianne" w:cs="Arial"/>
          <w:szCs w:val="22"/>
        </w:rPr>
        <w:t xml:space="preserve">, les éléments qui constituent, selon vous, les acquis de </w:t>
      </w:r>
      <w:r>
        <w:rPr>
          <w:rFonts w:ascii="Marianne" w:hAnsi="Marianne" w:cs="Arial"/>
          <w:szCs w:val="22"/>
        </w:rPr>
        <w:t>votre expérience professionnelle et précisez vos motivations</w:t>
      </w:r>
      <w:r>
        <w:rPr>
          <w:rFonts w:ascii="Marianne" w:hAnsi="Marianne" w:cs="Arial"/>
        </w:rPr>
        <w:t>.</w:t>
      </w:r>
    </w:p>
    <w:p w14:paraId="226861E5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980602A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CF5FA28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38AB4A3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B409E77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90C1F7C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120B362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E8EA08C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0B214EA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AD95129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E0B9158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CD3DC20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6B0748C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A73C5D3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678F484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9491CA8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4DD356B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557224A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ACB3140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02D18DB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D1F2A4D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FA6B447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95EC3AA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3850942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1C0DACD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E96E2A9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D822E5B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6394568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E287349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0DB7C74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F424C2D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D71329E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AAF89D3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B4746DB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8762C49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88D8F23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9B90869" w14:textId="77777777" w:rsidR="008175C3" w:rsidRDefault="008175C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A845DB1" w14:textId="77777777" w:rsidR="008175C3" w:rsidRDefault="00885A0D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 xml:space="preserve">les acquis de votre expérience professionnelle et/ou les compétences acquises dans l’exercice d’une activité syndicale au regard des perspectives de </w:t>
      </w:r>
      <w:r>
        <w:rPr>
          <w:rFonts w:ascii="Marianne" w:hAnsi="Marianne"/>
          <w:smallCaps/>
          <w:color w:val="999999"/>
          <w:sz w:val="28"/>
          <w:szCs w:val="28"/>
        </w:rPr>
        <w:t>carrière</w:t>
      </w:r>
    </w:p>
    <w:p w14:paraId="030B15F6" w14:textId="77777777" w:rsidR="008175C3" w:rsidRDefault="00885A0D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(suite)</w:t>
      </w:r>
    </w:p>
    <w:p w14:paraId="5B563CDB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6698A23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69E50C65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3197AED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538D8FB7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78CF5377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4C20354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6206742C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2CA3A0D7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C5E1E51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61BDC478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8270E87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D653034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DF70897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911708F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D17E069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2808FA68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7B7B2E96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3FB72348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6FD1657C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F2F2834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5F262AEE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5649D6B5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69BECD52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57D7AE63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0849DF83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5106C60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321A52CD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36E75798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641822E1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0CFF0894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2EF8CC64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9C5DBC4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568CB3F6" w14:textId="77777777" w:rsidR="008175C3" w:rsidRDefault="00885A0D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6EE0C253" w14:textId="77777777" w:rsidR="008175C3" w:rsidRDefault="00885A0D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(suite)</w:t>
      </w:r>
    </w:p>
    <w:p w14:paraId="3F8BE1D0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7462C58C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0C4175A9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64B9A27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5D65A820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FEFCB4A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D568C6E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0C563ACB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631A47A0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023AA2B7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E80F4F0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54416658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6C000F90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59620018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FAA916E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6D99F456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63F7D1B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0CAF4403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3AD0DA57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79551EBC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5188F80C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0EA0D7FA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B8A4FB6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420D44F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A7D9059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E178245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76ED6608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0C70405D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961E236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4B3014D2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0E9BA903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04AFA113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60C3063B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34D2E558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19B527A1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55BE09FA" w14:textId="77777777" w:rsidR="008175C3" w:rsidRDefault="008175C3">
      <w:pPr>
        <w:jc w:val="both"/>
        <w:rPr>
          <w:rFonts w:ascii="Marianne" w:hAnsi="Marianne" w:cs="Arial"/>
          <w:b/>
          <w:bCs/>
          <w:i/>
          <w:iCs/>
        </w:rPr>
      </w:pPr>
    </w:p>
    <w:p w14:paraId="7691A863" w14:textId="77777777" w:rsidR="008175C3" w:rsidRDefault="008175C3">
      <w:pPr>
        <w:pStyle w:val="Corpsdetexte3"/>
        <w:ind w:left="360"/>
        <w:jc w:val="both"/>
        <w:rPr>
          <w:rFonts w:ascii="Marianne" w:hAnsi="Marianne"/>
        </w:rPr>
      </w:pPr>
      <w:bookmarkStart w:id="5" w:name="OLE_LINK3"/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8175C3" w14:paraId="107B3C3C" w14:textId="77777777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5E5BC" w14:textId="77777777" w:rsidR="008175C3" w:rsidRDefault="00885A0D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A </w:t>
            </w: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>N N E X E S</w:t>
            </w:r>
          </w:p>
        </w:tc>
      </w:tr>
    </w:tbl>
    <w:p w14:paraId="62C28297" w14:textId="77777777" w:rsidR="008175C3" w:rsidRDefault="008175C3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5B18CEEB" w14:textId="77777777" w:rsidR="008175C3" w:rsidRDefault="008175C3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61C6F512" w14:textId="77777777" w:rsidR="008175C3" w:rsidRDefault="00885A0D">
      <w:pPr>
        <w:pStyle w:val="Normalcentr"/>
        <w:tabs>
          <w:tab w:val="clear" w:pos="2340"/>
          <w:tab w:val="clear" w:pos="2880"/>
        </w:tabs>
        <w:ind w:left="-360"/>
        <w:jc w:val="center"/>
        <w:rPr>
          <w:rFonts w:ascii="Marianne" w:hAnsi="Marianne"/>
          <w:sz w:val="26"/>
        </w:rPr>
      </w:pPr>
      <w:r>
        <w:rPr>
          <w:rFonts w:ascii="Marianne" w:hAnsi="Marianne"/>
          <w:sz w:val="26"/>
        </w:rPr>
        <w:t>Joignez les documents ci-dessous à l’appui des renseignements fournis précédemment</w:t>
      </w:r>
    </w:p>
    <w:p w14:paraId="28B49C5E" w14:textId="77777777" w:rsidR="008175C3" w:rsidRDefault="008175C3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tbl>
      <w:tblPr>
        <w:tblW w:w="9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5154"/>
        <w:gridCol w:w="2340"/>
      </w:tblGrid>
      <w:tr w:rsidR="008175C3" w14:paraId="6D285917" w14:textId="77777777">
        <w:tblPrEx>
          <w:tblCellMar>
            <w:top w:w="0" w:type="dxa"/>
            <w:bottom w:w="0" w:type="dxa"/>
          </w:tblCellMar>
        </w:tblPrEx>
        <w:tc>
          <w:tcPr>
            <w:tcW w:w="19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F7A0C" w14:textId="77777777" w:rsidR="008175C3" w:rsidRDefault="008175C3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-4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9E52B" w14:textId="77777777" w:rsidR="008175C3" w:rsidRDefault="00885A0D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 xml:space="preserve">Récapitulatif des documents </w:t>
            </w:r>
          </w:p>
          <w:p w14:paraId="56B96F0C" w14:textId="77777777" w:rsidR="008175C3" w:rsidRDefault="00885A0D">
            <w:pPr>
              <w:pStyle w:val="Normalcentr"/>
              <w:tabs>
                <w:tab w:val="clear" w:pos="2340"/>
                <w:tab w:val="clear" w:pos="288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à joindre à votre dossier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603B1" w14:textId="77777777" w:rsidR="008175C3" w:rsidRDefault="00885A0D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Nombre de documents fournis</w:t>
            </w:r>
          </w:p>
        </w:tc>
      </w:tr>
      <w:tr w:rsidR="008175C3" w14:paraId="09F913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EC59C" w14:textId="77777777" w:rsidR="008175C3" w:rsidRDefault="008175C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461FCE0F" w14:textId="77777777" w:rsidR="008175C3" w:rsidRDefault="008175C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4D30EDDD" w14:textId="77777777" w:rsidR="008175C3" w:rsidRDefault="00885A0D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votre cursus universitaire et scolaire</w:t>
            </w:r>
          </w:p>
          <w:p w14:paraId="69221E02" w14:textId="77777777" w:rsidR="008175C3" w:rsidRDefault="008175C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5CE6340D" w14:textId="77777777" w:rsidR="008175C3" w:rsidRDefault="008175C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7C432" w14:textId="77777777" w:rsidR="008175C3" w:rsidRDefault="008175C3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55DE741A" w14:textId="77777777" w:rsidR="008175C3" w:rsidRDefault="008175C3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5218DD4A" w14:textId="77777777" w:rsidR="008175C3" w:rsidRDefault="00885A0D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photocopie du 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diplôme le plus élevé.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E438A" w14:textId="77777777" w:rsidR="008175C3" w:rsidRDefault="008175C3">
            <w:pPr>
              <w:jc w:val="center"/>
              <w:rPr>
                <w:rFonts w:ascii="Marianne" w:hAnsi="Marianne" w:cs="Arial"/>
              </w:rPr>
            </w:pPr>
          </w:p>
          <w:p w14:paraId="35A1CEF0" w14:textId="77777777" w:rsidR="008175C3" w:rsidRDefault="008175C3">
            <w:pPr>
              <w:jc w:val="center"/>
              <w:rPr>
                <w:rFonts w:ascii="Marianne" w:hAnsi="Marianne" w:cs="Arial"/>
              </w:rPr>
            </w:pPr>
          </w:p>
          <w:p w14:paraId="1B8CA3CF" w14:textId="77777777" w:rsidR="008175C3" w:rsidRDefault="00885A0D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Limité à un</w:t>
            </w:r>
          </w:p>
          <w:p w14:paraId="7D74EEC6" w14:textId="77777777" w:rsidR="008175C3" w:rsidRDefault="00885A0D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document.</w:t>
            </w:r>
          </w:p>
        </w:tc>
      </w:tr>
      <w:tr w:rsidR="008175C3" w14:paraId="01CF47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D7E2B" w14:textId="77777777" w:rsidR="008175C3" w:rsidRDefault="008175C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24BE0F4A" w14:textId="77777777" w:rsidR="008175C3" w:rsidRDefault="008175C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2A5D514B" w14:textId="77777777" w:rsidR="008175C3" w:rsidRDefault="00885A0D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 xml:space="preserve">Votre parcours </w:t>
            </w:r>
          </w:p>
          <w:p w14:paraId="590461B1" w14:textId="77777777" w:rsidR="008175C3" w:rsidRDefault="00885A0D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de formation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4AD07" w14:textId="77777777" w:rsidR="008175C3" w:rsidRDefault="008175C3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520EA455" w14:textId="77777777" w:rsidR="008175C3" w:rsidRDefault="00885A0D">
            <w:pPr>
              <w:pStyle w:val="Normalcentr"/>
              <w:tabs>
                <w:tab w:val="clear" w:pos="2340"/>
                <w:tab w:val="clear" w:pos="2880"/>
              </w:tabs>
              <w:ind w:left="0" w:right="11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d'attestation de formation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 d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'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attestation de stage ou certificat de travail pour une expérience professionnelle égale ou supérieure à un an qu'il vous paraît 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particulièrement important de présenter.</w:t>
            </w:r>
          </w:p>
          <w:p w14:paraId="16C332F6" w14:textId="77777777" w:rsidR="008175C3" w:rsidRDefault="008175C3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spacing w:before="120"/>
              <w:ind w:left="0" w:right="0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6D84A" w14:textId="77777777" w:rsidR="008175C3" w:rsidRDefault="008175C3">
            <w:pPr>
              <w:jc w:val="center"/>
              <w:rPr>
                <w:rFonts w:ascii="Marianne" w:hAnsi="Marianne" w:cs="Arial"/>
              </w:rPr>
            </w:pPr>
          </w:p>
          <w:p w14:paraId="25246F51" w14:textId="77777777" w:rsidR="008175C3" w:rsidRDefault="00885A0D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Tout document à l’appui des informations délivrées dans ce dossier.</w:t>
            </w:r>
          </w:p>
        </w:tc>
      </w:tr>
    </w:tbl>
    <w:p w14:paraId="07F6C183" w14:textId="77777777" w:rsidR="008175C3" w:rsidRDefault="008175C3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206A6110" w14:textId="77777777" w:rsidR="008175C3" w:rsidRDefault="008175C3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bookmarkEnd w:id="5"/>
    <w:p w14:paraId="2C1A5C33" w14:textId="77777777" w:rsidR="008175C3" w:rsidRDefault="008175C3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sectPr w:rsidR="008175C3">
      <w:footerReference w:type="default" r:id="rId9"/>
      <w:pgSz w:w="12240" w:h="15840"/>
      <w:pgMar w:top="1134" w:right="75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16CF" w14:textId="77777777" w:rsidR="00000000" w:rsidRDefault="00885A0D">
      <w:r>
        <w:separator/>
      </w:r>
    </w:p>
  </w:endnote>
  <w:endnote w:type="continuationSeparator" w:id="0">
    <w:p w14:paraId="0048BA8A" w14:textId="77777777" w:rsidR="00000000" w:rsidRDefault="0088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B782" w14:textId="77777777" w:rsidR="0021519D" w:rsidRDefault="00885A0D">
    <w:pPr>
      <w:pStyle w:val="Pieddepage"/>
      <w:ind w:right="360"/>
    </w:pPr>
    <w:bookmarkStart w:id="1" w:name="_Hlk173921396"/>
    <w:bookmarkStart w:id="2" w:name="_Hlk173921397"/>
    <w:bookmarkStart w:id="3" w:name="_Hlk173921398"/>
    <w:bookmarkStart w:id="4" w:name="_Hlk173921399"/>
    <w:r>
      <w:rPr>
        <w:rFonts w:ascii="Marianne" w:hAnsi="Marianne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81A29" wp14:editId="199049A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BCDBC8A" w14:textId="77777777" w:rsidR="0021519D" w:rsidRDefault="00885A0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81A2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" filled="f" stroked="f">
              <v:textbox style="mso-fit-shape-to-text:t" inset="0,0,0,0">
                <w:txbxContent>
                  <w:p w14:paraId="6BCDBC8A" w14:textId="77777777" w:rsidR="0021519D" w:rsidRDefault="00885A0D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F822" w14:textId="77777777" w:rsidR="0021519D" w:rsidRDefault="00885A0D">
    <w:pPr>
      <w:pStyle w:val="Pieddepage"/>
      <w:ind w:right="360"/>
    </w:pPr>
    <w:r>
      <w:rPr>
        <w:rFonts w:ascii="Marianne" w:hAnsi="Marianne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65317A" wp14:editId="7827F18E">
              <wp:simplePos x="0" y="0"/>
              <wp:positionH relativeFrom="margin">
                <wp:posOffset>9196065</wp:posOffset>
              </wp:positionH>
              <wp:positionV relativeFrom="paragraph">
                <wp:posOffset>2542</wp:posOffset>
              </wp:positionV>
              <wp:extent cx="238128" cy="0"/>
              <wp:effectExtent l="0" t="0" r="0" b="0"/>
              <wp:wrapSquare wrapText="bothSides"/>
              <wp:docPr id="2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8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E00BAB8" w14:textId="77777777" w:rsidR="0021519D" w:rsidRDefault="00885A0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5317A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margin-left:724.1pt;margin-top:.2pt;width:18.75pt;height:0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" filled="f" stroked="f">
              <v:textbox style="mso-fit-shape-to-text:t" inset="0,0,0,0">
                <w:txbxContent>
                  <w:p w14:paraId="3E00BAB8" w14:textId="77777777" w:rsidR="0021519D" w:rsidRDefault="00885A0D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6AC56E" wp14:editId="2E24D5B8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3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78E6810" w14:textId="77777777" w:rsidR="0021519D" w:rsidRDefault="00885A0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AC56E" id="_x0000_s1029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" filled="f" stroked="f">
              <v:textbox style="mso-fit-shape-to-text:t" inset="0,0,0,0">
                <w:txbxContent>
                  <w:p w14:paraId="778E6810" w14:textId="77777777" w:rsidR="0021519D" w:rsidRDefault="00885A0D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5DA1" w14:textId="77777777" w:rsidR="0021519D" w:rsidRDefault="00885A0D">
    <w:pPr>
      <w:pStyle w:val="Pieddepage"/>
      <w:ind w:right="360"/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27B5A1" wp14:editId="4C6FCDC2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EB52B6A" w14:textId="77777777" w:rsidR="0021519D" w:rsidRDefault="00885A0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7B5A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0" type="#_x0000_t202" style="position:absolute;margin-left:-51.2pt;margin-top:.05pt;width:0;height:0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" filled="f" stroked="f">
              <v:textbox style="mso-fit-shape-to-text:t" inset="0,0,0,0">
                <w:txbxContent>
                  <w:p w14:paraId="4EB52B6A" w14:textId="77777777" w:rsidR="0021519D" w:rsidRDefault="00885A0D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35775F" wp14:editId="363166E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5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19CF5F" w14:textId="77777777" w:rsidR="0021519D" w:rsidRDefault="00885A0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35775F" id="Zone de texte 6" o:spid="_x0000_s1031" type="#_x0000_t202" style="position:absolute;margin-left:-51.2pt;margin-top:.05pt;width:0;height:0;z-index:25166540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" filled="f" stroked="f">
              <v:textbox style="mso-fit-shape-to-text:t" inset="0,0,0,0">
                <w:txbxContent>
                  <w:p w14:paraId="5B19CF5F" w14:textId="77777777" w:rsidR="0021519D" w:rsidRDefault="00885A0D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BE47" w14:textId="77777777" w:rsidR="00000000" w:rsidRDefault="00885A0D">
      <w:r>
        <w:rPr>
          <w:color w:val="000000"/>
        </w:rPr>
        <w:separator/>
      </w:r>
    </w:p>
  </w:footnote>
  <w:footnote w:type="continuationSeparator" w:id="0">
    <w:p w14:paraId="08BE27AF" w14:textId="77777777" w:rsidR="00000000" w:rsidRDefault="00885A0D">
      <w:r>
        <w:continuationSeparator/>
      </w:r>
    </w:p>
  </w:footnote>
  <w:footnote w:id="1">
    <w:p w14:paraId="20469633" w14:textId="77777777" w:rsidR="008175C3" w:rsidRDefault="00885A0D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Aux termes de l’article 23 bis de la loi n°83-634 du 13 juillet 1983 portant droits et obligations des fonctionnaires, « Les compétences acquises dans l’exercice d’une activité syndicale sont prises en compte au titre </w:t>
      </w:r>
      <w:r>
        <w:t xml:space="preserve">des acquis de l’expérience professionnelle 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6CAA"/>
    <w:multiLevelType w:val="multilevel"/>
    <w:tmpl w:val="04FEC4BA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start w:val="1"/>
      <w:numFmt w:val="decimal"/>
      <w:lvlText w:val="%4."/>
      <w:lvlJc w:val="left"/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454071BD"/>
    <w:multiLevelType w:val="multilevel"/>
    <w:tmpl w:val="3CB681E4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E7105B6"/>
    <w:multiLevelType w:val="multilevel"/>
    <w:tmpl w:val="9836FD9C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75C3"/>
    <w:rsid w:val="008175C3"/>
    <w:rsid w:val="008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F84DE2"/>
  <w15:docId w15:val="{533A2E64-848F-4F40-8C44-A8BF3057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bCs/>
      <w:lang w:eastAsia="ar-SA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after="120"/>
    </w:pPr>
  </w:style>
  <w:style w:type="character" w:customStyle="1" w:styleId="CorpsdetexteCar">
    <w:name w:val="Corps de texte C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gende1">
    <w:name w:val="Légende1"/>
    <w:basedOn w:val="Normal"/>
    <w:next w:val="Normal"/>
    <w:pPr>
      <w:tabs>
        <w:tab w:val="left" w:leader="dot" w:pos="8820"/>
      </w:tabs>
    </w:pPr>
    <w:rPr>
      <w:rFonts w:ascii="Americana" w:hAnsi="Americana"/>
      <w:i/>
      <w:iCs/>
      <w:sz w:val="22"/>
      <w:szCs w:val="22"/>
    </w:rPr>
  </w:style>
  <w:style w:type="paragraph" w:styleId="Pieddepage">
    <w:name w:val="footer"/>
    <w:basedOn w:val="Normal"/>
    <w:pPr>
      <w:spacing w:before="100" w:after="100"/>
    </w:p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ind w:left="360" w:right="-108"/>
      <w:jc w:val="both"/>
    </w:pPr>
    <w:rPr>
      <w:rFonts w:ascii="Americana" w:hAnsi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hAnsi="Americana"/>
      <w:sz w:val="22"/>
    </w:rPr>
  </w:style>
  <w:style w:type="paragraph" w:styleId="NormalWeb">
    <w:name w:val="Normal (Web)"/>
    <w:basedOn w:val="Normal"/>
    <w:pPr>
      <w:spacing w:before="100" w:after="119"/>
    </w:pPr>
    <w:rPr>
      <w:lang w:eastAsia="fr-FR"/>
    </w:rPr>
  </w:style>
  <w:style w:type="paragraph" w:styleId="Normalcentr">
    <w:name w:val="Block Text"/>
    <w:basedOn w:val="Normal"/>
    <w:pPr>
      <w:tabs>
        <w:tab w:val="left" w:pos="2340"/>
        <w:tab w:val="left" w:pos="2880"/>
        <w:tab w:val="left" w:leader="dot" w:pos="8820"/>
      </w:tabs>
      <w:ind w:left="360" w:right="-108"/>
      <w:jc w:val="both"/>
    </w:pPr>
    <w:rPr>
      <w:rFonts w:ascii="Americana" w:hAnsi="Americana"/>
      <w:b/>
      <w:bCs/>
      <w:sz w:val="20"/>
      <w:lang w:eastAsia="fr-FR"/>
    </w:r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  <w:lang w:eastAsia="ar-SA"/>
    </w:rPr>
  </w:style>
  <w:style w:type="paragraph" w:styleId="Notedebasdepage">
    <w:name w:val="footnote text"/>
    <w:basedOn w:val="Normal"/>
    <w:rPr>
      <w:sz w:val="20"/>
      <w:szCs w:val="20"/>
    </w:rPr>
  </w:style>
  <w:style w:type="character" w:customStyle="1" w:styleId="NotedebasdepageCar">
    <w:name w:val="Note de bas de page Car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ppelnotedebasdep">
    <w:name w:val="footnote reference"/>
    <w:rPr>
      <w:position w:val="0"/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rFonts w:ascii="Times New Roman" w:eastAsia="Times New Roman" w:hAnsi="Times New Roman"/>
      <w:sz w:val="24"/>
      <w:szCs w:val="24"/>
      <w:lang w:eastAsia="ar-SA"/>
    </w:rPr>
  </w:style>
  <w:style w:type="paragraph" w:styleId="Paragraphedeliste">
    <w:name w:val="List Paragraph"/>
    <w:basedOn w:val="Normal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773</Words>
  <Characters>4252</Characters>
  <Application>Microsoft Office Word</Application>
  <DocSecurity>0</DocSecurity>
  <Lines>35</Lines>
  <Paragraphs>10</Paragraphs>
  <ScaleCrop>false</ScaleCrop>
  <Company>MTECT-MTE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BLANLOEIL Luc</dc:creator>
  <cp:lastModifiedBy>BUFFETEAU David</cp:lastModifiedBy>
  <cp:revision>2</cp:revision>
  <dcterms:created xsi:type="dcterms:W3CDTF">2025-12-29T13:05:00Z</dcterms:created>
  <dcterms:modified xsi:type="dcterms:W3CDTF">2025-12-29T13:05:00Z</dcterms:modified>
</cp:coreProperties>
</file>