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65FA5" w14:textId="77777777" w:rsidR="009E5A01" w:rsidRDefault="008C38B7">
      <w:pPr>
        <w:autoSpaceDE w:val="0"/>
        <w:jc w:val="center"/>
      </w:pPr>
      <w:r>
        <w:rPr>
          <w:rFonts w:ascii="Marianne" w:hAnsi="Marianne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6F95D05" wp14:editId="37727949">
                <wp:simplePos x="0" y="0"/>
                <wp:positionH relativeFrom="margin">
                  <wp:align>center</wp:align>
                </wp:positionH>
                <wp:positionV relativeFrom="paragraph">
                  <wp:posOffset>-386718</wp:posOffset>
                </wp:positionV>
                <wp:extent cx="6570348" cy="952503"/>
                <wp:effectExtent l="0" t="0" r="1902" b="0"/>
                <wp:wrapNone/>
                <wp:docPr id="6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0348" cy="952503"/>
                        </a:xfrm>
                        <a:prstGeom prst="rect">
                          <a:avLst/>
                        </a:prstGeom>
                        <a:solidFill>
                          <a:srgbClr val="FFF2CC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1AF12D7E" w14:textId="77777777" w:rsidR="009E5A01" w:rsidRDefault="008C38B7">
                            <w:pPr>
                              <w:jc w:val="center"/>
                              <w:rPr>
                                <w:rFonts w:ascii="Marianne" w:hAnsi="Marianne"/>
                              </w:rPr>
                            </w:pPr>
                            <w:r>
                              <w:rPr>
                                <w:rFonts w:ascii="Marianne" w:hAnsi="Marianne"/>
                              </w:rPr>
                              <w:t>Pour une meilleure lisibilité de votre dossier RAEP, évitez de le remplir au stylo.</w:t>
                            </w:r>
                          </w:p>
                          <w:p w14:paraId="316AEB07" w14:textId="77777777" w:rsidR="009E5A01" w:rsidRDefault="008C38B7">
                            <w:pPr>
                              <w:jc w:val="center"/>
                              <w:rPr>
                                <w:rFonts w:ascii="Marianne" w:hAnsi="Marianne"/>
                              </w:rPr>
                            </w:pPr>
                            <w:r>
                              <w:rPr>
                                <w:rFonts w:ascii="Marianne" w:hAnsi="Marianne"/>
                              </w:rPr>
                              <w:t>Utilisez ce fichier pour le compléter à l’aide d’un ordinateur.</w:t>
                            </w:r>
                          </w:p>
                          <w:p w14:paraId="6DC7447B" w14:textId="77777777" w:rsidR="009E5A01" w:rsidRDefault="008C38B7">
                            <w:pPr>
                              <w:jc w:val="center"/>
                              <w:rPr>
                                <w:rFonts w:ascii="Marianne" w:hAnsi="Marianne"/>
                              </w:rPr>
                            </w:pPr>
                            <w:r>
                              <w:rPr>
                                <w:rFonts w:ascii="Marianne" w:hAnsi="Marianne"/>
                              </w:rPr>
                              <w:t xml:space="preserve">Déposez ce dossier et les documents annexes (3ème partie) </w:t>
                            </w:r>
                          </w:p>
                          <w:p w14:paraId="109B13D4" w14:textId="77777777" w:rsidR="009E5A01" w:rsidRDefault="008C38B7">
                            <w:pPr>
                              <w:jc w:val="center"/>
                              <w:rPr>
                                <w:rFonts w:ascii="Marianne" w:hAnsi="Marianne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Marianne" w:hAnsi="Marianne"/>
                                <w:b/>
                                <w:bCs/>
                              </w:rPr>
                              <w:t xml:space="preserve">dans votre </w:t>
                            </w:r>
                            <w:r>
                              <w:rPr>
                                <w:rFonts w:ascii="Marianne" w:hAnsi="Marianne"/>
                                <w:b/>
                                <w:bCs/>
                              </w:rPr>
                              <w:t>espace-candidat en un seul fichier PDF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6F95D0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0;margin-top:-30.45pt;width:517.35pt;height:75pt;z-index:25165772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" fillcolor="#fff2cc" stroked="f">
                <v:textbox>
                  <w:txbxContent>
                    <w:p w14:paraId="1AF12D7E" w14:textId="77777777" w:rsidR="009E5A01" w:rsidRDefault="008C38B7">
                      <w:pPr>
                        <w:jc w:val="center"/>
                        <w:rPr>
                          <w:rFonts w:ascii="Marianne" w:hAnsi="Marianne"/>
                        </w:rPr>
                      </w:pPr>
                      <w:r>
                        <w:rPr>
                          <w:rFonts w:ascii="Marianne" w:hAnsi="Marianne"/>
                        </w:rPr>
                        <w:t>Pour une meilleure lisibilité de votre dossier RAEP, évitez de le remplir au stylo.</w:t>
                      </w:r>
                    </w:p>
                    <w:p w14:paraId="316AEB07" w14:textId="77777777" w:rsidR="009E5A01" w:rsidRDefault="008C38B7">
                      <w:pPr>
                        <w:jc w:val="center"/>
                        <w:rPr>
                          <w:rFonts w:ascii="Marianne" w:hAnsi="Marianne"/>
                        </w:rPr>
                      </w:pPr>
                      <w:r>
                        <w:rPr>
                          <w:rFonts w:ascii="Marianne" w:hAnsi="Marianne"/>
                        </w:rPr>
                        <w:t>Utilisez ce fichier pour le compléter à l’aide d’un ordinateur.</w:t>
                      </w:r>
                    </w:p>
                    <w:p w14:paraId="6DC7447B" w14:textId="77777777" w:rsidR="009E5A01" w:rsidRDefault="008C38B7">
                      <w:pPr>
                        <w:jc w:val="center"/>
                        <w:rPr>
                          <w:rFonts w:ascii="Marianne" w:hAnsi="Marianne"/>
                        </w:rPr>
                      </w:pPr>
                      <w:r>
                        <w:rPr>
                          <w:rFonts w:ascii="Marianne" w:hAnsi="Marianne"/>
                        </w:rPr>
                        <w:t xml:space="preserve">Déposez ce dossier et les documents annexes (3ème partie) </w:t>
                      </w:r>
                    </w:p>
                    <w:p w14:paraId="109B13D4" w14:textId="77777777" w:rsidR="009E5A01" w:rsidRDefault="008C38B7">
                      <w:pPr>
                        <w:jc w:val="center"/>
                        <w:rPr>
                          <w:rFonts w:ascii="Marianne" w:hAnsi="Marianne"/>
                          <w:b/>
                          <w:bCs/>
                        </w:rPr>
                      </w:pPr>
                      <w:r>
                        <w:rPr>
                          <w:rFonts w:ascii="Marianne" w:hAnsi="Marianne"/>
                          <w:b/>
                          <w:bCs/>
                        </w:rPr>
                        <w:t xml:space="preserve">dans votre </w:t>
                      </w:r>
                      <w:r>
                        <w:rPr>
                          <w:rFonts w:ascii="Marianne" w:hAnsi="Marianne"/>
                          <w:b/>
                          <w:bCs/>
                        </w:rPr>
                        <w:t>espace-candidat en un seul fichier PDF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EC00EC4" w14:textId="77777777" w:rsidR="009E5A01" w:rsidRDefault="009E5A01">
      <w:pPr>
        <w:autoSpaceDE w:val="0"/>
        <w:jc w:val="center"/>
        <w:rPr>
          <w:rFonts w:ascii="Marianne" w:hAnsi="Marianne"/>
          <w:b/>
          <w:bCs/>
          <w:sz w:val="40"/>
          <w:szCs w:val="40"/>
        </w:rPr>
      </w:pPr>
    </w:p>
    <w:p w14:paraId="1903362B" w14:textId="77777777" w:rsidR="009E5A01" w:rsidRDefault="009E5A01">
      <w:pPr>
        <w:pStyle w:val="Titre6"/>
        <w:snapToGrid w:val="0"/>
        <w:spacing w:before="0" w:after="0"/>
        <w:ind w:right="-85"/>
        <w:jc w:val="center"/>
        <w:rPr>
          <w:rFonts w:ascii="Marianne" w:hAnsi="Marianne"/>
          <w:sz w:val="36"/>
          <w:szCs w:val="36"/>
        </w:rPr>
      </w:pPr>
    </w:p>
    <w:p w14:paraId="2B41D59B" w14:textId="77777777" w:rsidR="009E5A01" w:rsidRDefault="009E5A01">
      <w:pPr>
        <w:pStyle w:val="Titre6"/>
        <w:snapToGrid w:val="0"/>
        <w:spacing w:before="0" w:after="0"/>
        <w:ind w:right="-85"/>
        <w:jc w:val="center"/>
        <w:rPr>
          <w:rFonts w:ascii="Marianne" w:hAnsi="Marianne"/>
          <w:sz w:val="36"/>
          <w:szCs w:val="36"/>
        </w:rPr>
      </w:pPr>
    </w:p>
    <w:p w14:paraId="17AC67D0" w14:textId="77777777" w:rsidR="009E5A01" w:rsidRDefault="008C38B7">
      <w:pPr>
        <w:pStyle w:val="Titre6"/>
        <w:snapToGrid w:val="0"/>
        <w:spacing w:before="0" w:after="0"/>
        <w:ind w:right="-85"/>
        <w:jc w:val="center"/>
        <w:rPr>
          <w:rFonts w:ascii="Marianne" w:hAnsi="Marianne"/>
          <w:sz w:val="36"/>
          <w:szCs w:val="36"/>
        </w:rPr>
      </w:pPr>
      <w:r>
        <w:rPr>
          <w:rFonts w:ascii="Marianne" w:hAnsi="Marianne"/>
          <w:sz w:val="36"/>
          <w:szCs w:val="36"/>
        </w:rPr>
        <w:t>Concours interne d’officier/ère de Port adjoint/e</w:t>
      </w:r>
    </w:p>
    <w:p w14:paraId="4C175B7F" w14:textId="77777777" w:rsidR="009E5A01" w:rsidRDefault="009E5A01">
      <w:pPr>
        <w:pStyle w:val="Titre6"/>
        <w:snapToGrid w:val="0"/>
        <w:spacing w:before="0" w:after="0"/>
        <w:ind w:right="-85"/>
        <w:jc w:val="center"/>
        <w:rPr>
          <w:rFonts w:ascii="Marianne" w:hAnsi="Marianne"/>
          <w:sz w:val="36"/>
          <w:szCs w:val="36"/>
        </w:rPr>
      </w:pPr>
    </w:p>
    <w:p w14:paraId="371DF52C" w14:textId="77777777" w:rsidR="009E5A01" w:rsidRDefault="009E5A01"/>
    <w:p w14:paraId="13537141" w14:textId="77777777" w:rsidR="009E5A01" w:rsidRDefault="009E5A01"/>
    <w:tbl>
      <w:tblPr>
        <w:tblW w:w="10038" w:type="dxa"/>
        <w:tblInd w:w="-4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38"/>
      </w:tblGrid>
      <w:tr w:rsidR="009E5A01" w14:paraId="2B29BD78" w14:textId="77777777">
        <w:tblPrEx>
          <w:tblCellMar>
            <w:top w:w="0" w:type="dxa"/>
            <w:bottom w:w="0" w:type="dxa"/>
          </w:tblCellMar>
        </w:tblPrEx>
        <w:trPr>
          <w:trHeight w:val="665"/>
        </w:trPr>
        <w:tc>
          <w:tcPr>
            <w:tcW w:w="1003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2C7D0B" w14:textId="77777777" w:rsidR="009E5A01" w:rsidRDefault="008C38B7">
            <w:pPr>
              <w:pStyle w:val="Titre6"/>
              <w:snapToGrid w:val="0"/>
              <w:spacing w:before="0" w:after="0"/>
              <w:ind w:right="-85"/>
              <w:jc w:val="center"/>
              <w:rPr>
                <w:rFonts w:ascii="Marianne" w:hAnsi="Marianne"/>
                <w:sz w:val="36"/>
                <w:szCs w:val="36"/>
              </w:rPr>
            </w:pPr>
            <w:r>
              <w:rPr>
                <w:rFonts w:ascii="Marianne" w:hAnsi="Marianne"/>
                <w:sz w:val="36"/>
                <w:szCs w:val="36"/>
              </w:rPr>
              <w:t xml:space="preserve">DOSSIER RAEP </w:t>
            </w:r>
          </w:p>
          <w:p w14:paraId="5CC5CBD6" w14:textId="77777777" w:rsidR="009E5A01" w:rsidRDefault="008C38B7">
            <w:pPr>
              <w:pStyle w:val="Titre6"/>
              <w:snapToGrid w:val="0"/>
              <w:spacing w:before="0" w:after="0"/>
              <w:ind w:right="-85"/>
              <w:jc w:val="center"/>
            </w:pPr>
            <w:r>
              <w:rPr>
                <w:rFonts w:ascii="Marianne" w:hAnsi="Marianne"/>
                <w:b w:val="0"/>
                <w:bCs w:val="0"/>
                <w:sz w:val="28"/>
                <w:szCs w:val="28"/>
              </w:rPr>
              <w:t>(Reconnaissance des acquis de l’expérience professionnelle)</w:t>
            </w:r>
          </w:p>
        </w:tc>
      </w:tr>
      <w:tr w:rsidR="009E5A01" w14:paraId="3B69319B" w14:textId="77777777">
        <w:tblPrEx>
          <w:tblCellMar>
            <w:top w:w="0" w:type="dxa"/>
            <w:bottom w:w="0" w:type="dxa"/>
          </w:tblCellMar>
        </w:tblPrEx>
        <w:trPr>
          <w:trHeight w:val="665"/>
        </w:trPr>
        <w:tc>
          <w:tcPr>
            <w:tcW w:w="1003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565E36" w14:textId="77777777" w:rsidR="009E5A01" w:rsidRDefault="008C38B7">
            <w:pPr>
              <w:pStyle w:val="Titre6"/>
              <w:snapToGrid w:val="0"/>
              <w:spacing w:before="120" w:after="120"/>
              <w:ind w:right="-85"/>
              <w:jc w:val="center"/>
            </w:pPr>
            <w:r>
              <w:rPr>
                <w:rFonts w:ascii="Marianne" w:hAnsi="Marianne"/>
                <w:b w:val="0"/>
                <w:bCs w:val="0"/>
                <w:sz w:val="36"/>
                <w:szCs w:val="36"/>
              </w:rPr>
              <w:t>Session 2026</w:t>
            </w:r>
          </w:p>
        </w:tc>
      </w:tr>
    </w:tbl>
    <w:p w14:paraId="4DA0E80A" w14:textId="77777777" w:rsidR="009E5A01" w:rsidRDefault="009E5A01">
      <w:pPr>
        <w:tabs>
          <w:tab w:val="left" w:pos="2219"/>
          <w:tab w:val="left" w:pos="6120"/>
          <w:tab w:val="left" w:pos="6840"/>
        </w:tabs>
        <w:ind w:left="540"/>
        <w:jc w:val="center"/>
        <w:rPr>
          <w:rFonts w:ascii="Marianne" w:hAnsi="Marianne"/>
          <w:sz w:val="16"/>
          <w:szCs w:val="16"/>
        </w:rPr>
      </w:pPr>
    </w:p>
    <w:p w14:paraId="30F2B494" w14:textId="77777777" w:rsidR="009E5A01" w:rsidRDefault="009E5A01">
      <w:pPr>
        <w:jc w:val="center"/>
        <w:rPr>
          <w:rFonts w:ascii="Marianne" w:hAnsi="Marianne"/>
          <w:b/>
          <w:bCs/>
          <w:sz w:val="20"/>
          <w:szCs w:val="20"/>
          <w:u w:val="single"/>
        </w:rPr>
      </w:pPr>
    </w:p>
    <w:p w14:paraId="6A066FA6" w14:textId="77777777" w:rsidR="009E5A01" w:rsidRDefault="009E5A01">
      <w:pPr>
        <w:jc w:val="center"/>
        <w:rPr>
          <w:rFonts w:ascii="Marianne" w:hAnsi="Marianne"/>
          <w:b/>
          <w:bCs/>
          <w:sz w:val="20"/>
          <w:szCs w:val="20"/>
          <w:u w:val="single"/>
        </w:rPr>
      </w:pPr>
    </w:p>
    <w:p w14:paraId="13F62400" w14:textId="77777777" w:rsidR="009E5A01" w:rsidRDefault="009E5A01">
      <w:pPr>
        <w:jc w:val="center"/>
        <w:rPr>
          <w:rFonts w:ascii="Marianne" w:hAnsi="Marianne"/>
          <w:b/>
          <w:bCs/>
          <w:sz w:val="22"/>
          <w:szCs w:val="22"/>
          <w:u w:val="single"/>
        </w:rPr>
      </w:pPr>
    </w:p>
    <w:p w14:paraId="64CFCEAB" w14:textId="77777777" w:rsidR="009E5A01" w:rsidRDefault="009E5A01">
      <w:pPr>
        <w:jc w:val="center"/>
        <w:rPr>
          <w:rFonts w:ascii="Marianne" w:hAnsi="Marianne"/>
          <w:b/>
          <w:bCs/>
          <w:sz w:val="22"/>
          <w:szCs w:val="22"/>
          <w:u w:val="single"/>
        </w:rPr>
      </w:pPr>
    </w:p>
    <w:p w14:paraId="13385894" w14:textId="77777777" w:rsidR="009E5A01" w:rsidRDefault="009E5A01">
      <w:pPr>
        <w:jc w:val="center"/>
        <w:rPr>
          <w:rFonts w:ascii="Marianne" w:hAnsi="Marianne"/>
          <w:b/>
          <w:bCs/>
          <w:sz w:val="22"/>
          <w:szCs w:val="22"/>
          <w:u w:val="single"/>
        </w:rPr>
      </w:pPr>
    </w:p>
    <w:p w14:paraId="73AAF32A" w14:textId="77777777" w:rsidR="009E5A01" w:rsidRDefault="009E5A01">
      <w:pPr>
        <w:jc w:val="both"/>
        <w:rPr>
          <w:rFonts w:ascii="Marianne" w:hAnsi="Marianne"/>
          <w:b/>
          <w:bCs/>
          <w:sz w:val="22"/>
          <w:szCs w:val="22"/>
        </w:rPr>
      </w:pPr>
    </w:p>
    <w:p w14:paraId="003F8474" w14:textId="77777777" w:rsidR="009E5A01" w:rsidRDefault="009E5A0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31" w:color="000000"/>
        </w:pBdr>
        <w:ind w:left="540" w:right="4301"/>
        <w:jc w:val="both"/>
        <w:rPr>
          <w:rFonts w:ascii="Marianne" w:hAnsi="Marianne"/>
          <w:b/>
          <w:bCs/>
          <w:sz w:val="22"/>
          <w:szCs w:val="22"/>
        </w:rPr>
      </w:pPr>
    </w:p>
    <w:p w14:paraId="1FC902BA" w14:textId="77777777" w:rsidR="009E5A01" w:rsidRDefault="008C38B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31" w:color="000000"/>
        </w:pBdr>
        <w:ind w:left="540" w:right="4301"/>
        <w:jc w:val="both"/>
      </w:pPr>
      <w:r>
        <w:rPr>
          <w:rFonts w:ascii="Marianne" w:hAnsi="Marianne"/>
          <w:b/>
          <w:bCs/>
        </w:rPr>
        <w:t xml:space="preserve">DOSSIER N° </w:t>
      </w:r>
    </w:p>
    <w:p w14:paraId="7D7A4FF7" w14:textId="77777777" w:rsidR="009E5A01" w:rsidRDefault="009E5A0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31" w:color="000000"/>
        </w:pBdr>
        <w:ind w:left="540" w:right="4301"/>
        <w:jc w:val="both"/>
        <w:rPr>
          <w:rFonts w:ascii="Marianne" w:hAnsi="Marianne"/>
          <w:b/>
          <w:bCs/>
          <w:sz w:val="22"/>
          <w:szCs w:val="22"/>
        </w:rPr>
      </w:pPr>
    </w:p>
    <w:p w14:paraId="585AC05F" w14:textId="77777777" w:rsidR="009E5A01" w:rsidRDefault="009E5A01">
      <w:pPr>
        <w:ind w:left="540"/>
        <w:jc w:val="both"/>
        <w:rPr>
          <w:rFonts w:ascii="Marianne" w:hAnsi="Marianne"/>
          <w:b/>
          <w:bCs/>
          <w:sz w:val="20"/>
          <w:szCs w:val="20"/>
        </w:rPr>
      </w:pPr>
    </w:p>
    <w:p w14:paraId="2C92F047" w14:textId="77777777" w:rsidR="009E5A01" w:rsidRDefault="008C38B7">
      <w:pPr>
        <w:pStyle w:val="Pieddepage"/>
        <w:pBdr>
          <w:left w:val="single" w:sz="4" w:space="4" w:color="000000"/>
        </w:pBdr>
        <w:tabs>
          <w:tab w:val="left" w:leader="dot" w:pos="9540"/>
        </w:tabs>
        <w:spacing w:before="0" w:after="0"/>
        <w:ind w:left="540"/>
      </w:pPr>
      <w:r>
        <w:rPr>
          <w:rFonts w:ascii="Marianne" w:hAnsi="Marianne"/>
          <w:b/>
          <w:sz w:val="28"/>
          <w:szCs w:val="28"/>
        </w:rPr>
        <w:t xml:space="preserve">Nom de famille </w:t>
      </w:r>
      <w:r>
        <w:rPr>
          <w:rFonts w:ascii="Marianne" w:hAnsi="Marianne"/>
          <w:sz w:val="22"/>
          <w:szCs w:val="22"/>
        </w:rPr>
        <w:t xml:space="preserve">: </w:t>
      </w:r>
    </w:p>
    <w:p w14:paraId="1C189F9F" w14:textId="77777777" w:rsidR="009E5A01" w:rsidRDefault="009E5A01">
      <w:pPr>
        <w:pStyle w:val="Pieddepage"/>
        <w:pBdr>
          <w:left w:val="single" w:sz="4" w:space="4" w:color="000000"/>
        </w:pBdr>
        <w:tabs>
          <w:tab w:val="left" w:leader="dot" w:pos="9540"/>
        </w:tabs>
        <w:spacing w:before="0" w:after="0"/>
        <w:ind w:left="540"/>
        <w:rPr>
          <w:rFonts w:ascii="Marianne" w:hAnsi="Marianne"/>
          <w:sz w:val="16"/>
          <w:szCs w:val="16"/>
        </w:rPr>
      </w:pPr>
    </w:p>
    <w:p w14:paraId="77B069B4" w14:textId="77777777" w:rsidR="009E5A01" w:rsidRDefault="008C38B7">
      <w:pPr>
        <w:pStyle w:val="Pieddepage"/>
        <w:pBdr>
          <w:left w:val="single" w:sz="4" w:space="4" w:color="000000"/>
        </w:pBdr>
        <w:tabs>
          <w:tab w:val="left" w:leader="dot" w:pos="9540"/>
        </w:tabs>
        <w:ind w:left="540"/>
      </w:pPr>
      <w:r>
        <w:rPr>
          <w:rFonts w:ascii="Marianne" w:hAnsi="Marianne"/>
          <w:b/>
          <w:bCs/>
          <w:sz w:val="28"/>
          <w:szCs w:val="28"/>
        </w:rPr>
        <w:t xml:space="preserve">Nom d’usage : </w:t>
      </w:r>
    </w:p>
    <w:p w14:paraId="45D42184" w14:textId="77777777" w:rsidR="009E5A01" w:rsidRDefault="009E5A01">
      <w:pPr>
        <w:pStyle w:val="Pieddepage"/>
        <w:pBdr>
          <w:left w:val="single" w:sz="4" w:space="4" w:color="000000"/>
        </w:pBdr>
        <w:tabs>
          <w:tab w:val="left" w:leader="dot" w:pos="9540"/>
        </w:tabs>
        <w:spacing w:before="0" w:after="0"/>
        <w:ind w:left="540"/>
        <w:rPr>
          <w:rFonts w:ascii="Marianne" w:hAnsi="Marianne"/>
          <w:sz w:val="16"/>
          <w:szCs w:val="16"/>
        </w:rPr>
      </w:pPr>
    </w:p>
    <w:p w14:paraId="761699FE" w14:textId="77777777" w:rsidR="009E5A01" w:rsidRDefault="008C38B7">
      <w:pPr>
        <w:pStyle w:val="Pieddepage"/>
        <w:pBdr>
          <w:left w:val="single" w:sz="4" w:space="4" w:color="000000"/>
        </w:pBdr>
        <w:tabs>
          <w:tab w:val="left" w:leader="dot" w:pos="9540"/>
        </w:tabs>
        <w:spacing w:before="0" w:after="0"/>
        <w:ind w:left="540"/>
      </w:pPr>
      <w:r>
        <w:rPr>
          <w:rFonts w:ascii="Marianne" w:hAnsi="Marianne"/>
          <w:b/>
          <w:sz w:val="28"/>
          <w:szCs w:val="28"/>
        </w:rPr>
        <w:t>Prénom</w:t>
      </w:r>
      <w:r>
        <w:rPr>
          <w:rFonts w:ascii="Marianne" w:hAnsi="Marianne"/>
          <w:sz w:val="28"/>
          <w:szCs w:val="28"/>
        </w:rPr>
        <w:t> </w:t>
      </w:r>
      <w:r>
        <w:rPr>
          <w:rFonts w:ascii="Marianne" w:hAnsi="Marianne"/>
          <w:sz w:val="22"/>
          <w:szCs w:val="22"/>
        </w:rPr>
        <w:t xml:space="preserve">: </w:t>
      </w:r>
    </w:p>
    <w:p w14:paraId="5C1EABB2" w14:textId="77777777" w:rsidR="009E5A01" w:rsidRDefault="009E5A01">
      <w:pPr>
        <w:jc w:val="both"/>
        <w:rPr>
          <w:rFonts w:ascii="Marianne" w:hAnsi="Marianne"/>
          <w:color w:val="000000"/>
          <w:sz w:val="20"/>
          <w:szCs w:val="20"/>
        </w:rPr>
      </w:pPr>
    </w:p>
    <w:p w14:paraId="1FADA069" w14:textId="77777777" w:rsidR="009E5A01" w:rsidRDefault="009E5A0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autoSpaceDE w:val="0"/>
        <w:jc w:val="both"/>
        <w:rPr>
          <w:rFonts w:ascii="Marianne" w:hAnsi="Marianne"/>
          <w:b/>
          <w:bCs/>
          <w:sz w:val="6"/>
          <w:szCs w:val="6"/>
        </w:rPr>
      </w:pPr>
    </w:p>
    <w:p w14:paraId="62EFA054" w14:textId="77777777" w:rsidR="009E5A01" w:rsidRDefault="008C38B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autoSpaceDE w:val="0"/>
        <w:jc w:val="both"/>
      </w:pPr>
      <w:r>
        <w:rPr>
          <w:rFonts w:ascii="Marianne" w:hAnsi="Marianne"/>
        </w:rPr>
        <w:t xml:space="preserve">Vous devez déposer ce dossier dans votre espace candidat ATPLUS au plus tard le 12 mai 2026 à 23h59 (heure de Paris) </w:t>
      </w:r>
    </w:p>
    <w:p w14:paraId="1DE69B99" w14:textId="77777777" w:rsidR="009E5A01" w:rsidRDefault="009E5A0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autoSpaceDE w:val="0"/>
        <w:jc w:val="both"/>
        <w:rPr>
          <w:rFonts w:ascii="Marianne" w:hAnsi="Marianne"/>
          <w:color w:val="000000"/>
          <w:sz w:val="6"/>
          <w:szCs w:val="6"/>
        </w:rPr>
      </w:pPr>
    </w:p>
    <w:p w14:paraId="32EBF155" w14:textId="77777777" w:rsidR="009E5A01" w:rsidRDefault="009E5A01">
      <w:pPr>
        <w:jc w:val="both"/>
        <w:rPr>
          <w:rFonts w:ascii="Marianne" w:hAnsi="Marianne"/>
          <w:color w:val="000000"/>
          <w:sz w:val="16"/>
          <w:szCs w:val="16"/>
        </w:rPr>
      </w:pPr>
    </w:p>
    <w:p w14:paraId="20961EED" w14:textId="77777777" w:rsidR="009E5A01" w:rsidRDefault="009E5A01">
      <w:pPr>
        <w:jc w:val="center"/>
        <w:rPr>
          <w:rFonts w:ascii="Marianne" w:hAnsi="Marianne"/>
          <w:sz w:val="44"/>
          <w:szCs w:val="44"/>
        </w:rPr>
      </w:pPr>
    </w:p>
    <w:p w14:paraId="3A2D23CB" w14:textId="77777777" w:rsidR="009E5A01" w:rsidRDefault="008C38B7">
      <w:pPr>
        <w:pageBreakBefore/>
        <w:jc w:val="center"/>
        <w:rPr>
          <w:rFonts w:ascii="Marianne" w:hAnsi="Marianne"/>
          <w:sz w:val="44"/>
        </w:rPr>
      </w:pPr>
      <w:r>
        <w:rPr>
          <w:rFonts w:ascii="Marianne" w:hAnsi="Marianne"/>
          <w:sz w:val="44"/>
        </w:rPr>
        <w:lastRenderedPageBreak/>
        <w:t>SOMMAIRE</w:t>
      </w:r>
    </w:p>
    <w:p w14:paraId="70C2F756" w14:textId="77777777" w:rsidR="009E5A01" w:rsidRDefault="009E5A01">
      <w:pPr>
        <w:jc w:val="center"/>
        <w:rPr>
          <w:rFonts w:ascii="Marianne" w:hAnsi="Marianne"/>
          <w:sz w:val="44"/>
        </w:rPr>
      </w:pPr>
    </w:p>
    <w:p w14:paraId="0297A139" w14:textId="77777777" w:rsidR="009E5A01" w:rsidRDefault="009E5A01">
      <w:pPr>
        <w:jc w:val="center"/>
        <w:rPr>
          <w:rFonts w:ascii="Marianne" w:hAnsi="Marianne"/>
          <w:sz w:val="44"/>
        </w:rPr>
      </w:pPr>
    </w:p>
    <w:p w14:paraId="0E10A84E" w14:textId="77777777" w:rsidR="009E5A01" w:rsidRDefault="008C38B7">
      <w:pPr>
        <w:rPr>
          <w:rFonts w:ascii="Marianne" w:hAnsi="Marianne"/>
          <w:b/>
          <w:bCs/>
          <w:smallCaps/>
          <w:sz w:val="28"/>
        </w:rPr>
      </w:pPr>
      <w:r>
        <w:rPr>
          <w:rFonts w:ascii="Marianne" w:hAnsi="Marianne"/>
          <w:b/>
          <w:bCs/>
          <w:smallCaps/>
          <w:sz w:val="28"/>
        </w:rPr>
        <w:t>Première partie</w:t>
      </w:r>
      <w:r>
        <w:rPr>
          <w:rFonts w:ascii="Marianne" w:hAnsi="Marianne"/>
          <w:b/>
          <w:bCs/>
          <w:smallCaps/>
          <w:sz w:val="28"/>
        </w:rPr>
        <w:tab/>
      </w:r>
    </w:p>
    <w:p w14:paraId="30156C57" w14:textId="77777777" w:rsidR="009E5A01" w:rsidRDefault="009E5A01">
      <w:pPr>
        <w:rPr>
          <w:rFonts w:ascii="Marianne" w:hAnsi="Marianne"/>
          <w:b/>
          <w:bCs/>
          <w:smallCaps/>
          <w:sz w:val="28"/>
        </w:rPr>
      </w:pPr>
    </w:p>
    <w:p w14:paraId="40EA1255" w14:textId="77777777" w:rsidR="009E5A01" w:rsidRDefault="008C38B7">
      <w:pPr>
        <w:numPr>
          <w:ilvl w:val="0"/>
          <w:numId w:val="1"/>
        </w:numPr>
        <w:tabs>
          <w:tab w:val="left" w:pos="720"/>
          <w:tab w:val="left" w:pos="8505"/>
        </w:tabs>
        <w:spacing w:before="120"/>
        <w:ind w:left="714" w:hanging="357"/>
        <w:jc w:val="both"/>
      </w:pPr>
      <w:r>
        <w:rPr>
          <w:rFonts w:ascii="Marianne" w:hAnsi="Marianne"/>
        </w:rPr>
        <w:t>Votre situation administrative actuelle</w:t>
      </w:r>
      <w:r>
        <w:rPr>
          <w:rFonts w:ascii="Marianne" w:hAnsi="Marianne"/>
          <w:sz w:val="22"/>
        </w:rPr>
        <w:tab/>
      </w:r>
      <w:r>
        <w:rPr>
          <w:rFonts w:ascii="Marianne" w:hAnsi="Marianne"/>
        </w:rPr>
        <w:t>p. 3</w:t>
      </w:r>
    </w:p>
    <w:p w14:paraId="6ECE20B7" w14:textId="77777777" w:rsidR="009E5A01" w:rsidRDefault="009E5A01">
      <w:pPr>
        <w:tabs>
          <w:tab w:val="left" w:pos="8460"/>
          <w:tab w:val="left" w:pos="8505"/>
        </w:tabs>
        <w:rPr>
          <w:rFonts w:ascii="Marianne" w:hAnsi="Marianne"/>
          <w:b/>
          <w:bCs/>
          <w:smallCaps/>
          <w:sz w:val="28"/>
        </w:rPr>
      </w:pPr>
    </w:p>
    <w:p w14:paraId="74CA0483" w14:textId="77777777" w:rsidR="009E5A01" w:rsidRDefault="009E5A01">
      <w:pPr>
        <w:tabs>
          <w:tab w:val="left" w:pos="8460"/>
          <w:tab w:val="left" w:pos="8505"/>
        </w:tabs>
        <w:rPr>
          <w:rFonts w:ascii="Marianne" w:hAnsi="Marianne"/>
          <w:b/>
          <w:bCs/>
          <w:smallCaps/>
          <w:sz w:val="28"/>
        </w:rPr>
      </w:pPr>
    </w:p>
    <w:p w14:paraId="051C157F" w14:textId="77777777" w:rsidR="009E5A01" w:rsidRDefault="008C38B7">
      <w:pPr>
        <w:tabs>
          <w:tab w:val="left" w:pos="8460"/>
          <w:tab w:val="left" w:pos="8505"/>
        </w:tabs>
        <w:rPr>
          <w:rFonts w:ascii="Marianne" w:hAnsi="Marianne"/>
          <w:b/>
          <w:bCs/>
          <w:smallCaps/>
          <w:sz w:val="28"/>
        </w:rPr>
      </w:pPr>
      <w:r>
        <w:rPr>
          <w:rFonts w:ascii="Marianne" w:hAnsi="Marianne"/>
          <w:b/>
          <w:bCs/>
          <w:smallCaps/>
          <w:sz w:val="28"/>
        </w:rPr>
        <w:t>Deuxième partie</w:t>
      </w:r>
    </w:p>
    <w:p w14:paraId="21715F03" w14:textId="77777777" w:rsidR="009E5A01" w:rsidRDefault="009E5A01">
      <w:pPr>
        <w:tabs>
          <w:tab w:val="left" w:pos="8460"/>
          <w:tab w:val="left" w:pos="8505"/>
        </w:tabs>
        <w:rPr>
          <w:rFonts w:ascii="Marianne" w:hAnsi="Marianne"/>
          <w:b/>
          <w:bCs/>
          <w:smallCaps/>
          <w:sz w:val="28"/>
        </w:rPr>
      </w:pPr>
    </w:p>
    <w:p w14:paraId="1556C092" w14:textId="77777777" w:rsidR="009E5A01" w:rsidRDefault="008C38B7">
      <w:pPr>
        <w:numPr>
          <w:ilvl w:val="0"/>
          <w:numId w:val="1"/>
        </w:numPr>
        <w:tabs>
          <w:tab w:val="left" w:pos="720"/>
          <w:tab w:val="left" w:pos="8505"/>
        </w:tabs>
        <w:spacing w:before="120"/>
        <w:ind w:left="714" w:hanging="357"/>
        <w:jc w:val="both"/>
        <w:rPr>
          <w:rFonts w:ascii="Marianne" w:hAnsi="Marianne"/>
        </w:rPr>
      </w:pPr>
      <w:r>
        <w:rPr>
          <w:rFonts w:ascii="Marianne" w:hAnsi="Marianne"/>
        </w:rPr>
        <w:t xml:space="preserve">Votre expérience </w:t>
      </w:r>
      <w:r>
        <w:rPr>
          <w:rFonts w:ascii="Marianne" w:hAnsi="Marianne"/>
        </w:rPr>
        <w:t>professionnelle et/ou activité syndicale</w:t>
      </w:r>
      <w:r>
        <w:rPr>
          <w:rFonts w:ascii="Marianne" w:hAnsi="Marianne"/>
        </w:rPr>
        <w:tab/>
        <w:t>p. 4</w:t>
      </w:r>
    </w:p>
    <w:p w14:paraId="3C2669A5" w14:textId="77777777" w:rsidR="009E5A01" w:rsidRDefault="009E5A01">
      <w:pPr>
        <w:tabs>
          <w:tab w:val="left" w:pos="8505"/>
          <w:tab w:val="left" w:pos="9174"/>
        </w:tabs>
        <w:spacing w:before="120"/>
        <w:ind w:left="357"/>
        <w:jc w:val="both"/>
        <w:rPr>
          <w:rFonts w:ascii="Marianne" w:hAnsi="Marianne"/>
        </w:rPr>
      </w:pPr>
    </w:p>
    <w:p w14:paraId="28AFB928" w14:textId="77777777" w:rsidR="009E5A01" w:rsidRDefault="008C38B7">
      <w:pPr>
        <w:numPr>
          <w:ilvl w:val="0"/>
          <w:numId w:val="1"/>
        </w:numPr>
        <w:tabs>
          <w:tab w:val="left" w:pos="720"/>
          <w:tab w:val="left" w:pos="8505"/>
        </w:tabs>
        <w:spacing w:before="120"/>
        <w:ind w:left="714" w:hanging="357"/>
        <w:jc w:val="both"/>
        <w:rPr>
          <w:rFonts w:ascii="Marianne" w:hAnsi="Marianne"/>
        </w:rPr>
      </w:pPr>
      <w:r>
        <w:rPr>
          <w:rFonts w:ascii="Marianne" w:hAnsi="Marianne"/>
        </w:rPr>
        <w:t>Votre formation professionnelle et continue</w:t>
      </w:r>
    </w:p>
    <w:p w14:paraId="785F01AE" w14:textId="77777777" w:rsidR="009E5A01" w:rsidRDefault="008C38B7">
      <w:pPr>
        <w:tabs>
          <w:tab w:val="left" w:pos="8505"/>
          <w:tab w:val="left" w:pos="11340"/>
        </w:tabs>
        <w:spacing w:before="120"/>
        <w:ind w:left="1418"/>
        <w:jc w:val="both"/>
        <w:rPr>
          <w:rFonts w:ascii="Marianne" w:hAnsi="Marianne"/>
        </w:rPr>
      </w:pPr>
      <w:r>
        <w:rPr>
          <w:rFonts w:ascii="Marianne" w:hAnsi="Marianne"/>
        </w:rPr>
        <w:t xml:space="preserve">Les actions de formation en lien avec vos compétences et/ou </w:t>
      </w:r>
    </w:p>
    <w:p w14:paraId="6FD05B5B" w14:textId="77777777" w:rsidR="009E5A01" w:rsidRDefault="008C38B7">
      <w:pPr>
        <w:tabs>
          <w:tab w:val="left" w:pos="8505"/>
          <w:tab w:val="left" w:pos="11340"/>
        </w:tabs>
        <w:spacing w:before="120"/>
        <w:ind w:left="1418"/>
        <w:jc w:val="both"/>
        <w:rPr>
          <w:rFonts w:ascii="Marianne" w:hAnsi="Marianne"/>
        </w:rPr>
      </w:pPr>
      <w:r>
        <w:rPr>
          <w:rFonts w:ascii="Marianne" w:hAnsi="Marianne"/>
        </w:rPr>
        <w:t>votre projet professionnel</w:t>
      </w:r>
      <w:r>
        <w:rPr>
          <w:rFonts w:ascii="Marianne" w:hAnsi="Marianne"/>
        </w:rPr>
        <w:tab/>
        <w:t>p. 9</w:t>
      </w:r>
    </w:p>
    <w:p w14:paraId="274DA8AC" w14:textId="77777777" w:rsidR="009E5A01" w:rsidRDefault="009E5A01">
      <w:pPr>
        <w:tabs>
          <w:tab w:val="left" w:pos="8505"/>
          <w:tab w:val="left" w:pos="9174"/>
        </w:tabs>
        <w:spacing w:before="120"/>
        <w:ind w:left="357"/>
        <w:jc w:val="both"/>
        <w:rPr>
          <w:rFonts w:ascii="Marianne" w:hAnsi="Marianne"/>
        </w:rPr>
      </w:pPr>
    </w:p>
    <w:p w14:paraId="694C96A3" w14:textId="77777777" w:rsidR="009E5A01" w:rsidRDefault="008C38B7">
      <w:pPr>
        <w:numPr>
          <w:ilvl w:val="0"/>
          <w:numId w:val="1"/>
        </w:numPr>
        <w:tabs>
          <w:tab w:val="left" w:pos="720"/>
          <w:tab w:val="left" w:pos="8505"/>
        </w:tabs>
        <w:spacing w:before="120"/>
        <w:ind w:left="714" w:hanging="357"/>
        <w:jc w:val="both"/>
        <w:rPr>
          <w:rFonts w:ascii="Marianne" w:hAnsi="Marianne"/>
        </w:rPr>
      </w:pPr>
      <w:r>
        <w:rPr>
          <w:rFonts w:ascii="Marianne" w:hAnsi="Marianne"/>
        </w:rPr>
        <w:t>Les acquis de votre expérience professionnelle au regard des perspectiv</w:t>
      </w:r>
      <w:r>
        <w:rPr>
          <w:rFonts w:ascii="Marianne" w:hAnsi="Marianne"/>
        </w:rPr>
        <w:t>es</w:t>
      </w:r>
    </w:p>
    <w:p w14:paraId="3A3BE859" w14:textId="77777777" w:rsidR="009E5A01" w:rsidRDefault="008C38B7">
      <w:pPr>
        <w:tabs>
          <w:tab w:val="left" w:pos="709"/>
          <w:tab w:val="left" w:pos="8505"/>
        </w:tabs>
        <w:spacing w:before="120"/>
        <w:ind w:left="357"/>
        <w:jc w:val="both"/>
      </w:pPr>
      <w:r>
        <w:rPr>
          <w:rFonts w:ascii="Marianne" w:hAnsi="Marianne"/>
        </w:rPr>
        <w:tab/>
        <w:t>de carrière</w:t>
      </w:r>
      <w:r>
        <w:rPr>
          <w:rFonts w:ascii="Marianne" w:hAnsi="Marianne"/>
          <w:sz w:val="22"/>
        </w:rPr>
        <w:tab/>
      </w:r>
      <w:r>
        <w:rPr>
          <w:rFonts w:ascii="Marianne" w:hAnsi="Marianne"/>
        </w:rPr>
        <w:t>p. 11</w:t>
      </w:r>
    </w:p>
    <w:p w14:paraId="274D5ED9" w14:textId="77777777" w:rsidR="009E5A01" w:rsidRDefault="009E5A01">
      <w:pPr>
        <w:tabs>
          <w:tab w:val="left" w:pos="8505"/>
          <w:tab w:val="left" w:pos="9174"/>
        </w:tabs>
        <w:ind w:left="357"/>
        <w:jc w:val="both"/>
        <w:rPr>
          <w:rFonts w:ascii="Marianne" w:hAnsi="Marianne"/>
          <w:sz w:val="16"/>
          <w:szCs w:val="16"/>
        </w:rPr>
      </w:pPr>
    </w:p>
    <w:p w14:paraId="5E3C6D5E" w14:textId="77777777" w:rsidR="009E5A01" w:rsidRDefault="009E5A01">
      <w:pPr>
        <w:tabs>
          <w:tab w:val="left" w:pos="8505"/>
          <w:tab w:val="left" w:pos="9180"/>
        </w:tabs>
        <w:ind w:left="360"/>
        <w:jc w:val="both"/>
        <w:rPr>
          <w:rFonts w:ascii="Marianne" w:hAnsi="Marianne"/>
          <w:b/>
          <w:sz w:val="28"/>
          <w:szCs w:val="28"/>
        </w:rPr>
      </w:pPr>
      <w:bookmarkStart w:id="0" w:name="OLE_LINK1"/>
    </w:p>
    <w:p w14:paraId="4F3C9460" w14:textId="77777777" w:rsidR="009E5A01" w:rsidRDefault="009E5A01">
      <w:pPr>
        <w:tabs>
          <w:tab w:val="left" w:pos="8505"/>
          <w:tab w:val="left" w:pos="9180"/>
        </w:tabs>
        <w:ind w:left="360"/>
        <w:jc w:val="both"/>
        <w:rPr>
          <w:rFonts w:ascii="Marianne" w:hAnsi="Marianne"/>
          <w:b/>
          <w:sz w:val="28"/>
          <w:szCs w:val="28"/>
        </w:rPr>
      </w:pPr>
    </w:p>
    <w:bookmarkEnd w:id="0"/>
    <w:p w14:paraId="62150FEC" w14:textId="77777777" w:rsidR="009E5A01" w:rsidRDefault="008C38B7">
      <w:pPr>
        <w:tabs>
          <w:tab w:val="left" w:pos="8460"/>
          <w:tab w:val="left" w:pos="8505"/>
        </w:tabs>
        <w:rPr>
          <w:rFonts w:ascii="Marianne" w:hAnsi="Marianne"/>
          <w:b/>
          <w:bCs/>
          <w:smallCaps/>
          <w:sz w:val="28"/>
        </w:rPr>
      </w:pPr>
      <w:r>
        <w:rPr>
          <w:rFonts w:ascii="Marianne" w:hAnsi="Marianne"/>
          <w:b/>
          <w:bCs/>
          <w:smallCaps/>
          <w:sz w:val="28"/>
        </w:rPr>
        <w:t>Troisième partie</w:t>
      </w:r>
    </w:p>
    <w:p w14:paraId="5D10C3E6" w14:textId="77777777" w:rsidR="009E5A01" w:rsidRDefault="009E5A01">
      <w:pPr>
        <w:tabs>
          <w:tab w:val="left" w:pos="8505"/>
          <w:tab w:val="left" w:pos="9180"/>
        </w:tabs>
        <w:ind w:left="360" w:hanging="360"/>
        <w:rPr>
          <w:rFonts w:ascii="Marianne" w:hAnsi="Marianne"/>
          <w:sz w:val="32"/>
        </w:rPr>
      </w:pPr>
    </w:p>
    <w:p w14:paraId="67382F5C" w14:textId="77777777" w:rsidR="009E5A01" w:rsidRDefault="008C38B7">
      <w:pPr>
        <w:tabs>
          <w:tab w:val="left" w:pos="8505"/>
          <w:tab w:val="left" w:pos="8789"/>
        </w:tabs>
        <w:ind w:left="360"/>
      </w:pPr>
      <w:r>
        <w:rPr>
          <w:rFonts w:ascii="Marianne" w:hAnsi="Marianne"/>
        </w:rPr>
        <w:t>Annexes</w:t>
      </w:r>
      <w:r>
        <w:rPr>
          <w:rFonts w:ascii="Marianne" w:hAnsi="Marianne"/>
          <w:sz w:val="22"/>
        </w:rPr>
        <w:tab/>
      </w:r>
      <w:r>
        <w:rPr>
          <w:rFonts w:ascii="Marianne" w:hAnsi="Marianne"/>
        </w:rPr>
        <w:t>p.14</w:t>
      </w:r>
    </w:p>
    <w:p w14:paraId="717DD055" w14:textId="77777777" w:rsidR="009E5A01" w:rsidRDefault="008C38B7">
      <w:pPr>
        <w:tabs>
          <w:tab w:val="left" w:pos="8505"/>
          <w:tab w:val="left" w:pos="8789"/>
        </w:tabs>
        <w:ind w:left="360"/>
      </w:pPr>
      <w:r>
        <w:rPr>
          <w:rFonts w:ascii="Marianne" w:hAnsi="Marianne"/>
        </w:rPr>
        <w:t>(Tout document à l’appui des informations fournies dans ce dossier)</w:t>
      </w:r>
      <w:r>
        <w:rPr>
          <w:rFonts w:ascii="Marianne" w:hAnsi="Marianne"/>
          <w:bCs/>
          <w:sz w:val="28"/>
          <w:szCs w:val="28"/>
        </w:rPr>
        <w:t xml:space="preserve"> </w:t>
      </w:r>
    </w:p>
    <w:p w14:paraId="02AE4D03" w14:textId="77777777" w:rsidR="009E5A01" w:rsidRDefault="009E5A01">
      <w:pPr>
        <w:tabs>
          <w:tab w:val="left" w:pos="8505"/>
          <w:tab w:val="left" w:pos="9180"/>
        </w:tabs>
        <w:ind w:left="360"/>
        <w:jc w:val="both"/>
        <w:rPr>
          <w:rFonts w:ascii="Marianne" w:hAnsi="Marianne"/>
          <w:b/>
          <w:sz w:val="28"/>
          <w:szCs w:val="28"/>
        </w:rPr>
      </w:pPr>
    </w:p>
    <w:p w14:paraId="73CD1094" w14:textId="77777777" w:rsidR="009E5A01" w:rsidRDefault="008C38B7">
      <w:pPr>
        <w:tabs>
          <w:tab w:val="left" w:pos="9639"/>
        </w:tabs>
        <w:rPr>
          <w:rFonts w:ascii="Marianne" w:hAnsi="Marianne"/>
          <w:sz w:val="22"/>
        </w:rPr>
      </w:pPr>
      <w:r>
        <w:rPr>
          <w:rFonts w:ascii="Marianne" w:hAnsi="Marianne"/>
          <w:sz w:val="22"/>
        </w:rPr>
        <w:t xml:space="preserve">  </w:t>
      </w:r>
    </w:p>
    <w:p w14:paraId="1D01E938" w14:textId="77777777" w:rsidR="009E5A01" w:rsidRDefault="009E5A01">
      <w:pPr>
        <w:pageBreakBefore/>
        <w:rPr>
          <w:rFonts w:ascii="Marianne" w:hAnsi="Marianne" w:cs="Arial"/>
          <w:b/>
          <w:bCs/>
          <w:sz w:val="16"/>
          <w:szCs w:val="16"/>
        </w:rPr>
      </w:pPr>
    </w:p>
    <w:tbl>
      <w:tblPr>
        <w:tblW w:w="9385" w:type="dxa"/>
        <w:tblInd w:w="-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85"/>
      </w:tblGrid>
      <w:tr w:rsidR="009E5A01" w14:paraId="1A31D10D" w14:textId="77777777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9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5CBFAA" w14:textId="77777777" w:rsidR="009E5A01" w:rsidRDefault="008C38B7">
            <w:pPr>
              <w:pStyle w:val="Titre5"/>
              <w:snapToGrid w:val="0"/>
              <w:spacing w:before="120" w:after="120"/>
              <w:jc w:val="center"/>
            </w:pPr>
            <w:r>
              <w:rPr>
                <w:rFonts w:ascii="Marianne" w:hAnsi="Marianne" w:cs="Arial"/>
                <w:i w:val="0"/>
                <w:sz w:val="28"/>
              </w:rPr>
              <w:t xml:space="preserve">VOTRE </w:t>
            </w:r>
            <w:r>
              <w:rPr>
                <w:rFonts w:ascii="Marianne" w:hAnsi="Marianne" w:cs="Arial"/>
                <w:bCs w:val="0"/>
                <w:i w:val="0"/>
                <w:sz w:val="28"/>
              </w:rPr>
              <w:t>SITUATION ADMINISTRATIVE ACTUELLE</w:t>
            </w:r>
          </w:p>
        </w:tc>
      </w:tr>
    </w:tbl>
    <w:p w14:paraId="042D8F9B" w14:textId="77777777" w:rsidR="009E5A01" w:rsidRDefault="009E5A01">
      <w:pPr>
        <w:rPr>
          <w:rFonts w:ascii="Marianne" w:hAnsi="Marianne"/>
        </w:rPr>
      </w:pPr>
    </w:p>
    <w:p w14:paraId="62EAE368" w14:textId="77777777" w:rsidR="009E5A01" w:rsidRDefault="008C38B7">
      <w:pPr>
        <w:pStyle w:val="Lgende1"/>
        <w:jc w:val="center"/>
        <w:rPr>
          <w:rFonts w:ascii="Marianne" w:hAnsi="Marianne"/>
          <w:sz w:val="24"/>
        </w:rPr>
      </w:pPr>
      <w:r>
        <w:rPr>
          <w:rFonts w:ascii="Marianne" w:hAnsi="Marianne"/>
          <w:sz w:val="24"/>
        </w:rPr>
        <w:t>Cochez les cases et renseignez les champs correspondant à votre situation.</w:t>
      </w:r>
    </w:p>
    <w:p w14:paraId="6822EC2A" w14:textId="77777777" w:rsidR="009E5A01" w:rsidRDefault="009E5A01">
      <w:pPr>
        <w:tabs>
          <w:tab w:val="left" w:leader="dot" w:pos="8820"/>
        </w:tabs>
        <w:rPr>
          <w:rFonts w:ascii="Marianne" w:hAnsi="Marianne"/>
          <w:b/>
          <w:bCs/>
          <w:caps/>
          <w:sz w:val="22"/>
          <w:szCs w:val="22"/>
          <w:u w:val="single"/>
        </w:rPr>
      </w:pPr>
    </w:p>
    <w:p w14:paraId="1ECAE9DE" w14:textId="77777777" w:rsidR="009E5A01" w:rsidRDefault="008C38B7">
      <w:pPr>
        <w:pStyle w:val="Titre6"/>
        <w:snapToGrid w:val="0"/>
        <w:spacing w:before="0" w:after="0"/>
        <w:ind w:right="-85"/>
        <w:jc w:val="center"/>
        <w:rPr>
          <w:rFonts w:ascii="Marianne" w:hAnsi="Marianne"/>
          <w:sz w:val="40"/>
          <w:szCs w:val="40"/>
        </w:rPr>
      </w:pPr>
      <w:r>
        <w:rPr>
          <w:rFonts w:ascii="Marianne" w:hAnsi="Marianne"/>
          <w:sz w:val="40"/>
          <w:szCs w:val="40"/>
        </w:rPr>
        <w:t>CONCOURS INTERNE</w:t>
      </w:r>
    </w:p>
    <w:p w14:paraId="697A9E9F" w14:textId="77777777" w:rsidR="009E5A01" w:rsidRDefault="009E5A01">
      <w:pPr>
        <w:tabs>
          <w:tab w:val="left" w:leader="dot" w:pos="3600"/>
          <w:tab w:val="left" w:pos="4500"/>
          <w:tab w:val="left" w:leader="dot" w:pos="6840"/>
        </w:tabs>
        <w:rPr>
          <w:rFonts w:ascii="Marianne" w:hAnsi="Marianne"/>
          <w:sz w:val="22"/>
          <w:szCs w:val="22"/>
        </w:rPr>
      </w:pPr>
    </w:p>
    <w:p w14:paraId="202423B6" w14:textId="77777777" w:rsidR="009E5A01" w:rsidRDefault="009E5A01">
      <w:pPr>
        <w:tabs>
          <w:tab w:val="left" w:leader="dot" w:pos="3600"/>
          <w:tab w:val="left" w:pos="4500"/>
          <w:tab w:val="left" w:leader="dot" w:pos="6840"/>
        </w:tabs>
        <w:rPr>
          <w:rFonts w:ascii="Marianne" w:hAnsi="Marianne"/>
          <w:sz w:val="22"/>
          <w:szCs w:val="22"/>
        </w:rPr>
      </w:pPr>
    </w:p>
    <w:p w14:paraId="257AD0D0" w14:textId="77777777" w:rsidR="009E5A01" w:rsidRDefault="008C38B7">
      <w:r>
        <w:rPr>
          <w:rFonts w:ascii="Marianne" w:hAnsi="Marianne"/>
          <w:b/>
          <w:bCs/>
          <w:sz w:val="20"/>
          <w:szCs w:val="20"/>
        </w:rPr>
        <w:t>Fonction publique de l'État</w:t>
      </w:r>
      <w:r>
        <w:rPr>
          <w:rFonts w:ascii="Marianne" w:hAnsi="Marianne"/>
          <w:b/>
          <w:bCs/>
          <w:sz w:val="22"/>
          <w:szCs w:val="22"/>
        </w:rPr>
        <w:t xml:space="preserve"> </w:t>
      </w:r>
      <w:r>
        <w:rPr>
          <w:rFonts w:ascii="MS Gothic" w:eastAsia="MS Gothic" w:hAnsi="MS Gothic"/>
          <w:b/>
          <w:bCs/>
          <w:sz w:val="22"/>
          <w:szCs w:val="22"/>
        </w:rPr>
        <w:t>☐</w:t>
      </w:r>
      <w:r>
        <w:rPr>
          <w:rFonts w:ascii="Marianne" w:hAnsi="Marianne"/>
          <w:b/>
          <w:bCs/>
          <w:sz w:val="22"/>
          <w:szCs w:val="22"/>
        </w:rPr>
        <w:t xml:space="preserve">        </w:t>
      </w:r>
      <w:r>
        <w:rPr>
          <w:rFonts w:ascii="Marianne" w:hAnsi="Marianne"/>
          <w:b/>
          <w:bCs/>
          <w:smallCaps/>
          <w:sz w:val="22"/>
          <w:szCs w:val="22"/>
        </w:rPr>
        <w:t xml:space="preserve"> </w:t>
      </w:r>
    </w:p>
    <w:p w14:paraId="73A99147" w14:textId="77777777" w:rsidR="009E5A01" w:rsidRDefault="008C38B7">
      <w:r>
        <w:rPr>
          <w:rFonts w:ascii="Marianne" w:hAnsi="Marianne"/>
          <w:b/>
          <w:bCs/>
          <w:sz w:val="20"/>
          <w:szCs w:val="20"/>
        </w:rPr>
        <w:t xml:space="preserve">Fonction publique hospitalière </w:t>
      </w:r>
      <w:r>
        <w:rPr>
          <w:rFonts w:ascii="MS Gothic" w:eastAsia="MS Gothic" w:hAnsi="MS Gothic"/>
          <w:b/>
          <w:bCs/>
          <w:sz w:val="20"/>
          <w:szCs w:val="20"/>
        </w:rPr>
        <w:t>☐</w:t>
      </w:r>
      <w:r>
        <w:rPr>
          <w:rFonts w:ascii="Marianne" w:hAnsi="Marianne"/>
          <w:b/>
          <w:bCs/>
          <w:sz w:val="20"/>
          <w:szCs w:val="20"/>
        </w:rPr>
        <w:t xml:space="preserve">       </w:t>
      </w:r>
    </w:p>
    <w:p w14:paraId="4B374934" w14:textId="77777777" w:rsidR="009E5A01" w:rsidRDefault="008C38B7">
      <w:r>
        <w:rPr>
          <w:rFonts w:ascii="Marianne" w:hAnsi="Marianne"/>
          <w:b/>
          <w:bCs/>
          <w:sz w:val="20"/>
          <w:szCs w:val="20"/>
        </w:rPr>
        <w:t xml:space="preserve">Fonction publique territoriale </w:t>
      </w:r>
      <w:r>
        <w:rPr>
          <w:rFonts w:ascii="MS Gothic" w:eastAsia="MS Gothic" w:hAnsi="MS Gothic"/>
          <w:b/>
          <w:bCs/>
          <w:sz w:val="20"/>
          <w:szCs w:val="20"/>
        </w:rPr>
        <w:t>☐</w:t>
      </w:r>
    </w:p>
    <w:p w14:paraId="230025D6" w14:textId="77777777" w:rsidR="009E5A01" w:rsidRDefault="009E5A01">
      <w:pPr>
        <w:tabs>
          <w:tab w:val="left" w:pos="3060"/>
          <w:tab w:val="left" w:pos="6300"/>
        </w:tabs>
        <w:rPr>
          <w:rFonts w:ascii="Marianne" w:hAnsi="Marianne"/>
          <w:sz w:val="22"/>
          <w:szCs w:val="22"/>
        </w:rPr>
      </w:pPr>
    </w:p>
    <w:p w14:paraId="57B84354" w14:textId="77777777" w:rsidR="009E5A01" w:rsidRDefault="008C38B7">
      <w:pPr>
        <w:tabs>
          <w:tab w:val="left" w:pos="6480"/>
          <w:tab w:val="left" w:pos="8100"/>
        </w:tabs>
        <w:ind w:left="1080"/>
      </w:pPr>
      <w:r>
        <w:rPr>
          <w:rFonts w:ascii="Marianne" w:hAnsi="Marianne"/>
          <w:b/>
          <w:bCs/>
          <w:smallCaps/>
          <w:sz w:val="22"/>
          <w:szCs w:val="22"/>
        </w:rPr>
        <w:t xml:space="preserve">  </w:t>
      </w:r>
      <w:r>
        <w:rPr>
          <w:rFonts w:ascii="Marianne" w:hAnsi="Marianne"/>
          <w:b/>
          <w:bCs/>
          <w:smallCaps/>
          <w:sz w:val="22"/>
          <w:szCs w:val="22"/>
          <w:u w:val="single"/>
        </w:rPr>
        <w:t>FONCTIONNAIRE</w:t>
      </w:r>
    </w:p>
    <w:p w14:paraId="52FBDD62" w14:textId="77777777" w:rsidR="009E5A01" w:rsidRDefault="009E5A01">
      <w:pPr>
        <w:tabs>
          <w:tab w:val="left" w:pos="4140"/>
          <w:tab w:val="left" w:pos="7380"/>
        </w:tabs>
        <w:ind w:left="540"/>
        <w:rPr>
          <w:rFonts w:ascii="Marianne" w:hAnsi="Marianne"/>
          <w:b/>
          <w:bCs/>
          <w:sz w:val="20"/>
          <w:szCs w:val="20"/>
        </w:rPr>
      </w:pPr>
    </w:p>
    <w:p w14:paraId="2368D9B6" w14:textId="77777777" w:rsidR="009E5A01" w:rsidRDefault="008C38B7">
      <w:pPr>
        <w:tabs>
          <w:tab w:val="left" w:pos="4536"/>
          <w:tab w:val="left" w:pos="7290"/>
        </w:tabs>
        <w:ind w:left="1134"/>
      </w:pPr>
      <w:r>
        <w:rPr>
          <w:rFonts w:ascii="Marianne" w:hAnsi="Marianne"/>
          <w:b/>
          <w:bCs/>
          <w:smallCaps/>
          <w:sz w:val="22"/>
          <w:szCs w:val="22"/>
        </w:rPr>
        <w:t xml:space="preserve"> </w:t>
      </w:r>
      <w:r>
        <w:rPr>
          <w:rFonts w:ascii="Marianne" w:hAnsi="Marianne"/>
          <w:sz w:val="22"/>
          <w:szCs w:val="22"/>
        </w:rPr>
        <w:t xml:space="preserve"> Titulaire  </w:t>
      </w:r>
      <w:r>
        <w:rPr>
          <w:rFonts w:ascii="MS Gothic" w:eastAsia="MS Gothic" w:hAnsi="MS Gothic"/>
          <w:sz w:val="22"/>
          <w:szCs w:val="22"/>
        </w:rPr>
        <w:t>☐</w:t>
      </w:r>
      <w:r>
        <w:rPr>
          <w:rFonts w:ascii="Marianne" w:hAnsi="Marianne"/>
          <w:sz w:val="22"/>
          <w:szCs w:val="22"/>
        </w:rPr>
        <w:tab/>
      </w:r>
      <w:r>
        <w:rPr>
          <w:rFonts w:ascii="Marianne" w:hAnsi="Marianne"/>
          <w:b/>
          <w:bCs/>
          <w:smallCaps/>
          <w:sz w:val="22"/>
          <w:szCs w:val="22"/>
        </w:rPr>
        <w:t xml:space="preserve"> </w:t>
      </w:r>
      <w:r>
        <w:rPr>
          <w:rFonts w:ascii="Marianne" w:hAnsi="Marianne"/>
          <w:sz w:val="22"/>
          <w:szCs w:val="22"/>
        </w:rPr>
        <w:t xml:space="preserve"> Stagiaire  </w:t>
      </w:r>
      <w:r>
        <w:rPr>
          <w:rFonts w:ascii="MS Gothic" w:eastAsia="MS Gothic" w:hAnsi="MS Gothic"/>
          <w:sz w:val="22"/>
          <w:szCs w:val="22"/>
        </w:rPr>
        <w:t>☐</w:t>
      </w:r>
    </w:p>
    <w:p w14:paraId="0874DE2F" w14:textId="77777777" w:rsidR="009E5A01" w:rsidRDefault="009E5A01">
      <w:pPr>
        <w:tabs>
          <w:tab w:val="left" w:pos="4140"/>
          <w:tab w:val="left" w:pos="7380"/>
        </w:tabs>
        <w:ind w:left="540"/>
        <w:rPr>
          <w:rFonts w:ascii="Marianne" w:hAnsi="Marianne"/>
          <w:b/>
          <w:bCs/>
          <w:sz w:val="16"/>
          <w:szCs w:val="16"/>
        </w:rPr>
      </w:pPr>
    </w:p>
    <w:p w14:paraId="067C53FF" w14:textId="77777777" w:rsidR="009E5A01" w:rsidRDefault="008C38B7">
      <w:pPr>
        <w:numPr>
          <w:ilvl w:val="0"/>
          <w:numId w:val="2"/>
        </w:numPr>
        <w:tabs>
          <w:tab w:val="left" w:pos="1440"/>
          <w:tab w:val="left" w:pos="5670"/>
          <w:tab w:val="left" w:pos="7230"/>
          <w:tab w:val="left" w:pos="8789"/>
          <w:tab w:val="left" w:leader="dot" w:pos="10788"/>
        </w:tabs>
        <w:spacing w:before="120"/>
        <w:ind w:left="1434" w:hanging="357"/>
      </w:pPr>
      <w:r>
        <w:rPr>
          <w:rFonts w:ascii="Marianne" w:hAnsi="Marianne"/>
          <w:sz w:val="22"/>
          <w:szCs w:val="22"/>
        </w:rPr>
        <w:t xml:space="preserve">Catégorie : A </w:t>
      </w:r>
      <w:r>
        <w:rPr>
          <w:rFonts w:ascii="MS Gothic" w:eastAsia="MS Gothic" w:hAnsi="MS Gothic"/>
          <w:sz w:val="22"/>
          <w:szCs w:val="22"/>
        </w:rPr>
        <w:t>☐</w:t>
      </w:r>
      <w:r>
        <w:rPr>
          <w:rFonts w:ascii="Marianne" w:hAnsi="Marianne"/>
          <w:sz w:val="22"/>
          <w:szCs w:val="22"/>
        </w:rPr>
        <w:t xml:space="preserve"> B </w:t>
      </w:r>
      <w:r>
        <w:rPr>
          <w:rFonts w:ascii="MS Gothic" w:eastAsia="MS Gothic" w:hAnsi="MS Gothic"/>
          <w:sz w:val="22"/>
          <w:szCs w:val="22"/>
        </w:rPr>
        <w:t>☐</w:t>
      </w:r>
      <w:r>
        <w:rPr>
          <w:rFonts w:ascii="Marianne" w:hAnsi="Marianne"/>
          <w:sz w:val="22"/>
          <w:szCs w:val="22"/>
        </w:rPr>
        <w:t xml:space="preserve"> C </w:t>
      </w:r>
      <w:r>
        <w:rPr>
          <w:rFonts w:ascii="MS Gothic" w:eastAsia="MS Gothic" w:hAnsi="MS Gothic"/>
          <w:sz w:val="22"/>
          <w:szCs w:val="22"/>
        </w:rPr>
        <w:t>☐</w:t>
      </w:r>
    </w:p>
    <w:p w14:paraId="6AAF0379" w14:textId="77777777" w:rsidR="009E5A01" w:rsidRDefault="008C38B7">
      <w:pPr>
        <w:numPr>
          <w:ilvl w:val="0"/>
          <w:numId w:val="2"/>
        </w:numPr>
        <w:tabs>
          <w:tab w:val="left" w:pos="1440"/>
          <w:tab w:val="left" w:leader="dot" w:pos="10065"/>
        </w:tabs>
        <w:spacing w:before="120"/>
        <w:ind w:left="1434" w:hanging="357"/>
        <w:rPr>
          <w:rFonts w:ascii="Marianne" w:hAnsi="Marianne"/>
          <w:sz w:val="22"/>
          <w:szCs w:val="22"/>
        </w:rPr>
      </w:pPr>
      <w:r>
        <w:rPr>
          <w:rFonts w:ascii="Marianne" w:hAnsi="Marianne"/>
          <w:sz w:val="22"/>
          <w:szCs w:val="22"/>
        </w:rPr>
        <w:t>Corps/cadre d'emplois/grade :</w:t>
      </w:r>
    </w:p>
    <w:p w14:paraId="57252EBE" w14:textId="77777777" w:rsidR="009E5A01" w:rsidRDefault="009E5A01">
      <w:pPr>
        <w:tabs>
          <w:tab w:val="left" w:leader="dot" w:pos="10074"/>
        </w:tabs>
        <w:spacing w:before="120"/>
        <w:ind w:left="1077"/>
        <w:rPr>
          <w:rFonts w:ascii="Marianne" w:hAnsi="Marianne"/>
          <w:sz w:val="22"/>
          <w:szCs w:val="22"/>
        </w:rPr>
      </w:pPr>
    </w:p>
    <w:p w14:paraId="487F1D8B" w14:textId="77777777" w:rsidR="009E5A01" w:rsidRDefault="009E5A01">
      <w:pPr>
        <w:tabs>
          <w:tab w:val="left" w:pos="3420"/>
          <w:tab w:val="left" w:pos="5040"/>
          <w:tab w:val="left" w:pos="6840"/>
          <w:tab w:val="left" w:leader="dot" w:pos="7920"/>
        </w:tabs>
        <w:rPr>
          <w:rFonts w:ascii="Marianne" w:hAnsi="Marianne"/>
          <w:sz w:val="22"/>
          <w:szCs w:val="22"/>
        </w:rPr>
      </w:pPr>
    </w:p>
    <w:p w14:paraId="4F9D3443" w14:textId="77777777" w:rsidR="009E5A01" w:rsidRDefault="008C38B7">
      <w:pPr>
        <w:tabs>
          <w:tab w:val="left" w:pos="6480"/>
          <w:tab w:val="left" w:pos="8100"/>
        </w:tabs>
        <w:ind w:left="1080"/>
      </w:pPr>
      <w:r>
        <w:rPr>
          <w:rFonts w:ascii="Marianne" w:hAnsi="Marianne"/>
          <w:b/>
          <w:bCs/>
          <w:smallCaps/>
          <w:sz w:val="22"/>
          <w:szCs w:val="22"/>
        </w:rPr>
        <w:t xml:space="preserve">  </w:t>
      </w:r>
      <w:r>
        <w:rPr>
          <w:rFonts w:ascii="Marianne" w:hAnsi="Marianne"/>
          <w:b/>
          <w:bCs/>
          <w:smallCaps/>
          <w:sz w:val="22"/>
          <w:szCs w:val="22"/>
          <w:u w:val="single"/>
        </w:rPr>
        <w:t xml:space="preserve">AGENT </w:t>
      </w:r>
      <w:r>
        <w:rPr>
          <w:rFonts w:ascii="Marianne" w:hAnsi="Marianne"/>
          <w:b/>
          <w:bCs/>
          <w:smallCaps/>
          <w:sz w:val="22"/>
          <w:szCs w:val="22"/>
          <w:u w:val="single"/>
        </w:rPr>
        <w:t>CONTRACTUEL  DE DROIT PUBLIC</w:t>
      </w:r>
    </w:p>
    <w:p w14:paraId="5CEAD537" w14:textId="77777777" w:rsidR="009E5A01" w:rsidRDefault="008C38B7">
      <w:pPr>
        <w:tabs>
          <w:tab w:val="left" w:leader="dot" w:pos="10074"/>
        </w:tabs>
        <w:spacing w:before="120"/>
        <w:ind w:left="1077"/>
        <w:rPr>
          <w:rFonts w:ascii="Marianne" w:hAnsi="Marianne"/>
          <w:sz w:val="22"/>
          <w:szCs w:val="22"/>
        </w:rPr>
      </w:pPr>
      <w:r>
        <w:rPr>
          <w:rFonts w:ascii="Marianne" w:hAnsi="Marianne"/>
          <w:sz w:val="22"/>
          <w:szCs w:val="22"/>
        </w:rPr>
        <w:t xml:space="preserve">Intitulé de l'emploi : </w:t>
      </w:r>
    </w:p>
    <w:p w14:paraId="380287E2" w14:textId="77777777" w:rsidR="009E5A01" w:rsidRDefault="008C38B7">
      <w:pPr>
        <w:tabs>
          <w:tab w:val="left" w:pos="5580"/>
          <w:tab w:val="left" w:pos="7200"/>
          <w:tab w:val="left" w:pos="8789"/>
        </w:tabs>
        <w:ind w:left="1080"/>
      </w:pPr>
      <w:r>
        <w:rPr>
          <w:rFonts w:ascii="Marianne" w:hAnsi="Marianne"/>
          <w:sz w:val="22"/>
          <w:szCs w:val="22"/>
        </w:rPr>
        <w:t xml:space="preserve">Niveau de l'emploi :      A </w:t>
      </w:r>
      <w:r>
        <w:rPr>
          <w:rFonts w:ascii="MS Gothic" w:eastAsia="MS Gothic" w:hAnsi="MS Gothic"/>
          <w:sz w:val="22"/>
          <w:szCs w:val="22"/>
        </w:rPr>
        <w:t>☐</w:t>
      </w:r>
      <w:r>
        <w:rPr>
          <w:rFonts w:ascii="Marianne" w:hAnsi="Marianne"/>
          <w:sz w:val="22"/>
          <w:szCs w:val="22"/>
        </w:rPr>
        <w:t xml:space="preserve"> B </w:t>
      </w:r>
      <w:r>
        <w:rPr>
          <w:rFonts w:ascii="MS Gothic" w:eastAsia="MS Gothic" w:hAnsi="MS Gothic"/>
          <w:sz w:val="22"/>
          <w:szCs w:val="22"/>
        </w:rPr>
        <w:t>☐</w:t>
      </w:r>
      <w:r>
        <w:rPr>
          <w:rFonts w:ascii="Marianne" w:hAnsi="Marianne"/>
          <w:sz w:val="22"/>
          <w:szCs w:val="22"/>
        </w:rPr>
        <w:t xml:space="preserve"> C </w:t>
      </w:r>
      <w:r>
        <w:rPr>
          <w:rFonts w:ascii="MS Gothic" w:eastAsia="MS Gothic" w:hAnsi="MS Gothic"/>
          <w:sz w:val="22"/>
          <w:szCs w:val="22"/>
        </w:rPr>
        <w:t>☐</w:t>
      </w:r>
    </w:p>
    <w:p w14:paraId="5423A7F7" w14:textId="77777777" w:rsidR="009E5A01" w:rsidRDefault="009E5A01">
      <w:pPr>
        <w:tabs>
          <w:tab w:val="left" w:pos="3420"/>
          <w:tab w:val="left" w:pos="5040"/>
          <w:tab w:val="left" w:pos="6840"/>
          <w:tab w:val="left" w:leader="dot" w:pos="7920"/>
        </w:tabs>
        <w:rPr>
          <w:rFonts w:ascii="Marianne" w:hAnsi="Marianne"/>
          <w:sz w:val="22"/>
          <w:szCs w:val="22"/>
        </w:rPr>
      </w:pPr>
    </w:p>
    <w:p w14:paraId="76EF97C7" w14:textId="77777777" w:rsidR="009E5A01" w:rsidRDefault="008C38B7">
      <w:pPr>
        <w:tabs>
          <w:tab w:val="left" w:leader="dot" w:pos="9000"/>
        </w:tabs>
        <w:spacing w:before="120"/>
        <w:ind w:left="540"/>
        <w:rPr>
          <w:rFonts w:ascii="Marianne" w:hAnsi="Marianne"/>
          <w:sz w:val="22"/>
          <w:szCs w:val="22"/>
        </w:rPr>
      </w:pPr>
      <w:r>
        <w:rPr>
          <w:rFonts w:ascii="Marianne" w:hAnsi="Marianne"/>
          <w:sz w:val="22"/>
          <w:szCs w:val="22"/>
        </w:rPr>
        <w:t xml:space="preserve">Administration : </w:t>
      </w:r>
    </w:p>
    <w:p w14:paraId="609EA075" w14:textId="77777777" w:rsidR="009E5A01" w:rsidRDefault="009E5A01">
      <w:pPr>
        <w:tabs>
          <w:tab w:val="left" w:leader="dot" w:pos="10074"/>
        </w:tabs>
        <w:spacing w:before="120"/>
        <w:ind w:left="1077"/>
        <w:rPr>
          <w:rFonts w:ascii="Marianne" w:hAnsi="Marianne"/>
          <w:sz w:val="22"/>
          <w:szCs w:val="22"/>
        </w:rPr>
      </w:pPr>
    </w:p>
    <w:p w14:paraId="407E8963" w14:textId="77777777" w:rsidR="009E5A01" w:rsidRDefault="008C38B7">
      <w:pPr>
        <w:tabs>
          <w:tab w:val="left" w:leader="dot" w:pos="9000"/>
        </w:tabs>
        <w:spacing w:before="120"/>
        <w:ind w:left="540"/>
        <w:rPr>
          <w:rFonts w:ascii="Marianne" w:hAnsi="Marianne"/>
          <w:sz w:val="22"/>
          <w:szCs w:val="22"/>
        </w:rPr>
        <w:sectPr w:rsidR="009E5A01">
          <w:footerReference w:type="default" r:id="rId7"/>
          <w:pgSz w:w="12240" w:h="15840"/>
          <w:pgMar w:top="1134" w:right="1418" w:bottom="1134" w:left="1418" w:header="720" w:footer="720" w:gutter="0"/>
          <w:cols w:space="720"/>
        </w:sectPr>
      </w:pPr>
      <w:r>
        <w:rPr>
          <w:rFonts w:ascii="Marianne" w:hAnsi="Marianne"/>
          <w:sz w:val="22"/>
          <w:szCs w:val="22"/>
        </w:rPr>
        <w:t xml:space="preserve">Direction/service/établissement : </w:t>
      </w:r>
    </w:p>
    <w:tbl>
      <w:tblPr>
        <w:tblW w:w="14034" w:type="dxa"/>
        <w:tblInd w:w="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34"/>
      </w:tblGrid>
      <w:tr w:rsidR="009E5A01" w14:paraId="54E6BDB0" w14:textId="77777777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1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696F7C" w14:textId="77777777" w:rsidR="009E5A01" w:rsidRDefault="008C38B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spacing w:before="120" w:after="120"/>
              <w:ind w:left="0" w:right="108"/>
              <w:jc w:val="center"/>
            </w:pPr>
            <w:r>
              <w:rPr>
                <w:rFonts w:ascii="Marianne" w:hAnsi="Marianne" w:cs="Arial"/>
                <w:bCs w:val="0"/>
                <w:sz w:val="28"/>
              </w:rPr>
              <w:lastRenderedPageBreak/>
              <w:t>VOTRE EXPERIENCE PROFESSIONNELLE ET/OU EXERCICE D’UNE ACTIVITE SYNDICALE</w:t>
            </w:r>
            <w:r>
              <w:rPr>
                <w:rStyle w:val="Appelnotedebasdep"/>
                <w:rFonts w:ascii="Marianne" w:hAnsi="Marianne" w:cs="Arial"/>
                <w:bCs w:val="0"/>
                <w:sz w:val="28"/>
              </w:rPr>
              <w:footnoteReference w:id="1"/>
            </w:r>
            <w:r>
              <w:rPr>
                <w:rFonts w:ascii="Marianne" w:hAnsi="Marianne" w:cs="Arial"/>
                <w:bCs w:val="0"/>
                <w:sz w:val="28"/>
              </w:rPr>
              <w:t xml:space="preserve"> </w:t>
            </w:r>
          </w:p>
        </w:tc>
      </w:tr>
    </w:tbl>
    <w:p w14:paraId="3307FA61" w14:textId="77777777" w:rsidR="009E5A01" w:rsidRDefault="009E5A01">
      <w:pPr>
        <w:pStyle w:val="Normalcentr1"/>
        <w:tabs>
          <w:tab w:val="clear" w:pos="3060"/>
          <w:tab w:val="clear" w:pos="3600"/>
          <w:tab w:val="clear" w:pos="9540"/>
          <w:tab w:val="left" w:leader="dot" w:pos="9180"/>
        </w:tabs>
        <w:ind w:left="180"/>
        <w:rPr>
          <w:rFonts w:ascii="Marianne" w:hAnsi="Marianne"/>
        </w:rPr>
      </w:pPr>
    </w:p>
    <w:p w14:paraId="541D353A" w14:textId="77777777" w:rsidR="009E5A01" w:rsidRDefault="009E5A01">
      <w:pPr>
        <w:pStyle w:val="Normalcentr1"/>
        <w:tabs>
          <w:tab w:val="clear" w:pos="3060"/>
          <w:tab w:val="clear" w:pos="3600"/>
          <w:tab w:val="clear" w:pos="9540"/>
          <w:tab w:val="left" w:leader="dot" w:pos="9180"/>
        </w:tabs>
        <w:ind w:left="180"/>
        <w:jc w:val="left"/>
        <w:rPr>
          <w:rFonts w:ascii="Marianne" w:hAnsi="Marianne" w:cs="Arial"/>
          <w:szCs w:val="20"/>
        </w:rPr>
      </w:pPr>
    </w:p>
    <w:p w14:paraId="7F8FD1AD" w14:textId="77777777" w:rsidR="009E5A01" w:rsidRDefault="008C38B7">
      <w:pPr>
        <w:pStyle w:val="Normalcentr1"/>
        <w:numPr>
          <w:ilvl w:val="2"/>
          <w:numId w:val="3"/>
        </w:numPr>
        <w:tabs>
          <w:tab w:val="clear" w:pos="3060"/>
          <w:tab w:val="clear" w:pos="3600"/>
          <w:tab w:val="clear" w:pos="9540"/>
          <w:tab w:val="left" w:pos="1560"/>
          <w:tab w:val="left" w:pos="4320"/>
          <w:tab w:val="left" w:leader="dot" w:pos="11700"/>
        </w:tabs>
        <w:ind w:left="1440" w:hanging="540"/>
        <w:rPr>
          <w:rFonts w:ascii="Marianne" w:hAnsi="Marianne"/>
          <w:smallCaps/>
          <w:sz w:val="24"/>
          <w:shd w:val="clear" w:color="auto" w:fill="00FFFF"/>
        </w:rPr>
      </w:pPr>
      <w:r>
        <w:rPr>
          <w:rFonts w:ascii="Marianne" w:hAnsi="Marianne"/>
          <w:smallCaps/>
          <w:sz w:val="24"/>
          <w:shd w:val="clear" w:color="auto" w:fill="00FFFF"/>
        </w:rPr>
        <w:t>fonctions actuelle</w:t>
      </w:r>
      <w:r>
        <w:rPr>
          <w:rFonts w:ascii="Marianne" w:hAnsi="Marianne"/>
          <w:smallCaps/>
          <w:sz w:val="24"/>
          <w:shd w:val="clear" w:color="auto" w:fill="00FFFF"/>
        </w:rPr>
        <w:t>s</w:t>
      </w:r>
    </w:p>
    <w:p w14:paraId="4B6BD15C" w14:textId="77777777" w:rsidR="009E5A01" w:rsidRDefault="009E5A01">
      <w:pPr>
        <w:pStyle w:val="Normalcentr1"/>
        <w:tabs>
          <w:tab w:val="clear" w:pos="3060"/>
          <w:tab w:val="clear" w:pos="3600"/>
        </w:tabs>
        <w:rPr>
          <w:rFonts w:ascii="Marianne" w:hAnsi="Marianne" w:cs="Arial"/>
          <w:b w:val="0"/>
          <w:bCs w:val="0"/>
          <w:sz w:val="24"/>
        </w:rPr>
      </w:pPr>
    </w:p>
    <w:tbl>
      <w:tblPr>
        <w:tblW w:w="15452" w:type="dxa"/>
        <w:tblInd w:w="-6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15"/>
        <w:gridCol w:w="1440"/>
        <w:gridCol w:w="6300"/>
        <w:gridCol w:w="2724"/>
        <w:gridCol w:w="2273"/>
      </w:tblGrid>
      <w:tr w:rsidR="009E5A01" w14:paraId="12DADE3B" w14:textId="77777777">
        <w:tblPrEx>
          <w:tblCellMar>
            <w:top w:w="0" w:type="dxa"/>
            <w:bottom w:w="0" w:type="dxa"/>
          </w:tblCellMar>
        </w:tblPrEx>
        <w:trPr>
          <w:trHeight w:val="207"/>
        </w:trPr>
        <w:tc>
          <w:tcPr>
            <w:tcW w:w="4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4B857A" w14:textId="77777777" w:rsidR="009E5A01" w:rsidRDefault="009E5A0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jc w:val="center"/>
              <w:rPr>
                <w:rFonts w:ascii="Marianne" w:hAnsi="Marianne" w:cs="Arial"/>
                <w:smallCaps/>
                <w:sz w:val="16"/>
                <w:szCs w:val="16"/>
              </w:rPr>
            </w:pPr>
          </w:p>
          <w:p w14:paraId="264C3EA3" w14:textId="77777777" w:rsidR="009E5A01" w:rsidRDefault="008C38B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période</w:t>
            </w:r>
          </w:p>
          <w:p w14:paraId="560BB83A" w14:textId="77777777" w:rsidR="009E5A01" w:rsidRDefault="009E5A0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680"/>
              </w:tabs>
              <w:ind w:left="-70" w:right="-70"/>
              <w:jc w:val="center"/>
              <w:rPr>
                <w:rFonts w:ascii="Marianne" w:hAnsi="Marianne" w:cs="Arial"/>
                <w:b w:val="0"/>
                <w:sz w:val="18"/>
                <w:szCs w:val="18"/>
              </w:rPr>
            </w:pP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A75EB7" w14:textId="77777777" w:rsidR="009E5A01" w:rsidRDefault="009E5A0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-7"/>
              <w:jc w:val="center"/>
              <w:rPr>
                <w:rFonts w:ascii="Marianne" w:hAnsi="Marianne" w:cs="Arial"/>
                <w:smallCaps/>
              </w:rPr>
            </w:pPr>
          </w:p>
          <w:p w14:paraId="21E95D90" w14:textId="77777777" w:rsidR="009E5A01" w:rsidRDefault="008C38B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-7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nom, adresse, et activité principale de l’organisme d’emploi</w:t>
            </w:r>
          </w:p>
          <w:p w14:paraId="10B710F1" w14:textId="77777777" w:rsidR="009E5A01" w:rsidRDefault="009E5A0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jc w:val="center"/>
              <w:rPr>
                <w:rFonts w:ascii="Marianne" w:hAnsi="Marianne" w:cs="Arial"/>
                <w:smallCaps/>
              </w:rPr>
            </w:pPr>
          </w:p>
          <w:p w14:paraId="5A11A6CB" w14:textId="77777777" w:rsidR="009E5A01" w:rsidRDefault="009E5A0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jc w:val="center"/>
              <w:rPr>
                <w:rFonts w:ascii="Marianne" w:hAnsi="Marianne" w:cs="Arial"/>
                <w:smallCaps/>
              </w:rPr>
            </w:pP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38B141" w14:textId="77777777" w:rsidR="009E5A01" w:rsidRDefault="009E5A0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jc w:val="center"/>
              <w:rPr>
                <w:rFonts w:ascii="Marianne" w:hAnsi="Marianne" w:cs="Arial"/>
                <w:smallCaps/>
              </w:rPr>
            </w:pPr>
          </w:p>
          <w:p w14:paraId="03F4FFF4" w14:textId="77777777" w:rsidR="009E5A01" w:rsidRDefault="008C38B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nom et activité du service d’emploi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0BF87F" w14:textId="77777777" w:rsidR="009E5A01" w:rsidRDefault="009E5A0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0"/>
              <w:jc w:val="center"/>
              <w:rPr>
                <w:rFonts w:ascii="Marianne" w:hAnsi="Marianne" w:cs="Arial"/>
                <w:smallCaps/>
              </w:rPr>
            </w:pPr>
          </w:p>
          <w:p w14:paraId="0B491D92" w14:textId="77777777" w:rsidR="009E5A01" w:rsidRDefault="008C38B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statut</w:t>
            </w:r>
          </w:p>
          <w:p w14:paraId="0F002011" w14:textId="77777777" w:rsidR="009E5A01" w:rsidRDefault="009E5A0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</w:rPr>
            </w:pPr>
          </w:p>
        </w:tc>
      </w:tr>
      <w:tr w:rsidR="009E5A01" w14:paraId="37A1A23B" w14:textId="77777777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4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8C3DCB" w14:textId="77777777" w:rsidR="009E5A01" w:rsidRDefault="009E5A0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Cs w:val="0"/>
                <w:smallCaps/>
              </w:rPr>
            </w:pPr>
          </w:p>
          <w:p w14:paraId="2C2B9613" w14:textId="77777777" w:rsidR="009E5A01" w:rsidRDefault="008C38B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  <w:r>
              <w:rPr>
                <w:rFonts w:ascii="Marianne" w:hAnsi="Marianne" w:cs="Arial"/>
                <w:b w:val="0"/>
                <w:bCs w:val="0"/>
                <w:smallCaps/>
              </w:rPr>
              <w:t xml:space="preserve">De : </w:t>
            </w:r>
          </w:p>
          <w:p w14:paraId="1F291E29" w14:textId="77777777" w:rsidR="009E5A01" w:rsidRDefault="008C38B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  <w:r>
              <w:rPr>
                <w:rFonts w:ascii="Marianne" w:hAnsi="Marianne" w:cs="Arial"/>
                <w:b w:val="0"/>
                <w:bCs w:val="0"/>
                <w:smallCaps/>
              </w:rPr>
              <w:t xml:space="preserve">à : </w:t>
            </w:r>
          </w:p>
          <w:p w14:paraId="0776DAC6" w14:textId="77777777" w:rsidR="009E5A01" w:rsidRDefault="009E5A0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75B3832B" w14:textId="77777777" w:rsidR="009E5A01" w:rsidRDefault="008C38B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zCs w:val="20"/>
              </w:rPr>
            </w:pPr>
            <w:r>
              <w:rPr>
                <w:rFonts w:ascii="Marianne" w:hAnsi="Marianne" w:cs="Arial"/>
                <w:b w:val="0"/>
                <w:bCs w:val="0"/>
                <w:szCs w:val="20"/>
              </w:rPr>
              <w:t>si temps partiel, précisez la quotité</w:t>
            </w:r>
          </w:p>
          <w:p w14:paraId="02BBED07" w14:textId="77777777" w:rsidR="009E5A01" w:rsidRDefault="009E5A0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80E84D" w14:textId="77777777" w:rsidR="009E5A01" w:rsidRDefault="009E5A0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5CCC1C" w14:textId="77777777" w:rsidR="009E5A01" w:rsidRDefault="009E5A0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0F1B93" w14:textId="77777777" w:rsidR="009E5A01" w:rsidRDefault="009E5A0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</w:tr>
      <w:tr w:rsidR="009E5A01" w14:paraId="1C29AB03" w14:textId="77777777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D98461" w14:textId="77777777" w:rsidR="009E5A01" w:rsidRDefault="009E5A0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0"/>
              <w:jc w:val="center"/>
              <w:rPr>
                <w:rFonts w:ascii="Marianne" w:hAnsi="Marianne" w:cs="Arial"/>
                <w:smallCaps/>
              </w:rPr>
            </w:pPr>
          </w:p>
          <w:p w14:paraId="09B85A01" w14:textId="77777777" w:rsidR="009E5A01" w:rsidRDefault="008C38B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catégorie/</w:t>
            </w:r>
          </w:p>
          <w:p w14:paraId="006186E6" w14:textId="77777777" w:rsidR="009E5A01" w:rsidRDefault="008C38B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 xml:space="preserve">corps/ cadre </w:t>
            </w:r>
          </w:p>
          <w:p w14:paraId="3880D150" w14:textId="77777777" w:rsidR="009E5A01" w:rsidRDefault="008C38B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d'emplois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EAC6E6" w14:textId="77777777" w:rsidR="009E5A01" w:rsidRDefault="009E5A0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0"/>
              <w:jc w:val="center"/>
              <w:rPr>
                <w:rFonts w:ascii="Marianne" w:hAnsi="Marianne" w:cs="Arial"/>
                <w:smallCaps/>
              </w:rPr>
            </w:pPr>
          </w:p>
          <w:p w14:paraId="09DD4FCE" w14:textId="77777777" w:rsidR="009E5A01" w:rsidRDefault="008C38B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domaine fonctionnel/</w:t>
            </w:r>
          </w:p>
          <w:p w14:paraId="0A4B5B0B" w14:textId="77777777" w:rsidR="009E5A01" w:rsidRDefault="008C38B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pacing w:after="120"/>
              <w:ind w:left="0" w:right="0"/>
              <w:jc w:val="center"/>
            </w:pPr>
            <w:r>
              <w:rPr>
                <w:rFonts w:ascii="Marianne" w:hAnsi="Marianne" w:cs="Arial"/>
                <w:smallCaps/>
              </w:rPr>
              <w:t>emploi</w:t>
            </w:r>
            <w:r>
              <w:rPr>
                <w:rFonts w:ascii="Marianne" w:hAnsi="Marianne" w:cs="Arial"/>
                <w:b w:val="0"/>
                <w:bCs w:val="0"/>
                <w:smallCaps/>
              </w:rPr>
              <w:t xml:space="preserve"> 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F07A3C" w14:textId="77777777" w:rsidR="009E5A01" w:rsidRDefault="009E5A0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spacing w:before="60"/>
              <w:ind w:left="0" w:right="-70"/>
              <w:jc w:val="center"/>
              <w:rPr>
                <w:rFonts w:ascii="Marianne" w:hAnsi="Marianne" w:cs="Arial"/>
                <w:smallCaps/>
              </w:rPr>
            </w:pPr>
          </w:p>
          <w:p w14:paraId="2F8DFCFB" w14:textId="77777777" w:rsidR="009E5A01" w:rsidRDefault="008C38B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pacing w:before="60"/>
              <w:ind w:left="0" w:right="-7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principales activités et/ou travaux réalisés</w:t>
            </w:r>
          </w:p>
        </w:tc>
        <w:tc>
          <w:tcPr>
            <w:tcW w:w="4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2EF0F6" w14:textId="77777777" w:rsidR="009E5A01" w:rsidRDefault="009E5A0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spacing w:before="60"/>
              <w:ind w:left="0" w:right="-70"/>
              <w:jc w:val="center"/>
              <w:rPr>
                <w:rFonts w:ascii="Marianne" w:hAnsi="Marianne" w:cs="Arial"/>
                <w:smallCaps/>
              </w:rPr>
            </w:pPr>
          </w:p>
          <w:p w14:paraId="24DF0E05" w14:textId="77777777" w:rsidR="009E5A01" w:rsidRDefault="008C38B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pacing w:before="60"/>
              <w:ind w:left="0" w:right="-7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 xml:space="preserve">principales compétences développées dans cette activité </w:t>
            </w:r>
          </w:p>
        </w:tc>
      </w:tr>
      <w:tr w:rsidR="009E5A01" w14:paraId="49C47975" w14:textId="77777777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9259BA" w14:textId="77777777" w:rsidR="009E5A01" w:rsidRDefault="009E5A0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5A88DA8F" w14:textId="77777777" w:rsidR="009E5A01" w:rsidRDefault="009E5A0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4F357D4F" w14:textId="77777777" w:rsidR="009E5A01" w:rsidRDefault="009E5A0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521525FA" w14:textId="77777777" w:rsidR="009E5A01" w:rsidRDefault="009E5A0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105EBF57" w14:textId="77777777" w:rsidR="009E5A01" w:rsidRDefault="009E5A0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1DDF2614" w14:textId="77777777" w:rsidR="009E5A01" w:rsidRDefault="009E5A0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14C48CF5" w14:textId="77777777" w:rsidR="009E5A01" w:rsidRDefault="009E5A0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5360559D" w14:textId="77777777" w:rsidR="009E5A01" w:rsidRDefault="009E5A0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31C1543C" w14:textId="77777777" w:rsidR="009E5A01" w:rsidRDefault="009E5A0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60C9405C" w14:textId="77777777" w:rsidR="009E5A01" w:rsidRDefault="009E5A0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B6FCF7" w14:textId="77777777" w:rsidR="009E5A01" w:rsidRDefault="009E5A0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1346A7" w14:textId="77777777" w:rsidR="009E5A01" w:rsidRDefault="009E5A0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4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8A53FB" w14:textId="77777777" w:rsidR="009E5A01" w:rsidRDefault="009E5A0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</w:tr>
    </w:tbl>
    <w:p w14:paraId="11745CF7" w14:textId="77777777" w:rsidR="009E5A01" w:rsidRDefault="008C38B7">
      <w:pPr>
        <w:pStyle w:val="Normalcentr1"/>
        <w:pageBreakBefore/>
        <w:numPr>
          <w:ilvl w:val="2"/>
          <w:numId w:val="3"/>
        </w:numPr>
        <w:tabs>
          <w:tab w:val="clear" w:pos="3060"/>
          <w:tab w:val="clear" w:pos="3600"/>
          <w:tab w:val="clear" w:pos="9540"/>
          <w:tab w:val="left" w:pos="1560"/>
          <w:tab w:val="left" w:pos="4320"/>
          <w:tab w:val="left" w:leader="dot" w:pos="11700"/>
        </w:tabs>
        <w:ind w:left="1440" w:hanging="540"/>
        <w:rPr>
          <w:rFonts w:ascii="Marianne" w:hAnsi="Marianne"/>
          <w:smallCaps/>
          <w:sz w:val="24"/>
          <w:shd w:val="clear" w:color="auto" w:fill="00FFFF"/>
        </w:rPr>
      </w:pPr>
      <w:r>
        <w:rPr>
          <w:rFonts w:ascii="Marianne" w:hAnsi="Marianne"/>
          <w:smallCaps/>
          <w:sz w:val="24"/>
          <w:shd w:val="clear" w:color="auto" w:fill="00FFFF"/>
        </w:rPr>
        <w:lastRenderedPageBreak/>
        <w:t>fonctions antérieures</w:t>
      </w:r>
    </w:p>
    <w:p w14:paraId="381F32F1" w14:textId="77777777" w:rsidR="009E5A01" w:rsidRDefault="009E5A01">
      <w:pPr>
        <w:pStyle w:val="Normalcentr1"/>
        <w:tabs>
          <w:tab w:val="clear" w:pos="3060"/>
          <w:tab w:val="clear" w:pos="3600"/>
        </w:tabs>
        <w:rPr>
          <w:rFonts w:ascii="Marianne" w:hAnsi="Marianne"/>
        </w:rPr>
      </w:pPr>
    </w:p>
    <w:tbl>
      <w:tblPr>
        <w:tblW w:w="15309" w:type="dxa"/>
        <w:tblInd w:w="-49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89"/>
        <w:gridCol w:w="1440"/>
        <w:gridCol w:w="6300"/>
        <w:gridCol w:w="2724"/>
        <w:gridCol w:w="2556"/>
      </w:tblGrid>
      <w:tr w:rsidR="009E5A01" w14:paraId="22CB78FE" w14:textId="77777777">
        <w:tblPrEx>
          <w:tblCellMar>
            <w:top w:w="0" w:type="dxa"/>
            <w:bottom w:w="0" w:type="dxa"/>
          </w:tblCellMar>
        </w:tblPrEx>
        <w:trPr>
          <w:trHeight w:val="207"/>
        </w:trPr>
        <w:tc>
          <w:tcPr>
            <w:tcW w:w="3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F21EC5" w14:textId="77777777" w:rsidR="009E5A01" w:rsidRDefault="009E5A0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jc w:val="center"/>
              <w:rPr>
                <w:rFonts w:ascii="Marianne" w:hAnsi="Marianne" w:cs="Arial"/>
                <w:smallCaps/>
                <w:sz w:val="16"/>
                <w:szCs w:val="16"/>
              </w:rPr>
            </w:pPr>
          </w:p>
          <w:p w14:paraId="26932F87" w14:textId="77777777" w:rsidR="009E5A01" w:rsidRDefault="008C38B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période</w:t>
            </w:r>
          </w:p>
          <w:p w14:paraId="77931E37" w14:textId="77777777" w:rsidR="009E5A01" w:rsidRDefault="009E5A0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680"/>
              </w:tabs>
              <w:ind w:left="-70" w:right="-70"/>
              <w:jc w:val="center"/>
              <w:rPr>
                <w:rFonts w:ascii="Marianne" w:hAnsi="Marianne" w:cs="Arial"/>
                <w:b w:val="0"/>
                <w:sz w:val="18"/>
                <w:szCs w:val="18"/>
              </w:rPr>
            </w:pP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FB0B74" w14:textId="77777777" w:rsidR="009E5A01" w:rsidRDefault="009E5A0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-7"/>
              <w:jc w:val="center"/>
              <w:rPr>
                <w:rFonts w:ascii="Marianne" w:hAnsi="Marianne" w:cs="Arial"/>
                <w:smallCaps/>
              </w:rPr>
            </w:pPr>
          </w:p>
          <w:p w14:paraId="76F35B7F" w14:textId="77777777" w:rsidR="009E5A01" w:rsidRDefault="008C38B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-7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nom, adresse, et activité principale de l’organisme d’emploi</w:t>
            </w:r>
          </w:p>
          <w:p w14:paraId="710A08BA" w14:textId="77777777" w:rsidR="009E5A01" w:rsidRDefault="009E5A0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jc w:val="center"/>
              <w:rPr>
                <w:rFonts w:ascii="Marianne" w:hAnsi="Marianne" w:cs="Arial"/>
                <w:smallCaps/>
              </w:rPr>
            </w:pP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FDAF7F" w14:textId="77777777" w:rsidR="009E5A01" w:rsidRDefault="009E5A0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jc w:val="center"/>
              <w:rPr>
                <w:rFonts w:ascii="Marianne" w:hAnsi="Marianne" w:cs="Arial"/>
                <w:smallCaps/>
              </w:rPr>
            </w:pPr>
          </w:p>
          <w:p w14:paraId="27427294" w14:textId="77777777" w:rsidR="009E5A01" w:rsidRDefault="008C38B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pacing w:before="60" w:after="120"/>
              <w:ind w:left="0" w:right="74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 xml:space="preserve">nom et activité du service </w:t>
            </w:r>
            <w:r>
              <w:rPr>
                <w:rFonts w:ascii="Marianne" w:hAnsi="Marianne" w:cs="Arial"/>
                <w:smallCaps/>
              </w:rPr>
              <w:t>d’emploi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3270A2" w14:textId="77777777" w:rsidR="009E5A01" w:rsidRDefault="009E5A0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0"/>
              <w:jc w:val="center"/>
              <w:rPr>
                <w:rFonts w:ascii="Marianne" w:hAnsi="Marianne" w:cs="Arial"/>
                <w:smallCaps/>
              </w:rPr>
            </w:pPr>
          </w:p>
          <w:p w14:paraId="1917BAAA" w14:textId="77777777" w:rsidR="009E5A01" w:rsidRDefault="008C38B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statut</w:t>
            </w:r>
          </w:p>
          <w:p w14:paraId="3E60CDFF" w14:textId="77777777" w:rsidR="009E5A01" w:rsidRDefault="009E5A0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</w:rPr>
            </w:pPr>
          </w:p>
        </w:tc>
      </w:tr>
      <w:tr w:rsidR="009E5A01" w14:paraId="5D0FECCF" w14:textId="77777777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3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ED7B71" w14:textId="77777777" w:rsidR="009E5A01" w:rsidRDefault="009E5A0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Cs w:val="0"/>
                <w:smallCaps/>
              </w:rPr>
            </w:pPr>
          </w:p>
          <w:p w14:paraId="1BA58FB8" w14:textId="77777777" w:rsidR="009E5A01" w:rsidRDefault="008C38B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  <w:r>
              <w:rPr>
                <w:rFonts w:ascii="Marianne" w:hAnsi="Marianne" w:cs="Arial"/>
                <w:b w:val="0"/>
                <w:bCs w:val="0"/>
                <w:smallCaps/>
              </w:rPr>
              <w:t xml:space="preserve">De : </w:t>
            </w:r>
          </w:p>
          <w:p w14:paraId="39874E73" w14:textId="77777777" w:rsidR="009E5A01" w:rsidRDefault="008C38B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  <w:r>
              <w:rPr>
                <w:rFonts w:ascii="Marianne" w:hAnsi="Marianne" w:cs="Arial"/>
                <w:b w:val="0"/>
                <w:bCs w:val="0"/>
                <w:smallCaps/>
              </w:rPr>
              <w:t xml:space="preserve">à : </w:t>
            </w:r>
          </w:p>
          <w:p w14:paraId="16D96BFE" w14:textId="77777777" w:rsidR="009E5A01" w:rsidRDefault="009E5A0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2E10BD6D" w14:textId="77777777" w:rsidR="009E5A01" w:rsidRDefault="008C38B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zCs w:val="20"/>
              </w:rPr>
            </w:pPr>
            <w:r>
              <w:rPr>
                <w:rFonts w:ascii="Marianne" w:hAnsi="Marianne" w:cs="Arial"/>
                <w:b w:val="0"/>
                <w:bCs w:val="0"/>
                <w:szCs w:val="20"/>
              </w:rPr>
              <w:t>si temps partiel, précisez la quotité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3FC362" w14:textId="77777777" w:rsidR="009E5A01" w:rsidRDefault="009E5A0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3756B3" w14:textId="77777777" w:rsidR="009E5A01" w:rsidRDefault="009E5A0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05F188" w14:textId="77777777" w:rsidR="009E5A01" w:rsidRDefault="009E5A0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</w:tr>
      <w:tr w:rsidR="009E5A01" w14:paraId="4F2B3B98" w14:textId="77777777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FCAB86" w14:textId="77777777" w:rsidR="009E5A01" w:rsidRDefault="009E5A0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0"/>
              <w:jc w:val="center"/>
              <w:rPr>
                <w:rFonts w:ascii="Marianne" w:hAnsi="Marianne" w:cs="Arial"/>
                <w:smallCaps/>
              </w:rPr>
            </w:pPr>
          </w:p>
          <w:p w14:paraId="664D03DA" w14:textId="77777777" w:rsidR="009E5A01" w:rsidRDefault="008C38B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catégorie/</w:t>
            </w:r>
          </w:p>
          <w:p w14:paraId="3399A9AC" w14:textId="77777777" w:rsidR="009E5A01" w:rsidRDefault="008C38B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 xml:space="preserve">corps/ cadre </w:t>
            </w:r>
          </w:p>
          <w:p w14:paraId="290EFF68" w14:textId="77777777" w:rsidR="009E5A01" w:rsidRDefault="008C38B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d'emplois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68FD0B" w14:textId="77777777" w:rsidR="009E5A01" w:rsidRDefault="009E5A0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0"/>
              <w:jc w:val="center"/>
              <w:rPr>
                <w:rFonts w:ascii="Marianne" w:hAnsi="Marianne" w:cs="Arial"/>
                <w:smallCaps/>
              </w:rPr>
            </w:pPr>
          </w:p>
          <w:p w14:paraId="39C054AE" w14:textId="77777777" w:rsidR="009E5A01" w:rsidRDefault="008C38B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domaine fonctionnel/</w:t>
            </w:r>
          </w:p>
          <w:p w14:paraId="227D6E34" w14:textId="77777777" w:rsidR="009E5A01" w:rsidRDefault="008C38B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pacing w:after="120"/>
              <w:ind w:left="0" w:righ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emploi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F9964F" w14:textId="77777777" w:rsidR="009E5A01" w:rsidRDefault="009E5A0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spacing w:before="60"/>
              <w:ind w:left="0" w:right="-70"/>
              <w:jc w:val="center"/>
              <w:rPr>
                <w:rFonts w:ascii="Marianne" w:hAnsi="Marianne" w:cs="Arial"/>
                <w:smallCaps/>
              </w:rPr>
            </w:pPr>
          </w:p>
          <w:p w14:paraId="4208313C" w14:textId="77777777" w:rsidR="009E5A01" w:rsidRDefault="008C38B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pacing w:before="60"/>
              <w:ind w:left="0" w:right="-7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principales activités et/ou travaux réalisés</w:t>
            </w:r>
          </w:p>
        </w:tc>
        <w:tc>
          <w:tcPr>
            <w:tcW w:w="5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55B126" w14:textId="77777777" w:rsidR="009E5A01" w:rsidRDefault="009E5A0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spacing w:before="60"/>
              <w:ind w:left="0" w:right="-70"/>
              <w:jc w:val="center"/>
              <w:rPr>
                <w:rFonts w:ascii="Marianne" w:hAnsi="Marianne" w:cs="Arial"/>
                <w:smallCaps/>
              </w:rPr>
            </w:pPr>
          </w:p>
          <w:p w14:paraId="2579DD4B" w14:textId="77777777" w:rsidR="009E5A01" w:rsidRDefault="008C38B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pacing w:before="60" w:after="120"/>
              <w:ind w:left="0" w:right="74"/>
              <w:jc w:val="center"/>
            </w:pPr>
            <w:r>
              <w:rPr>
                <w:rFonts w:ascii="Marianne" w:hAnsi="Marianne" w:cs="Arial"/>
                <w:smallCaps/>
              </w:rPr>
              <w:t xml:space="preserve">principales compétences développées dans cette activité </w:t>
            </w:r>
          </w:p>
        </w:tc>
      </w:tr>
      <w:tr w:rsidR="009E5A01" w14:paraId="2EAABC1C" w14:textId="77777777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9A1CA5" w14:textId="77777777" w:rsidR="009E5A01" w:rsidRDefault="009E5A0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5B49CB65" w14:textId="77777777" w:rsidR="009E5A01" w:rsidRDefault="009E5A0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390CB949" w14:textId="77777777" w:rsidR="009E5A01" w:rsidRDefault="009E5A0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382CE5F5" w14:textId="77777777" w:rsidR="009E5A01" w:rsidRDefault="009E5A0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2D7EC9F0" w14:textId="77777777" w:rsidR="009E5A01" w:rsidRDefault="009E5A0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7415BF2C" w14:textId="77777777" w:rsidR="009E5A01" w:rsidRDefault="009E5A0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0153E3AA" w14:textId="77777777" w:rsidR="009E5A01" w:rsidRDefault="009E5A0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0A519ACC" w14:textId="77777777" w:rsidR="009E5A01" w:rsidRDefault="009E5A0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77AC33C3" w14:textId="77777777" w:rsidR="009E5A01" w:rsidRDefault="009E5A0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244AB943" w14:textId="77777777" w:rsidR="009E5A01" w:rsidRDefault="009E5A0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61B2137C" w14:textId="77777777" w:rsidR="009E5A01" w:rsidRDefault="009E5A0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07A25537" w14:textId="77777777" w:rsidR="009E5A01" w:rsidRDefault="009E5A0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79ABD84C" w14:textId="77777777" w:rsidR="009E5A01" w:rsidRDefault="009E5A0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5095DA16" w14:textId="77777777" w:rsidR="009E5A01" w:rsidRDefault="009E5A0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1FDC6F36" w14:textId="77777777" w:rsidR="009E5A01" w:rsidRDefault="009E5A0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66A32FB3" w14:textId="77777777" w:rsidR="009E5A01" w:rsidRDefault="009E5A0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1D69D200" w14:textId="77777777" w:rsidR="009E5A01" w:rsidRDefault="009E5A0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AA1A05" w14:textId="77777777" w:rsidR="009E5A01" w:rsidRDefault="009E5A0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B531B8" w14:textId="77777777" w:rsidR="009E5A01" w:rsidRDefault="009E5A0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5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413C15" w14:textId="77777777" w:rsidR="009E5A01" w:rsidRDefault="009E5A0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</w:tr>
    </w:tbl>
    <w:p w14:paraId="66FF46C6" w14:textId="77777777" w:rsidR="009E5A01" w:rsidRDefault="009E5A01">
      <w:pPr>
        <w:rPr>
          <w:rFonts w:ascii="Marianne" w:hAnsi="Marianne"/>
        </w:rPr>
      </w:pPr>
    </w:p>
    <w:tbl>
      <w:tblPr>
        <w:tblW w:w="15309" w:type="dxa"/>
        <w:tblInd w:w="-49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89"/>
        <w:gridCol w:w="1440"/>
        <w:gridCol w:w="6300"/>
        <w:gridCol w:w="2724"/>
        <w:gridCol w:w="2556"/>
      </w:tblGrid>
      <w:tr w:rsidR="009E5A01" w14:paraId="459BD6DA" w14:textId="77777777">
        <w:tblPrEx>
          <w:tblCellMar>
            <w:top w:w="0" w:type="dxa"/>
            <w:bottom w:w="0" w:type="dxa"/>
          </w:tblCellMar>
        </w:tblPrEx>
        <w:trPr>
          <w:trHeight w:val="207"/>
        </w:trPr>
        <w:tc>
          <w:tcPr>
            <w:tcW w:w="3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4B1A81" w14:textId="77777777" w:rsidR="009E5A01" w:rsidRDefault="009E5A0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jc w:val="center"/>
              <w:rPr>
                <w:rFonts w:ascii="Marianne" w:hAnsi="Marianne" w:cs="Arial"/>
                <w:smallCaps/>
                <w:sz w:val="16"/>
                <w:szCs w:val="16"/>
              </w:rPr>
            </w:pPr>
          </w:p>
          <w:p w14:paraId="5E44BB60" w14:textId="77777777" w:rsidR="009E5A01" w:rsidRDefault="008C38B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période</w:t>
            </w:r>
          </w:p>
          <w:p w14:paraId="0DD53D07" w14:textId="77777777" w:rsidR="009E5A01" w:rsidRDefault="009E5A0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680"/>
              </w:tabs>
              <w:ind w:left="-70" w:right="-70"/>
              <w:jc w:val="center"/>
              <w:rPr>
                <w:rFonts w:ascii="Marianne" w:hAnsi="Marianne" w:cs="Arial"/>
                <w:b w:val="0"/>
                <w:sz w:val="18"/>
                <w:szCs w:val="18"/>
              </w:rPr>
            </w:pP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92DF47" w14:textId="77777777" w:rsidR="009E5A01" w:rsidRDefault="009E5A0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-7"/>
              <w:jc w:val="center"/>
              <w:rPr>
                <w:rFonts w:ascii="Marianne" w:hAnsi="Marianne" w:cs="Arial"/>
                <w:smallCaps/>
              </w:rPr>
            </w:pPr>
          </w:p>
          <w:p w14:paraId="458C874D" w14:textId="77777777" w:rsidR="009E5A01" w:rsidRDefault="008C38B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-7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nom, adresse, et activité principale de l’organisme d’emploi</w:t>
            </w:r>
          </w:p>
          <w:p w14:paraId="3B2F6D04" w14:textId="77777777" w:rsidR="009E5A01" w:rsidRDefault="009E5A0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jc w:val="center"/>
              <w:rPr>
                <w:rFonts w:ascii="Marianne" w:hAnsi="Marianne" w:cs="Arial"/>
                <w:smallCaps/>
              </w:rPr>
            </w:pP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75F657" w14:textId="77777777" w:rsidR="009E5A01" w:rsidRDefault="009E5A0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jc w:val="center"/>
              <w:rPr>
                <w:rFonts w:ascii="Marianne" w:hAnsi="Marianne" w:cs="Arial"/>
                <w:smallCaps/>
              </w:rPr>
            </w:pPr>
          </w:p>
          <w:p w14:paraId="397830D0" w14:textId="77777777" w:rsidR="009E5A01" w:rsidRDefault="008C38B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pacing w:before="60" w:after="120"/>
              <w:ind w:left="0" w:right="74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nom et activité du service d’emploi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F560CC" w14:textId="77777777" w:rsidR="009E5A01" w:rsidRDefault="009E5A0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0"/>
              <w:jc w:val="center"/>
              <w:rPr>
                <w:rFonts w:ascii="Marianne" w:hAnsi="Marianne" w:cs="Arial"/>
                <w:smallCaps/>
              </w:rPr>
            </w:pPr>
          </w:p>
          <w:p w14:paraId="2A8F45A8" w14:textId="77777777" w:rsidR="009E5A01" w:rsidRDefault="008C38B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statut</w:t>
            </w:r>
          </w:p>
          <w:p w14:paraId="557005D0" w14:textId="77777777" w:rsidR="009E5A01" w:rsidRDefault="009E5A0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</w:rPr>
            </w:pPr>
          </w:p>
        </w:tc>
      </w:tr>
      <w:tr w:rsidR="009E5A01" w14:paraId="7C5CB78F" w14:textId="77777777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3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8E3E51" w14:textId="77777777" w:rsidR="009E5A01" w:rsidRDefault="009E5A0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Cs w:val="0"/>
                <w:smallCaps/>
              </w:rPr>
            </w:pPr>
          </w:p>
          <w:p w14:paraId="19F96A17" w14:textId="77777777" w:rsidR="009E5A01" w:rsidRDefault="008C38B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  <w:r>
              <w:rPr>
                <w:rFonts w:ascii="Marianne" w:hAnsi="Marianne" w:cs="Arial"/>
                <w:b w:val="0"/>
                <w:bCs w:val="0"/>
                <w:smallCaps/>
              </w:rPr>
              <w:t xml:space="preserve">De : </w:t>
            </w:r>
          </w:p>
          <w:p w14:paraId="1067C4D5" w14:textId="77777777" w:rsidR="009E5A01" w:rsidRDefault="008C38B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  <w:r>
              <w:rPr>
                <w:rFonts w:ascii="Marianne" w:hAnsi="Marianne" w:cs="Arial"/>
                <w:b w:val="0"/>
                <w:bCs w:val="0"/>
                <w:smallCaps/>
              </w:rPr>
              <w:t xml:space="preserve">à : </w:t>
            </w:r>
          </w:p>
          <w:p w14:paraId="77F6D600" w14:textId="77777777" w:rsidR="009E5A01" w:rsidRDefault="009E5A0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537CA7CC" w14:textId="77777777" w:rsidR="009E5A01" w:rsidRDefault="008C38B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zCs w:val="20"/>
              </w:rPr>
            </w:pPr>
            <w:r>
              <w:rPr>
                <w:rFonts w:ascii="Marianne" w:hAnsi="Marianne" w:cs="Arial"/>
                <w:b w:val="0"/>
                <w:bCs w:val="0"/>
                <w:szCs w:val="20"/>
              </w:rPr>
              <w:t>si temps partiel, précisez la quotité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3E293A" w14:textId="77777777" w:rsidR="009E5A01" w:rsidRDefault="009E5A0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C09A65" w14:textId="77777777" w:rsidR="009E5A01" w:rsidRDefault="009E5A0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EFE623" w14:textId="77777777" w:rsidR="009E5A01" w:rsidRDefault="009E5A0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</w:tr>
      <w:tr w:rsidR="009E5A01" w14:paraId="2737B6DE" w14:textId="77777777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FAE9E8" w14:textId="77777777" w:rsidR="009E5A01" w:rsidRDefault="009E5A0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0"/>
              <w:jc w:val="center"/>
              <w:rPr>
                <w:rFonts w:ascii="Marianne" w:hAnsi="Marianne" w:cs="Arial"/>
                <w:smallCaps/>
              </w:rPr>
            </w:pPr>
          </w:p>
          <w:p w14:paraId="33EC0D9F" w14:textId="77777777" w:rsidR="009E5A01" w:rsidRDefault="008C38B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catégorie/</w:t>
            </w:r>
          </w:p>
          <w:p w14:paraId="01D36A47" w14:textId="77777777" w:rsidR="009E5A01" w:rsidRDefault="008C38B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 xml:space="preserve">corps/ cadre </w:t>
            </w:r>
          </w:p>
          <w:p w14:paraId="26A0CD48" w14:textId="77777777" w:rsidR="009E5A01" w:rsidRDefault="008C38B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d'emplois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F01270" w14:textId="77777777" w:rsidR="009E5A01" w:rsidRDefault="009E5A0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0"/>
              <w:jc w:val="center"/>
              <w:rPr>
                <w:rFonts w:ascii="Marianne" w:hAnsi="Marianne" w:cs="Arial"/>
                <w:smallCaps/>
              </w:rPr>
            </w:pPr>
          </w:p>
          <w:p w14:paraId="71FFFD8B" w14:textId="77777777" w:rsidR="009E5A01" w:rsidRDefault="008C38B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domaine fonctionnel/</w:t>
            </w:r>
          </w:p>
          <w:p w14:paraId="04AEB9CF" w14:textId="77777777" w:rsidR="009E5A01" w:rsidRDefault="008C38B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pacing w:after="120"/>
              <w:ind w:left="0" w:righ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emploi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1AEB6D" w14:textId="77777777" w:rsidR="009E5A01" w:rsidRDefault="009E5A0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spacing w:before="60"/>
              <w:ind w:left="0" w:right="-70"/>
              <w:jc w:val="center"/>
              <w:rPr>
                <w:rFonts w:ascii="Marianne" w:hAnsi="Marianne" w:cs="Arial"/>
                <w:smallCaps/>
              </w:rPr>
            </w:pPr>
          </w:p>
          <w:p w14:paraId="29C69B67" w14:textId="77777777" w:rsidR="009E5A01" w:rsidRDefault="008C38B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pacing w:before="60"/>
              <w:ind w:left="0" w:right="-7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principales activités et/ou travaux réalisés</w:t>
            </w:r>
          </w:p>
        </w:tc>
        <w:tc>
          <w:tcPr>
            <w:tcW w:w="5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4479FC" w14:textId="77777777" w:rsidR="009E5A01" w:rsidRDefault="009E5A0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spacing w:before="60"/>
              <w:ind w:left="0" w:right="-70"/>
              <w:jc w:val="center"/>
              <w:rPr>
                <w:rFonts w:ascii="Marianne" w:hAnsi="Marianne" w:cs="Arial"/>
                <w:smallCaps/>
              </w:rPr>
            </w:pPr>
          </w:p>
          <w:p w14:paraId="3508A1E6" w14:textId="77777777" w:rsidR="009E5A01" w:rsidRDefault="008C38B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pacing w:before="60" w:after="120"/>
              <w:ind w:left="0" w:right="74"/>
              <w:jc w:val="center"/>
            </w:pPr>
            <w:r>
              <w:rPr>
                <w:rFonts w:ascii="Marianne" w:hAnsi="Marianne" w:cs="Arial"/>
                <w:smallCaps/>
              </w:rPr>
              <w:t xml:space="preserve">principales compétences développées dans cette activité </w:t>
            </w:r>
          </w:p>
        </w:tc>
      </w:tr>
      <w:tr w:rsidR="009E5A01" w14:paraId="76DDCC14" w14:textId="77777777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6F32F9" w14:textId="77777777" w:rsidR="009E5A01" w:rsidRDefault="009E5A0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08034983" w14:textId="77777777" w:rsidR="009E5A01" w:rsidRDefault="009E5A0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0127CBE9" w14:textId="77777777" w:rsidR="009E5A01" w:rsidRDefault="009E5A0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6EC6484A" w14:textId="77777777" w:rsidR="009E5A01" w:rsidRDefault="009E5A0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47D023E3" w14:textId="77777777" w:rsidR="009E5A01" w:rsidRDefault="009E5A0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16FD9B27" w14:textId="77777777" w:rsidR="009E5A01" w:rsidRDefault="009E5A0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1A35D8EC" w14:textId="77777777" w:rsidR="009E5A01" w:rsidRDefault="009E5A0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1ECFA097" w14:textId="77777777" w:rsidR="009E5A01" w:rsidRDefault="009E5A0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1E5085F1" w14:textId="77777777" w:rsidR="009E5A01" w:rsidRDefault="009E5A0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122F342A" w14:textId="77777777" w:rsidR="009E5A01" w:rsidRDefault="009E5A0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37F0D8EB" w14:textId="77777777" w:rsidR="009E5A01" w:rsidRDefault="009E5A0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2DBE88E9" w14:textId="77777777" w:rsidR="009E5A01" w:rsidRDefault="009E5A0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01972ECF" w14:textId="77777777" w:rsidR="009E5A01" w:rsidRDefault="009E5A0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1FEB7EB6" w14:textId="77777777" w:rsidR="009E5A01" w:rsidRDefault="009E5A0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68D8D9" w14:textId="77777777" w:rsidR="009E5A01" w:rsidRDefault="009E5A0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53BBCF" w14:textId="77777777" w:rsidR="009E5A01" w:rsidRDefault="009E5A0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5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58D484" w14:textId="77777777" w:rsidR="009E5A01" w:rsidRDefault="009E5A0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</w:tr>
    </w:tbl>
    <w:p w14:paraId="35EB0C7C" w14:textId="77777777" w:rsidR="009E5A01" w:rsidRDefault="009E5A01">
      <w:pPr>
        <w:rPr>
          <w:rFonts w:ascii="Marianne" w:hAnsi="Marianne"/>
          <w:i/>
          <w:iCs/>
          <w:sz w:val="22"/>
        </w:rPr>
      </w:pPr>
    </w:p>
    <w:p w14:paraId="154AB635" w14:textId="77777777" w:rsidR="009E5A01" w:rsidRDefault="009E5A01">
      <w:pPr>
        <w:pageBreakBefore/>
        <w:rPr>
          <w:rFonts w:ascii="Marianne" w:hAnsi="Marianne"/>
        </w:rPr>
      </w:pPr>
    </w:p>
    <w:tbl>
      <w:tblPr>
        <w:tblW w:w="15309" w:type="dxa"/>
        <w:tblInd w:w="-49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89"/>
        <w:gridCol w:w="1440"/>
        <w:gridCol w:w="6300"/>
        <w:gridCol w:w="2724"/>
        <w:gridCol w:w="2556"/>
      </w:tblGrid>
      <w:tr w:rsidR="009E5A01" w14:paraId="24A48908" w14:textId="77777777">
        <w:tblPrEx>
          <w:tblCellMar>
            <w:top w:w="0" w:type="dxa"/>
            <w:bottom w:w="0" w:type="dxa"/>
          </w:tblCellMar>
        </w:tblPrEx>
        <w:trPr>
          <w:trHeight w:val="207"/>
        </w:trPr>
        <w:tc>
          <w:tcPr>
            <w:tcW w:w="3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3CDBD4" w14:textId="77777777" w:rsidR="009E5A01" w:rsidRDefault="009E5A0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jc w:val="center"/>
              <w:rPr>
                <w:rFonts w:ascii="Marianne" w:hAnsi="Marianne" w:cs="Arial"/>
                <w:smallCaps/>
                <w:sz w:val="16"/>
                <w:szCs w:val="16"/>
              </w:rPr>
            </w:pPr>
          </w:p>
          <w:p w14:paraId="2FCA4648" w14:textId="77777777" w:rsidR="009E5A01" w:rsidRDefault="008C38B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période</w:t>
            </w:r>
          </w:p>
          <w:p w14:paraId="7DF71224" w14:textId="77777777" w:rsidR="009E5A01" w:rsidRDefault="009E5A0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680"/>
              </w:tabs>
              <w:ind w:left="-70" w:right="-70"/>
              <w:jc w:val="center"/>
              <w:rPr>
                <w:rFonts w:ascii="Marianne" w:hAnsi="Marianne" w:cs="Arial"/>
                <w:b w:val="0"/>
                <w:sz w:val="18"/>
                <w:szCs w:val="18"/>
              </w:rPr>
            </w:pP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7FF50E" w14:textId="77777777" w:rsidR="009E5A01" w:rsidRDefault="009E5A0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-7"/>
              <w:jc w:val="center"/>
              <w:rPr>
                <w:rFonts w:ascii="Marianne" w:hAnsi="Marianne" w:cs="Arial"/>
                <w:smallCaps/>
              </w:rPr>
            </w:pPr>
          </w:p>
          <w:p w14:paraId="69E8C4DE" w14:textId="77777777" w:rsidR="009E5A01" w:rsidRDefault="008C38B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-7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nom, adresse, et activité principale de l’organisme d’emploi</w:t>
            </w:r>
          </w:p>
          <w:p w14:paraId="21D56DFD" w14:textId="77777777" w:rsidR="009E5A01" w:rsidRDefault="009E5A0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jc w:val="center"/>
              <w:rPr>
                <w:rFonts w:ascii="Marianne" w:hAnsi="Marianne" w:cs="Arial"/>
                <w:smallCaps/>
              </w:rPr>
            </w:pP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E9479F" w14:textId="77777777" w:rsidR="009E5A01" w:rsidRDefault="009E5A0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jc w:val="center"/>
              <w:rPr>
                <w:rFonts w:ascii="Marianne" w:hAnsi="Marianne" w:cs="Arial"/>
                <w:smallCaps/>
              </w:rPr>
            </w:pPr>
          </w:p>
          <w:p w14:paraId="776D67E4" w14:textId="77777777" w:rsidR="009E5A01" w:rsidRDefault="008C38B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pacing w:before="60" w:after="120"/>
              <w:ind w:left="0" w:right="74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nom et activité du service d’emploi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377A75" w14:textId="77777777" w:rsidR="009E5A01" w:rsidRDefault="009E5A0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0"/>
              <w:jc w:val="center"/>
              <w:rPr>
                <w:rFonts w:ascii="Marianne" w:hAnsi="Marianne" w:cs="Arial"/>
                <w:smallCaps/>
              </w:rPr>
            </w:pPr>
          </w:p>
          <w:p w14:paraId="5A61B23E" w14:textId="77777777" w:rsidR="009E5A01" w:rsidRDefault="008C38B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statut</w:t>
            </w:r>
          </w:p>
          <w:p w14:paraId="70FFE942" w14:textId="77777777" w:rsidR="009E5A01" w:rsidRDefault="009E5A0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</w:rPr>
            </w:pPr>
          </w:p>
        </w:tc>
      </w:tr>
      <w:tr w:rsidR="009E5A01" w14:paraId="50B499C8" w14:textId="77777777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3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29BBB7" w14:textId="77777777" w:rsidR="009E5A01" w:rsidRDefault="009E5A0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Cs w:val="0"/>
                <w:smallCaps/>
              </w:rPr>
            </w:pPr>
          </w:p>
          <w:p w14:paraId="77134414" w14:textId="77777777" w:rsidR="009E5A01" w:rsidRDefault="008C38B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  <w:r>
              <w:rPr>
                <w:rFonts w:ascii="Marianne" w:hAnsi="Marianne" w:cs="Arial"/>
                <w:b w:val="0"/>
                <w:bCs w:val="0"/>
                <w:smallCaps/>
              </w:rPr>
              <w:t xml:space="preserve">De : </w:t>
            </w:r>
          </w:p>
          <w:p w14:paraId="3927A2FC" w14:textId="77777777" w:rsidR="009E5A01" w:rsidRDefault="008C38B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  <w:r>
              <w:rPr>
                <w:rFonts w:ascii="Marianne" w:hAnsi="Marianne" w:cs="Arial"/>
                <w:b w:val="0"/>
                <w:bCs w:val="0"/>
                <w:smallCaps/>
              </w:rPr>
              <w:t xml:space="preserve">à : </w:t>
            </w:r>
          </w:p>
          <w:p w14:paraId="40A470CB" w14:textId="77777777" w:rsidR="009E5A01" w:rsidRDefault="009E5A0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7F87EE04" w14:textId="77777777" w:rsidR="009E5A01" w:rsidRDefault="008C38B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zCs w:val="20"/>
              </w:rPr>
            </w:pPr>
            <w:r>
              <w:rPr>
                <w:rFonts w:ascii="Marianne" w:hAnsi="Marianne" w:cs="Arial"/>
                <w:b w:val="0"/>
                <w:bCs w:val="0"/>
                <w:szCs w:val="20"/>
              </w:rPr>
              <w:t>si temps partiel, précisez la quotité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C2FA3A" w14:textId="77777777" w:rsidR="009E5A01" w:rsidRDefault="009E5A0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0656C3" w14:textId="77777777" w:rsidR="009E5A01" w:rsidRDefault="009E5A0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3B72EC" w14:textId="77777777" w:rsidR="009E5A01" w:rsidRDefault="009E5A0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</w:tr>
      <w:tr w:rsidR="009E5A01" w14:paraId="2C8172CD" w14:textId="77777777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7C6386" w14:textId="77777777" w:rsidR="009E5A01" w:rsidRDefault="009E5A0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0"/>
              <w:jc w:val="center"/>
              <w:rPr>
                <w:rFonts w:ascii="Marianne" w:hAnsi="Marianne" w:cs="Arial"/>
                <w:smallCaps/>
              </w:rPr>
            </w:pPr>
          </w:p>
          <w:p w14:paraId="2E02EBAA" w14:textId="77777777" w:rsidR="009E5A01" w:rsidRDefault="008C38B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catégorie/</w:t>
            </w:r>
          </w:p>
          <w:p w14:paraId="4117A662" w14:textId="77777777" w:rsidR="009E5A01" w:rsidRDefault="008C38B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 xml:space="preserve">corps/ cadre </w:t>
            </w:r>
          </w:p>
          <w:p w14:paraId="4356DE56" w14:textId="77777777" w:rsidR="009E5A01" w:rsidRDefault="008C38B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d'emplois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9C4FD2" w14:textId="77777777" w:rsidR="009E5A01" w:rsidRDefault="009E5A0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0"/>
              <w:jc w:val="center"/>
              <w:rPr>
                <w:rFonts w:ascii="Marianne" w:hAnsi="Marianne" w:cs="Arial"/>
                <w:smallCaps/>
              </w:rPr>
            </w:pPr>
          </w:p>
          <w:p w14:paraId="65AF2F89" w14:textId="77777777" w:rsidR="009E5A01" w:rsidRDefault="008C38B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domaine fonctionnel/</w:t>
            </w:r>
          </w:p>
          <w:p w14:paraId="0CBF8B8A" w14:textId="77777777" w:rsidR="009E5A01" w:rsidRDefault="008C38B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pacing w:after="120"/>
              <w:ind w:left="0" w:righ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emploi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58EEC6" w14:textId="77777777" w:rsidR="009E5A01" w:rsidRDefault="009E5A0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spacing w:before="60"/>
              <w:ind w:left="0" w:right="-70"/>
              <w:jc w:val="center"/>
              <w:rPr>
                <w:rFonts w:ascii="Marianne" w:hAnsi="Marianne" w:cs="Arial"/>
                <w:smallCaps/>
              </w:rPr>
            </w:pPr>
          </w:p>
          <w:p w14:paraId="0DCCD9E8" w14:textId="77777777" w:rsidR="009E5A01" w:rsidRDefault="008C38B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pacing w:before="60"/>
              <w:ind w:left="0" w:right="-7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principales activités et/ou travaux réalisés</w:t>
            </w:r>
          </w:p>
        </w:tc>
        <w:tc>
          <w:tcPr>
            <w:tcW w:w="5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D040B3" w14:textId="77777777" w:rsidR="009E5A01" w:rsidRDefault="009E5A0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spacing w:before="60"/>
              <w:ind w:left="0" w:right="-70"/>
              <w:jc w:val="center"/>
              <w:rPr>
                <w:rFonts w:ascii="Marianne" w:hAnsi="Marianne" w:cs="Arial"/>
                <w:smallCaps/>
              </w:rPr>
            </w:pPr>
          </w:p>
          <w:p w14:paraId="7E4EB4F7" w14:textId="77777777" w:rsidR="009E5A01" w:rsidRDefault="008C38B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pacing w:before="60" w:after="120"/>
              <w:ind w:left="0" w:right="74"/>
              <w:jc w:val="center"/>
            </w:pPr>
            <w:r>
              <w:rPr>
                <w:rFonts w:ascii="Marianne" w:hAnsi="Marianne" w:cs="Arial"/>
                <w:smallCaps/>
              </w:rPr>
              <w:t xml:space="preserve">principales compétences développées dans cette activité </w:t>
            </w:r>
          </w:p>
        </w:tc>
      </w:tr>
      <w:tr w:rsidR="009E5A01" w14:paraId="5BC188A7" w14:textId="77777777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1DDABE" w14:textId="77777777" w:rsidR="009E5A01" w:rsidRDefault="009E5A0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7D5D94AB" w14:textId="77777777" w:rsidR="009E5A01" w:rsidRDefault="009E5A0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0A1D68D3" w14:textId="77777777" w:rsidR="009E5A01" w:rsidRDefault="009E5A0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254B0E24" w14:textId="77777777" w:rsidR="009E5A01" w:rsidRDefault="009E5A0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4B6A4A5A" w14:textId="77777777" w:rsidR="009E5A01" w:rsidRDefault="009E5A0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47B33F47" w14:textId="77777777" w:rsidR="009E5A01" w:rsidRDefault="009E5A0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428F65CD" w14:textId="77777777" w:rsidR="009E5A01" w:rsidRDefault="009E5A0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12414F9A" w14:textId="77777777" w:rsidR="009E5A01" w:rsidRDefault="009E5A0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6E979086" w14:textId="77777777" w:rsidR="009E5A01" w:rsidRDefault="009E5A0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47904CC1" w14:textId="77777777" w:rsidR="009E5A01" w:rsidRDefault="009E5A0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05DD6D7F" w14:textId="77777777" w:rsidR="009E5A01" w:rsidRDefault="009E5A0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1ABE4B66" w14:textId="77777777" w:rsidR="009E5A01" w:rsidRDefault="009E5A0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115F4C9E" w14:textId="77777777" w:rsidR="009E5A01" w:rsidRDefault="009E5A0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100B0498" w14:textId="77777777" w:rsidR="009E5A01" w:rsidRDefault="009E5A0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BC01BB" w14:textId="77777777" w:rsidR="009E5A01" w:rsidRDefault="009E5A0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9B137C" w14:textId="77777777" w:rsidR="009E5A01" w:rsidRDefault="009E5A0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5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4770DB" w14:textId="77777777" w:rsidR="009E5A01" w:rsidRDefault="009E5A0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</w:tr>
    </w:tbl>
    <w:p w14:paraId="2AA45BB1" w14:textId="77777777" w:rsidR="009E5A01" w:rsidRDefault="009E5A01">
      <w:pPr>
        <w:rPr>
          <w:rFonts w:ascii="Marianne" w:hAnsi="Marianne"/>
        </w:rPr>
      </w:pPr>
    </w:p>
    <w:p w14:paraId="7E5E53CA" w14:textId="77777777" w:rsidR="009E5A01" w:rsidRDefault="009E5A01">
      <w:pPr>
        <w:pageBreakBefore/>
        <w:rPr>
          <w:rFonts w:ascii="Marianne" w:hAnsi="Marianne"/>
        </w:rPr>
      </w:pPr>
    </w:p>
    <w:tbl>
      <w:tblPr>
        <w:tblW w:w="15309" w:type="dxa"/>
        <w:tblInd w:w="-49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89"/>
        <w:gridCol w:w="1440"/>
        <w:gridCol w:w="6300"/>
        <w:gridCol w:w="2724"/>
        <w:gridCol w:w="2556"/>
      </w:tblGrid>
      <w:tr w:rsidR="009E5A01" w14:paraId="32BE371E" w14:textId="77777777">
        <w:tblPrEx>
          <w:tblCellMar>
            <w:top w:w="0" w:type="dxa"/>
            <w:bottom w:w="0" w:type="dxa"/>
          </w:tblCellMar>
        </w:tblPrEx>
        <w:trPr>
          <w:trHeight w:val="207"/>
        </w:trPr>
        <w:tc>
          <w:tcPr>
            <w:tcW w:w="3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C158F5" w14:textId="77777777" w:rsidR="009E5A01" w:rsidRDefault="009E5A0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jc w:val="center"/>
              <w:rPr>
                <w:rFonts w:ascii="Marianne" w:hAnsi="Marianne" w:cs="Arial"/>
                <w:smallCaps/>
                <w:sz w:val="16"/>
                <w:szCs w:val="16"/>
              </w:rPr>
            </w:pPr>
          </w:p>
          <w:p w14:paraId="2B7E6A20" w14:textId="77777777" w:rsidR="009E5A01" w:rsidRDefault="008C38B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période</w:t>
            </w:r>
          </w:p>
          <w:p w14:paraId="2BBA0D2A" w14:textId="77777777" w:rsidR="009E5A01" w:rsidRDefault="009E5A0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680"/>
              </w:tabs>
              <w:ind w:left="-70" w:right="-70"/>
              <w:jc w:val="center"/>
              <w:rPr>
                <w:rFonts w:ascii="Marianne" w:hAnsi="Marianne" w:cs="Arial"/>
                <w:b w:val="0"/>
                <w:sz w:val="18"/>
                <w:szCs w:val="18"/>
              </w:rPr>
            </w:pP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97DF4C" w14:textId="77777777" w:rsidR="009E5A01" w:rsidRDefault="009E5A0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-7"/>
              <w:jc w:val="center"/>
              <w:rPr>
                <w:rFonts w:ascii="Marianne" w:hAnsi="Marianne" w:cs="Arial"/>
                <w:smallCaps/>
              </w:rPr>
            </w:pPr>
          </w:p>
          <w:p w14:paraId="2C5E34B0" w14:textId="77777777" w:rsidR="009E5A01" w:rsidRDefault="008C38B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-7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nom, adresse, et activité principale de l’organisme d’emploi</w:t>
            </w:r>
          </w:p>
          <w:p w14:paraId="351801C1" w14:textId="77777777" w:rsidR="009E5A01" w:rsidRDefault="009E5A0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jc w:val="center"/>
              <w:rPr>
                <w:rFonts w:ascii="Marianne" w:hAnsi="Marianne" w:cs="Arial"/>
                <w:smallCaps/>
              </w:rPr>
            </w:pP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081D54" w14:textId="77777777" w:rsidR="009E5A01" w:rsidRDefault="009E5A0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jc w:val="center"/>
              <w:rPr>
                <w:rFonts w:ascii="Marianne" w:hAnsi="Marianne" w:cs="Arial"/>
                <w:smallCaps/>
              </w:rPr>
            </w:pPr>
          </w:p>
          <w:p w14:paraId="535A2603" w14:textId="77777777" w:rsidR="009E5A01" w:rsidRDefault="008C38B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pacing w:before="60" w:after="120"/>
              <w:ind w:left="0" w:right="74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nom et activité du service d’emploi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711CBA" w14:textId="77777777" w:rsidR="009E5A01" w:rsidRDefault="009E5A0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0"/>
              <w:jc w:val="center"/>
              <w:rPr>
                <w:rFonts w:ascii="Marianne" w:hAnsi="Marianne" w:cs="Arial"/>
                <w:smallCaps/>
              </w:rPr>
            </w:pPr>
          </w:p>
          <w:p w14:paraId="4267EB07" w14:textId="77777777" w:rsidR="009E5A01" w:rsidRDefault="008C38B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statut</w:t>
            </w:r>
          </w:p>
          <w:p w14:paraId="27B0551E" w14:textId="77777777" w:rsidR="009E5A01" w:rsidRDefault="009E5A0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</w:rPr>
            </w:pPr>
          </w:p>
        </w:tc>
      </w:tr>
      <w:tr w:rsidR="009E5A01" w14:paraId="27D7E04B" w14:textId="77777777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3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553DDC" w14:textId="77777777" w:rsidR="009E5A01" w:rsidRDefault="009E5A0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Cs w:val="0"/>
                <w:smallCaps/>
              </w:rPr>
            </w:pPr>
          </w:p>
          <w:p w14:paraId="4F32F118" w14:textId="77777777" w:rsidR="009E5A01" w:rsidRDefault="008C38B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  <w:r>
              <w:rPr>
                <w:rFonts w:ascii="Marianne" w:hAnsi="Marianne" w:cs="Arial"/>
                <w:b w:val="0"/>
                <w:bCs w:val="0"/>
                <w:smallCaps/>
              </w:rPr>
              <w:t xml:space="preserve">De : </w:t>
            </w:r>
          </w:p>
          <w:p w14:paraId="70580D31" w14:textId="77777777" w:rsidR="009E5A01" w:rsidRDefault="008C38B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  <w:r>
              <w:rPr>
                <w:rFonts w:ascii="Marianne" w:hAnsi="Marianne" w:cs="Arial"/>
                <w:b w:val="0"/>
                <w:bCs w:val="0"/>
                <w:smallCaps/>
              </w:rPr>
              <w:t xml:space="preserve">à : </w:t>
            </w:r>
          </w:p>
          <w:p w14:paraId="7CFF0B15" w14:textId="77777777" w:rsidR="009E5A01" w:rsidRDefault="009E5A0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5F590F40" w14:textId="77777777" w:rsidR="009E5A01" w:rsidRDefault="008C38B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zCs w:val="20"/>
              </w:rPr>
            </w:pPr>
            <w:r>
              <w:rPr>
                <w:rFonts w:ascii="Marianne" w:hAnsi="Marianne" w:cs="Arial"/>
                <w:b w:val="0"/>
                <w:bCs w:val="0"/>
                <w:szCs w:val="20"/>
              </w:rPr>
              <w:t>si temps partiel, précisez la quotité</w:t>
            </w:r>
          </w:p>
          <w:p w14:paraId="76AAF65E" w14:textId="77777777" w:rsidR="009E5A01" w:rsidRDefault="009E5A0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BA7879" w14:textId="77777777" w:rsidR="009E5A01" w:rsidRDefault="009E5A0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AC8B67" w14:textId="77777777" w:rsidR="009E5A01" w:rsidRDefault="009E5A0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6CD944" w14:textId="77777777" w:rsidR="009E5A01" w:rsidRDefault="009E5A0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</w:tr>
      <w:tr w:rsidR="009E5A01" w14:paraId="51E1EFFF" w14:textId="77777777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C467E1" w14:textId="77777777" w:rsidR="009E5A01" w:rsidRDefault="009E5A0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0"/>
              <w:jc w:val="center"/>
              <w:rPr>
                <w:rFonts w:ascii="Marianne" w:hAnsi="Marianne" w:cs="Arial"/>
                <w:smallCaps/>
              </w:rPr>
            </w:pPr>
          </w:p>
          <w:p w14:paraId="4CD1D2EB" w14:textId="77777777" w:rsidR="009E5A01" w:rsidRDefault="008C38B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catégorie/</w:t>
            </w:r>
          </w:p>
          <w:p w14:paraId="28955358" w14:textId="77777777" w:rsidR="009E5A01" w:rsidRDefault="008C38B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 xml:space="preserve">corps/ cadre </w:t>
            </w:r>
          </w:p>
          <w:p w14:paraId="03AB25DF" w14:textId="77777777" w:rsidR="009E5A01" w:rsidRDefault="008C38B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d'emplois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D899C0" w14:textId="77777777" w:rsidR="009E5A01" w:rsidRDefault="009E5A0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0"/>
              <w:jc w:val="center"/>
              <w:rPr>
                <w:rFonts w:ascii="Marianne" w:hAnsi="Marianne" w:cs="Arial"/>
                <w:smallCaps/>
              </w:rPr>
            </w:pPr>
          </w:p>
          <w:p w14:paraId="2B8F4E5E" w14:textId="77777777" w:rsidR="009E5A01" w:rsidRDefault="008C38B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domaine fonctionnel/</w:t>
            </w:r>
          </w:p>
          <w:p w14:paraId="33BE2A0A" w14:textId="77777777" w:rsidR="009E5A01" w:rsidRDefault="008C38B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pacing w:after="120"/>
              <w:ind w:left="0" w:righ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emploi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5F9CD3" w14:textId="77777777" w:rsidR="009E5A01" w:rsidRDefault="009E5A0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spacing w:before="60"/>
              <w:ind w:left="0" w:right="-70"/>
              <w:jc w:val="center"/>
              <w:rPr>
                <w:rFonts w:ascii="Marianne" w:hAnsi="Marianne" w:cs="Arial"/>
                <w:smallCaps/>
              </w:rPr>
            </w:pPr>
          </w:p>
          <w:p w14:paraId="6C10004C" w14:textId="77777777" w:rsidR="009E5A01" w:rsidRDefault="008C38B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pacing w:before="60"/>
              <w:ind w:left="0" w:right="-7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 xml:space="preserve">principales </w:t>
            </w:r>
            <w:r>
              <w:rPr>
                <w:rFonts w:ascii="Marianne" w:hAnsi="Marianne" w:cs="Arial"/>
                <w:smallCaps/>
              </w:rPr>
              <w:t>activités et/ou travaux réalisés</w:t>
            </w:r>
          </w:p>
        </w:tc>
        <w:tc>
          <w:tcPr>
            <w:tcW w:w="5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E865E9" w14:textId="77777777" w:rsidR="009E5A01" w:rsidRDefault="009E5A0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spacing w:before="60"/>
              <w:ind w:left="0" w:right="-70"/>
              <w:jc w:val="center"/>
              <w:rPr>
                <w:rFonts w:ascii="Marianne" w:hAnsi="Marianne" w:cs="Arial"/>
                <w:smallCaps/>
              </w:rPr>
            </w:pPr>
          </w:p>
          <w:p w14:paraId="3A9A70B0" w14:textId="77777777" w:rsidR="009E5A01" w:rsidRDefault="008C38B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pacing w:before="60" w:after="120"/>
              <w:ind w:left="0" w:right="74"/>
              <w:jc w:val="center"/>
            </w:pPr>
            <w:r>
              <w:rPr>
                <w:rFonts w:ascii="Marianne" w:hAnsi="Marianne" w:cs="Arial"/>
                <w:smallCaps/>
              </w:rPr>
              <w:t xml:space="preserve">principales compétences développées dans cette activité </w:t>
            </w:r>
          </w:p>
        </w:tc>
      </w:tr>
      <w:tr w:rsidR="009E5A01" w14:paraId="47A98EB1" w14:textId="77777777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C0DE3B" w14:textId="77777777" w:rsidR="009E5A01" w:rsidRDefault="009E5A0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791A5A0B" w14:textId="77777777" w:rsidR="009E5A01" w:rsidRDefault="009E5A0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02FD4552" w14:textId="77777777" w:rsidR="009E5A01" w:rsidRDefault="009E5A0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49590EDD" w14:textId="77777777" w:rsidR="009E5A01" w:rsidRDefault="009E5A0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789C1757" w14:textId="77777777" w:rsidR="009E5A01" w:rsidRDefault="009E5A0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17385A65" w14:textId="77777777" w:rsidR="009E5A01" w:rsidRDefault="009E5A0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67F09CD8" w14:textId="77777777" w:rsidR="009E5A01" w:rsidRDefault="009E5A0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14BE079A" w14:textId="77777777" w:rsidR="009E5A01" w:rsidRDefault="009E5A0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59365F75" w14:textId="77777777" w:rsidR="009E5A01" w:rsidRDefault="009E5A0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15F8F468" w14:textId="77777777" w:rsidR="009E5A01" w:rsidRDefault="009E5A0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0AC4F8A6" w14:textId="77777777" w:rsidR="009E5A01" w:rsidRDefault="009E5A0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4183BAFE" w14:textId="77777777" w:rsidR="009E5A01" w:rsidRDefault="009E5A0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75A96F12" w14:textId="77777777" w:rsidR="009E5A01" w:rsidRDefault="009E5A0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  <w:p w14:paraId="00170CB7" w14:textId="77777777" w:rsidR="009E5A01" w:rsidRDefault="009E5A0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4F6FAC" w14:textId="77777777" w:rsidR="009E5A01" w:rsidRDefault="009E5A0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7BCCE2" w14:textId="77777777" w:rsidR="009E5A01" w:rsidRDefault="009E5A0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  <w:tc>
          <w:tcPr>
            <w:tcW w:w="5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6FF8D3" w14:textId="77777777" w:rsidR="009E5A01" w:rsidRDefault="009E5A0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 w:right="76"/>
              <w:jc w:val="left"/>
              <w:rPr>
                <w:rFonts w:ascii="Marianne" w:hAnsi="Marianne" w:cs="Arial"/>
                <w:b w:val="0"/>
                <w:bCs w:val="0"/>
                <w:smallCaps/>
              </w:rPr>
            </w:pPr>
          </w:p>
        </w:tc>
      </w:tr>
    </w:tbl>
    <w:p w14:paraId="4ED4068C" w14:textId="77777777" w:rsidR="009E5A01" w:rsidRDefault="009E5A01">
      <w:pPr>
        <w:ind w:left="-567"/>
        <w:rPr>
          <w:rFonts w:ascii="Marianne" w:hAnsi="Marianne"/>
          <w:sz w:val="20"/>
        </w:rPr>
      </w:pPr>
    </w:p>
    <w:p w14:paraId="370C186E" w14:textId="77777777" w:rsidR="009E5A01" w:rsidRDefault="009E5A01">
      <w:pPr>
        <w:pageBreakBefore/>
        <w:jc w:val="center"/>
        <w:rPr>
          <w:rFonts w:ascii="Marianne" w:hAnsi="Marianne"/>
          <w:sz w:val="20"/>
        </w:rPr>
      </w:pPr>
    </w:p>
    <w:p w14:paraId="6611F931" w14:textId="77777777" w:rsidR="009E5A01" w:rsidRDefault="008C38B7">
      <w:pPr>
        <w:pStyle w:val="Normalcentr1"/>
        <w:numPr>
          <w:ilvl w:val="0"/>
          <w:numId w:val="4"/>
        </w:numPr>
        <w:tabs>
          <w:tab w:val="clear" w:pos="3060"/>
          <w:tab w:val="clear" w:pos="3600"/>
          <w:tab w:val="clear" w:pos="9540"/>
          <w:tab w:val="left" w:pos="720"/>
          <w:tab w:val="left" w:pos="7740"/>
          <w:tab w:val="left" w:leader="dot" w:pos="10260"/>
        </w:tabs>
        <w:ind w:left="720" w:hanging="360"/>
        <w:rPr>
          <w:rFonts w:ascii="Marianne" w:hAnsi="Marianne" w:cs="Arial"/>
          <w:smallCaps/>
          <w:sz w:val="24"/>
        </w:rPr>
      </w:pPr>
      <w:r>
        <w:rPr>
          <w:rFonts w:ascii="Marianne" w:hAnsi="Marianne" w:cs="Arial"/>
          <w:smallCaps/>
          <w:sz w:val="24"/>
        </w:rPr>
        <w:t>les actions de formation professionnelle en lien avec vos compétences et/ou votre projet professionnel</w:t>
      </w:r>
    </w:p>
    <w:p w14:paraId="5A91C6B5" w14:textId="77777777" w:rsidR="009E5A01" w:rsidRDefault="009E5A01">
      <w:pPr>
        <w:pStyle w:val="Normalcentr1"/>
        <w:tabs>
          <w:tab w:val="clear" w:pos="3060"/>
          <w:tab w:val="clear" w:pos="3600"/>
          <w:tab w:val="clear" w:pos="9540"/>
          <w:tab w:val="left" w:leader="dot" w:pos="9900"/>
        </w:tabs>
        <w:ind w:left="540"/>
        <w:rPr>
          <w:rFonts w:ascii="Marianne" w:hAnsi="Marianne" w:cs="Arial"/>
          <w:i/>
          <w:iCs/>
        </w:rPr>
      </w:pPr>
    </w:p>
    <w:tbl>
      <w:tblPr>
        <w:tblW w:w="15309" w:type="dxa"/>
        <w:tblInd w:w="-49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94"/>
        <w:gridCol w:w="900"/>
        <w:gridCol w:w="3780"/>
        <w:gridCol w:w="3600"/>
        <w:gridCol w:w="4535"/>
      </w:tblGrid>
      <w:tr w:rsidR="009E5A01" w14:paraId="0454C59A" w14:textId="77777777">
        <w:tblPrEx>
          <w:tblCellMar>
            <w:top w:w="0" w:type="dxa"/>
            <w:bottom w:w="0" w:type="dxa"/>
          </w:tblCellMar>
        </w:tblPrEx>
        <w:trPr>
          <w:trHeight w:val="760"/>
        </w:trPr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80FBE7" w14:textId="77777777" w:rsidR="009E5A01" w:rsidRDefault="008C38B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spacing w:before="120" w:after="120"/>
              <w:ind w:lef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période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4C80D7" w14:textId="77777777" w:rsidR="009E5A01" w:rsidRDefault="008C38B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680"/>
              </w:tabs>
              <w:snapToGrid w:val="0"/>
              <w:spacing w:before="120"/>
              <w:ind w:left="-70" w:right="-7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durée</w:t>
            </w:r>
          </w:p>
          <w:p w14:paraId="71F7B396" w14:textId="77777777" w:rsidR="009E5A01" w:rsidRDefault="009E5A0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pacing w:after="120"/>
              <w:ind w:left="0"/>
              <w:jc w:val="center"/>
              <w:rPr>
                <w:rFonts w:ascii="Marianne" w:hAnsi="Marianne" w:cs="Arial"/>
                <w:smallCaps/>
              </w:rPr>
            </w:pP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B16885" w14:textId="77777777" w:rsidR="009E5A01" w:rsidRDefault="008C38B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spacing w:before="120" w:after="120"/>
              <w:ind w:lef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 xml:space="preserve">organisme de </w:t>
            </w:r>
            <w:r>
              <w:rPr>
                <w:rFonts w:ascii="Marianne" w:hAnsi="Marianne" w:cs="Arial"/>
                <w:smallCaps/>
              </w:rPr>
              <w:t>formation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0386DE" w14:textId="77777777" w:rsidR="009E5A01" w:rsidRDefault="008C38B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spacing w:before="120" w:after="120"/>
              <w:ind w:lef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domaine/spécialité</w:t>
            </w: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59B03D" w14:textId="77777777" w:rsidR="009E5A01" w:rsidRDefault="008C38B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spacing w:before="120"/>
              <w:ind w:lef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thème de la formation</w:t>
            </w:r>
          </w:p>
          <w:p w14:paraId="3CCAF9D7" w14:textId="77777777" w:rsidR="009E5A01" w:rsidRDefault="008C38B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 xml:space="preserve">(et intitulé du titre </w:t>
            </w:r>
          </w:p>
          <w:p w14:paraId="51DF733D" w14:textId="77777777" w:rsidR="009E5A01" w:rsidRDefault="008C38B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éventuellement obtenu)</w:t>
            </w:r>
          </w:p>
        </w:tc>
      </w:tr>
      <w:tr w:rsidR="009E5A01" w14:paraId="7DD794C2" w14:textId="77777777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2D61A3" w14:textId="77777777" w:rsidR="009E5A01" w:rsidRDefault="009E5A0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smallCaps/>
                <w:sz w:val="22"/>
              </w:rPr>
            </w:pPr>
          </w:p>
          <w:p w14:paraId="3F078900" w14:textId="77777777" w:rsidR="009E5A01" w:rsidRDefault="008C38B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rPr>
                <w:rFonts w:ascii="Marianne" w:hAnsi="Marianne" w:cs="Arial"/>
              </w:rPr>
            </w:pPr>
            <w:r>
              <w:rPr>
                <w:rFonts w:ascii="Marianne" w:hAnsi="Marianne" w:cs="Arial"/>
              </w:rPr>
              <w:t>du :</w:t>
            </w:r>
          </w:p>
          <w:p w14:paraId="1F1F9639" w14:textId="77777777" w:rsidR="009E5A01" w:rsidRDefault="008C38B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rPr>
                <w:rFonts w:ascii="Marianne" w:hAnsi="Marianne" w:cs="Arial"/>
              </w:rPr>
            </w:pPr>
            <w:r>
              <w:rPr>
                <w:rFonts w:ascii="Marianne" w:hAnsi="Marianne" w:cs="Arial"/>
              </w:rPr>
              <w:t>au :</w:t>
            </w:r>
          </w:p>
          <w:p w14:paraId="19D2DEA7" w14:textId="77777777" w:rsidR="009E5A01" w:rsidRDefault="009E5A0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rPr>
                <w:rFonts w:ascii="Marianne" w:hAnsi="Marianne" w:cs="Arial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B46D42" w14:textId="77777777" w:rsidR="009E5A01" w:rsidRDefault="009E5A0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  <w:szCs w:val="20"/>
              </w:rPr>
            </w:pPr>
          </w:p>
          <w:p w14:paraId="29D0467C" w14:textId="77777777" w:rsidR="009E5A01" w:rsidRDefault="009E5A0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rPr>
                <w:rFonts w:ascii="Marianne" w:hAnsi="Marianne" w:cs="Arial"/>
                <w:b w:val="0"/>
                <w:bCs w:val="0"/>
                <w:szCs w:val="20"/>
              </w:rPr>
            </w:pPr>
          </w:p>
          <w:p w14:paraId="362CBDCB" w14:textId="77777777" w:rsidR="009E5A01" w:rsidRDefault="009E5A0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rPr>
                <w:rFonts w:ascii="Marianne" w:hAnsi="Marianne" w:cs="Arial"/>
                <w:b w:val="0"/>
                <w:bCs w:val="0"/>
                <w:szCs w:val="20"/>
              </w:rPr>
            </w:pP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79D7CE" w14:textId="77777777" w:rsidR="009E5A01" w:rsidRDefault="009E5A0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</w:rPr>
            </w:pPr>
          </w:p>
          <w:p w14:paraId="7658E97A" w14:textId="77777777" w:rsidR="009E5A01" w:rsidRDefault="009E5A0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01E009" w14:textId="77777777" w:rsidR="009E5A01" w:rsidRDefault="009E5A0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</w:rPr>
            </w:pPr>
          </w:p>
          <w:p w14:paraId="7EFC96B4" w14:textId="77777777" w:rsidR="009E5A01" w:rsidRDefault="009E5A0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2E64A3" w14:textId="77777777" w:rsidR="009E5A01" w:rsidRDefault="009E5A0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</w:rPr>
            </w:pPr>
          </w:p>
        </w:tc>
      </w:tr>
      <w:tr w:rsidR="009E5A01" w14:paraId="088F9C6D" w14:textId="77777777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72C49F" w14:textId="77777777" w:rsidR="009E5A01" w:rsidRDefault="009E5A0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sz w:val="22"/>
              </w:rPr>
            </w:pPr>
          </w:p>
          <w:p w14:paraId="17EDE234" w14:textId="77777777" w:rsidR="009E5A01" w:rsidRDefault="008C38B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rPr>
                <w:rFonts w:ascii="Marianne" w:hAnsi="Marianne" w:cs="Arial"/>
              </w:rPr>
            </w:pPr>
            <w:r>
              <w:rPr>
                <w:rFonts w:ascii="Marianne" w:hAnsi="Marianne" w:cs="Arial"/>
              </w:rPr>
              <w:t>du :</w:t>
            </w:r>
          </w:p>
          <w:p w14:paraId="1C0BA196" w14:textId="77777777" w:rsidR="009E5A01" w:rsidRDefault="008C38B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rPr>
                <w:rFonts w:ascii="Marianne" w:hAnsi="Marianne" w:cs="Arial"/>
              </w:rPr>
            </w:pPr>
            <w:r>
              <w:rPr>
                <w:rFonts w:ascii="Marianne" w:hAnsi="Marianne" w:cs="Arial"/>
              </w:rPr>
              <w:t>au :</w:t>
            </w:r>
          </w:p>
          <w:p w14:paraId="0542AFEB" w14:textId="77777777" w:rsidR="009E5A01" w:rsidRDefault="009E5A0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rPr>
                <w:rFonts w:ascii="Marianne" w:hAnsi="Marianne" w:cs="Arial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63753A" w14:textId="77777777" w:rsidR="009E5A01" w:rsidRDefault="009E5A0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952E61" w14:textId="77777777" w:rsidR="009E5A01" w:rsidRDefault="009E5A0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20FFD3" w14:textId="77777777" w:rsidR="009E5A01" w:rsidRDefault="009E5A0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033186" w14:textId="77777777" w:rsidR="009E5A01" w:rsidRDefault="009E5A0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</w:rPr>
            </w:pPr>
          </w:p>
        </w:tc>
      </w:tr>
      <w:tr w:rsidR="009E5A01" w14:paraId="61CA6352" w14:textId="77777777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70C4AA" w14:textId="77777777" w:rsidR="009E5A01" w:rsidRDefault="009E5A0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sz w:val="22"/>
              </w:rPr>
            </w:pPr>
          </w:p>
          <w:p w14:paraId="693550AC" w14:textId="77777777" w:rsidR="009E5A01" w:rsidRDefault="008C38B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rPr>
                <w:rFonts w:ascii="Marianne" w:hAnsi="Marianne" w:cs="Arial"/>
              </w:rPr>
            </w:pPr>
            <w:r>
              <w:rPr>
                <w:rFonts w:ascii="Marianne" w:hAnsi="Marianne" w:cs="Arial"/>
              </w:rPr>
              <w:t>du :</w:t>
            </w:r>
          </w:p>
          <w:p w14:paraId="3D64C90D" w14:textId="77777777" w:rsidR="009E5A01" w:rsidRDefault="008C38B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rPr>
                <w:rFonts w:ascii="Marianne" w:hAnsi="Marianne" w:cs="Arial"/>
              </w:rPr>
            </w:pPr>
            <w:r>
              <w:rPr>
                <w:rFonts w:ascii="Marianne" w:hAnsi="Marianne" w:cs="Arial"/>
              </w:rPr>
              <w:t>au :</w:t>
            </w:r>
          </w:p>
          <w:p w14:paraId="5E81C725" w14:textId="77777777" w:rsidR="009E5A01" w:rsidRDefault="009E5A0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rPr>
                <w:rFonts w:ascii="Marianne" w:hAnsi="Marianne" w:cs="Arial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C1C4F6" w14:textId="77777777" w:rsidR="009E5A01" w:rsidRDefault="009E5A0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ADE823" w14:textId="77777777" w:rsidR="009E5A01" w:rsidRDefault="009E5A0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AF473A" w14:textId="77777777" w:rsidR="009E5A01" w:rsidRDefault="009E5A0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4C64F8" w14:textId="77777777" w:rsidR="009E5A01" w:rsidRDefault="009E5A0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</w:rPr>
            </w:pPr>
          </w:p>
        </w:tc>
      </w:tr>
      <w:tr w:rsidR="009E5A01" w14:paraId="31553FCA" w14:textId="77777777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5129D7" w14:textId="77777777" w:rsidR="009E5A01" w:rsidRDefault="009E5A0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smallCaps/>
                <w:sz w:val="22"/>
              </w:rPr>
            </w:pPr>
          </w:p>
          <w:p w14:paraId="40BEE9E8" w14:textId="77777777" w:rsidR="009E5A01" w:rsidRDefault="008C38B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rPr>
                <w:rFonts w:ascii="Marianne" w:hAnsi="Marianne" w:cs="Arial"/>
              </w:rPr>
            </w:pPr>
            <w:r>
              <w:rPr>
                <w:rFonts w:ascii="Marianne" w:hAnsi="Marianne" w:cs="Arial"/>
              </w:rPr>
              <w:t>du :</w:t>
            </w:r>
          </w:p>
          <w:p w14:paraId="77204A16" w14:textId="77777777" w:rsidR="009E5A01" w:rsidRDefault="008C38B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rPr>
                <w:rFonts w:ascii="Marianne" w:hAnsi="Marianne" w:cs="Arial"/>
              </w:rPr>
            </w:pPr>
            <w:r>
              <w:rPr>
                <w:rFonts w:ascii="Marianne" w:hAnsi="Marianne" w:cs="Arial"/>
              </w:rPr>
              <w:t>au :</w:t>
            </w:r>
          </w:p>
          <w:p w14:paraId="2CC721E8" w14:textId="77777777" w:rsidR="009E5A01" w:rsidRDefault="009E5A0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sz w:val="22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6C9B1E" w14:textId="77777777" w:rsidR="009E5A01" w:rsidRDefault="009E5A0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87C5EF" w14:textId="77777777" w:rsidR="009E5A01" w:rsidRDefault="009E5A0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C13B5E" w14:textId="77777777" w:rsidR="009E5A01" w:rsidRDefault="009E5A0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0F3AF3" w14:textId="77777777" w:rsidR="009E5A01" w:rsidRDefault="009E5A0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</w:rPr>
            </w:pPr>
          </w:p>
        </w:tc>
      </w:tr>
      <w:tr w:rsidR="009E5A01" w14:paraId="29D92BA7" w14:textId="77777777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7CF51C" w14:textId="77777777" w:rsidR="009E5A01" w:rsidRDefault="009E5A0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sz w:val="22"/>
              </w:rPr>
            </w:pPr>
          </w:p>
          <w:p w14:paraId="0AD40D04" w14:textId="77777777" w:rsidR="009E5A01" w:rsidRDefault="008C38B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rPr>
                <w:rFonts w:ascii="Marianne" w:hAnsi="Marianne" w:cs="Arial"/>
              </w:rPr>
            </w:pPr>
            <w:r>
              <w:rPr>
                <w:rFonts w:ascii="Marianne" w:hAnsi="Marianne" w:cs="Arial"/>
              </w:rPr>
              <w:t>du :</w:t>
            </w:r>
          </w:p>
          <w:p w14:paraId="0403FDC4" w14:textId="77777777" w:rsidR="009E5A01" w:rsidRDefault="008C38B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rPr>
                <w:rFonts w:ascii="Marianne" w:hAnsi="Marianne" w:cs="Arial"/>
              </w:rPr>
            </w:pPr>
            <w:r>
              <w:rPr>
                <w:rFonts w:ascii="Marianne" w:hAnsi="Marianne" w:cs="Arial"/>
              </w:rPr>
              <w:t>au :</w:t>
            </w:r>
          </w:p>
          <w:p w14:paraId="282AFB3B" w14:textId="77777777" w:rsidR="009E5A01" w:rsidRDefault="009E5A0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sz w:val="22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F4D4A9" w14:textId="77777777" w:rsidR="009E5A01" w:rsidRDefault="009E5A0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8F2326" w14:textId="77777777" w:rsidR="009E5A01" w:rsidRDefault="009E5A0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4434C8" w14:textId="77777777" w:rsidR="009E5A01" w:rsidRDefault="009E5A0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A9BD8A" w14:textId="77777777" w:rsidR="009E5A01" w:rsidRDefault="009E5A0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</w:rPr>
            </w:pPr>
          </w:p>
        </w:tc>
      </w:tr>
      <w:tr w:rsidR="009E5A01" w14:paraId="66BF405F" w14:textId="77777777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6C7B51" w14:textId="77777777" w:rsidR="009E5A01" w:rsidRDefault="009E5A0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sz w:val="22"/>
              </w:rPr>
            </w:pPr>
          </w:p>
          <w:p w14:paraId="5BC37724" w14:textId="77777777" w:rsidR="009E5A01" w:rsidRDefault="008C38B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rPr>
                <w:rFonts w:ascii="Marianne" w:hAnsi="Marianne" w:cs="Arial"/>
              </w:rPr>
            </w:pPr>
            <w:r>
              <w:rPr>
                <w:rFonts w:ascii="Marianne" w:hAnsi="Marianne" w:cs="Arial"/>
              </w:rPr>
              <w:t>du :</w:t>
            </w:r>
          </w:p>
          <w:p w14:paraId="74BE7A10" w14:textId="77777777" w:rsidR="009E5A01" w:rsidRDefault="008C38B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rPr>
                <w:rFonts w:ascii="Marianne" w:hAnsi="Marianne" w:cs="Arial"/>
              </w:rPr>
            </w:pPr>
            <w:r>
              <w:rPr>
                <w:rFonts w:ascii="Marianne" w:hAnsi="Marianne" w:cs="Arial"/>
              </w:rPr>
              <w:t>au :</w:t>
            </w:r>
          </w:p>
          <w:p w14:paraId="4A5DBDC9" w14:textId="77777777" w:rsidR="009E5A01" w:rsidRDefault="009E5A0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sz w:val="22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46992C" w14:textId="77777777" w:rsidR="009E5A01" w:rsidRDefault="009E5A0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6ED598" w14:textId="77777777" w:rsidR="009E5A01" w:rsidRDefault="009E5A0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05134A" w14:textId="77777777" w:rsidR="009E5A01" w:rsidRDefault="009E5A0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C1ED73" w14:textId="77777777" w:rsidR="009E5A01" w:rsidRDefault="009E5A0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</w:rPr>
            </w:pPr>
          </w:p>
        </w:tc>
      </w:tr>
    </w:tbl>
    <w:p w14:paraId="5215766B" w14:textId="77777777" w:rsidR="009E5A01" w:rsidRDefault="009E5A01">
      <w:pPr>
        <w:rPr>
          <w:rFonts w:ascii="Marianne" w:hAnsi="Marianne"/>
        </w:rPr>
      </w:pPr>
    </w:p>
    <w:p w14:paraId="1C6CD505" w14:textId="77777777" w:rsidR="009E5A01" w:rsidRDefault="009E5A01">
      <w:pPr>
        <w:pageBreakBefore/>
        <w:rPr>
          <w:rFonts w:ascii="Marianne" w:hAnsi="Marianne"/>
        </w:rPr>
      </w:pPr>
    </w:p>
    <w:p w14:paraId="1634D4BF" w14:textId="77777777" w:rsidR="009E5A01" w:rsidRDefault="009E5A01">
      <w:pPr>
        <w:rPr>
          <w:rFonts w:ascii="Marianne" w:hAnsi="Marianne"/>
        </w:rPr>
      </w:pPr>
    </w:p>
    <w:tbl>
      <w:tblPr>
        <w:tblW w:w="15309" w:type="dxa"/>
        <w:tblInd w:w="-49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94"/>
        <w:gridCol w:w="900"/>
        <w:gridCol w:w="3780"/>
        <w:gridCol w:w="3600"/>
        <w:gridCol w:w="4535"/>
      </w:tblGrid>
      <w:tr w:rsidR="009E5A01" w14:paraId="45965026" w14:textId="77777777">
        <w:tblPrEx>
          <w:tblCellMar>
            <w:top w:w="0" w:type="dxa"/>
            <w:bottom w:w="0" w:type="dxa"/>
          </w:tblCellMar>
        </w:tblPrEx>
        <w:trPr>
          <w:trHeight w:val="760"/>
        </w:trPr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D25225" w14:textId="77777777" w:rsidR="009E5A01" w:rsidRDefault="008C38B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spacing w:before="120" w:after="120"/>
              <w:ind w:left="0"/>
              <w:jc w:val="center"/>
            </w:pPr>
            <w:r>
              <w:rPr>
                <w:rFonts w:ascii="Marianne" w:hAnsi="Marianne" w:cs="Arial"/>
                <w:smallCaps/>
              </w:rPr>
              <w:t>période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A6161B" w14:textId="77777777" w:rsidR="009E5A01" w:rsidRDefault="008C38B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680"/>
              </w:tabs>
              <w:snapToGrid w:val="0"/>
              <w:spacing w:before="120"/>
              <w:ind w:left="-70" w:right="-7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durée</w:t>
            </w:r>
          </w:p>
          <w:p w14:paraId="1CAADA49" w14:textId="77777777" w:rsidR="009E5A01" w:rsidRDefault="009E5A0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pacing w:after="120"/>
              <w:ind w:left="0"/>
              <w:jc w:val="center"/>
              <w:rPr>
                <w:rFonts w:ascii="Marianne" w:hAnsi="Marianne" w:cs="Arial"/>
                <w:smallCaps/>
              </w:rPr>
            </w:pP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84D924" w14:textId="77777777" w:rsidR="009E5A01" w:rsidRDefault="008C38B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spacing w:before="120" w:after="120"/>
              <w:ind w:lef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organisme de formation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8B23E1" w14:textId="77777777" w:rsidR="009E5A01" w:rsidRDefault="008C38B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spacing w:before="120" w:after="120"/>
              <w:ind w:lef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domaine/spécialité</w:t>
            </w: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EC347F" w14:textId="77777777" w:rsidR="009E5A01" w:rsidRDefault="008C38B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spacing w:before="120"/>
              <w:ind w:lef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thème de la formation</w:t>
            </w:r>
          </w:p>
          <w:p w14:paraId="64A6CA18" w14:textId="77777777" w:rsidR="009E5A01" w:rsidRDefault="008C38B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 xml:space="preserve">(et intitulé du titre </w:t>
            </w:r>
          </w:p>
          <w:p w14:paraId="6DA3F260" w14:textId="77777777" w:rsidR="009E5A01" w:rsidRDefault="008C38B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jc w:val="center"/>
              <w:rPr>
                <w:rFonts w:ascii="Marianne" w:hAnsi="Marianne" w:cs="Arial"/>
                <w:smallCaps/>
              </w:rPr>
            </w:pPr>
            <w:r>
              <w:rPr>
                <w:rFonts w:ascii="Marianne" w:hAnsi="Marianne" w:cs="Arial"/>
                <w:smallCaps/>
              </w:rPr>
              <w:t>éventuellement obtenu)</w:t>
            </w:r>
          </w:p>
        </w:tc>
      </w:tr>
      <w:tr w:rsidR="009E5A01" w14:paraId="5F84F429" w14:textId="77777777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8DA4A3" w14:textId="77777777" w:rsidR="009E5A01" w:rsidRDefault="009E5A0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smallCaps/>
                <w:sz w:val="22"/>
              </w:rPr>
            </w:pPr>
          </w:p>
          <w:p w14:paraId="7EF1CB17" w14:textId="77777777" w:rsidR="009E5A01" w:rsidRDefault="008C38B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rPr>
                <w:rFonts w:ascii="Marianne" w:hAnsi="Marianne" w:cs="Arial"/>
              </w:rPr>
            </w:pPr>
            <w:r>
              <w:rPr>
                <w:rFonts w:ascii="Marianne" w:hAnsi="Marianne" w:cs="Arial"/>
              </w:rPr>
              <w:t>du :</w:t>
            </w:r>
          </w:p>
          <w:p w14:paraId="1D09354F" w14:textId="77777777" w:rsidR="009E5A01" w:rsidRDefault="008C38B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rPr>
                <w:rFonts w:ascii="Marianne" w:hAnsi="Marianne" w:cs="Arial"/>
              </w:rPr>
            </w:pPr>
            <w:r>
              <w:rPr>
                <w:rFonts w:ascii="Marianne" w:hAnsi="Marianne" w:cs="Arial"/>
              </w:rPr>
              <w:t>au :</w:t>
            </w:r>
          </w:p>
          <w:p w14:paraId="054EC63C" w14:textId="77777777" w:rsidR="009E5A01" w:rsidRDefault="009E5A0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rPr>
                <w:rFonts w:ascii="Marianne" w:hAnsi="Marianne" w:cs="Arial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17978E" w14:textId="77777777" w:rsidR="009E5A01" w:rsidRDefault="009E5A0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  <w:szCs w:val="20"/>
              </w:rPr>
            </w:pPr>
          </w:p>
          <w:p w14:paraId="361DFF6C" w14:textId="77777777" w:rsidR="009E5A01" w:rsidRDefault="009E5A0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rPr>
                <w:rFonts w:ascii="Marianne" w:hAnsi="Marianne" w:cs="Arial"/>
                <w:b w:val="0"/>
                <w:bCs w:val="0"/>
                <w:szCs w:val="20"/>
              </w:rPr>
            </w:pPr>
          </w:p>
          <w:p w14:paraId="37DCAE19" w14:textId="77777777" w:rsidR="009E5A01" w:rsidRDefault="009E5A0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rPr>
                <w:rFonts w:ascii="Marianne" w:hAnsi="Marianne" w:cs="Arial"/>
                <w:b w:val="0"/>
                <w:bCs w:val="0"/>
                <w:szCs w:val="20"/>
              </w:rPr>
            </w:pP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0FC316" w14:textId="77777777" w:rsidR="009E5A01" w:rsidRDefault="009E5A0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</w:rPr>
            </w:pPr>
          </w:p>
          <w:p w14:paraId="7FBBD9D6" w14:textId="77777777" w:rsidR="009E5A01" w:rsidRDefault="009E5A0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A0E572" w14:textId="77777777" w:rsidR="009E5A01" w:rsidRDefault="009E5A0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</w:rPr>
            </w:pPr>
          </w:p>
          <w:p w14:paraId="0B8F2640" w14:textId="77777777" w:rsidR="009E5A01" w:rsidRDefault="009E5A0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BB24F1" w14:textId="77777777" w:rsidR="009E5A01" w:rsidRDefault="009E5A0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</w:rPr>
            </w:pPr>
          </w:p>
        </w:tc>
      </w:tr>
      <w:tr w:rsidR="009E5A01" w14:paraId="300D98D5" w14:textId="77777777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97B518" w14:textId="77777777" w:rsidR="009E5A01" w:rsidRDefault="009E5A0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sz w:val="22"/>
              </w:rPr>
            </w:pPr>
          </w:p>
          <w:p w14:paraId="790B1848" w14:textId="77777777" w:rsidR="009E5A01" w:rsidRDefault="008C38B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rPr>
                <w:rFonts w:ascii="Marianne" w:hAnsi="Marianne" w:cs="Arial"/>
              </w:rPr>
            </w:pPr>
            <w:r>
              <w:rPr>
                <w:rFonts w:ascii="Marianne" w:hAnsi="Marianne" w:cs="Arial"/>
              </w:rPr>
              <w:t>du :</w:t>
            </w:r>
          </w:p>
          <w:p w14:paraId="39AF75B2" w14:textId="77777777" w:rsidR="009E5A01" w:rsidRDefault="008C38B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rPr>
                <w:rFonts w:ascii="Marianne" w:hAnsi="Marianne" w:cs="Arial"/>
              </w:rPr>
            </w:pPr>
            <w:r>
              <w:rPr>
                <w:rFonts w:ascii="Marianne" w:hAnsi="Marianne" w:cs="Arial"/>
              </w:rPr>
              <w:t>au :</w:t>
            </w:r>
          </w:p>
          <w:p w14:paraId="1B430B1A" w14:textId="77777777" w:rsidR="009E5A01" w:rsidRDefault="009E5A0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rPr>
                <w:rFonts w:ascii="Marianne" w:hAnsi="Marianne" w:cs="Arial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0DAB53" w14:textId="77777777" w:rsidR="009E5A01" w:rsidRDefault="009E5A0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7288EA" w14:textId="77777777" w:rsidR="009E5A01" w:rsidRDefault="009E5A0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FB32EE" w14:textId="77777777" w:rsidR="009E5A01" w:rsidRDefault="009E5A0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DD9798" w14:textId="77777777" w:rsidR="009E5A01" w:rsidRDefault="009E5A0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</w:rPr>
            </w:pPr>
          </w:p>
        </w:tc>
      </w:tr>
      <w:tr w:rsidR="009E5A01" w14:paraId="153AF074" w14:textId="77777777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ACEB77" w14:textId="77777777" w:rsidR="009E5A01" w:rsidRDefault="009E5A0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sz w:val="22"/>
              </w:rPr>
            </w:pPr>
          </w:p>
          <w:p w14:paraId="48D1DDAA" w14:textId="77777777" w:rsidR="009E5A01" w:rsidRDefault="008C38B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rPr>
                <w:rFonts w:ascii="Marianne" w:hAnsi="Marianne" w:cs="Arial"/>
              </w:rPr>
            </w:pPr>
            <w:r>
              <w:rPr>
                <w:rFonts w:ascii="Marianne" w:hAnsi="Marianne" w:cs="Arial"/>
              </w:rPr>
              <w:t>du :</w:t>
            </w:r>
          </w:p>
          <w:p w14:paraId="3631ADC2" w14:textId="77777777" w:rsidR="009E5A01" w:rsidRDefault="008C38B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rPr>
                <w:rFonts w:ascii="Marianne" w:hAnsi="Marianne" w:cs="Arial"/>
              </w:rPr>
            </w:pPr>
            <w:r>
              <w:rPr>
                <w:rFonts w:ascii="Marianne" w:hAnsi="Marianne" w:cs="Arial"/>
              </w:rPr>
              <w:t>au :</w:t>
            </w:r>
          </w:p>
          <w:p w14:paraId="2AE3ADA4" w14:textId="77777777" w:rsidR="009E5A01" w:rsidRDefault="009E5A0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rPr>
                <w:rFonts w:ascii="Marianne" w:hAnsi="Marianne" w:cs="Arial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892EF6" w14:textId="77777777" w:rsidR="009E5A01" w:rsidRDefault="009E5A0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DB9105" w14:textId="77777777" w:rsidR="009E5A01" w:rsidRDefault="009E5A0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575E2E" w14:textId="77777777" w:rsidR="009E5A01" w:rsidRDefault="009E5A0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C50419" w14:textId="77777777" w:rsidR="009E5A01" w:rsidRDefault="009E5A0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</w:rPr>
            </w:pPr>
          </w:p>
        </w:tc>
      </w:tr>
      <w:tr w:rsidR="009E5A01" w14:paraId="2C803F41" w14:textId="77777777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273C8E" w14:textId="77777777" w:rsidR="009E5A01" w:rsidRDefault="009E5A0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sz w:val="22"/>
              </w:rPr>
            </w:pPr>
          </w:p>
          <w:p w14:paraId="294ABFB8" w14:textId="77777777" w:rsidR="009E5A01" w:rsidRDefault="008C38B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rPr>
                <w:rFonts w:ascii="Marianne" w:hAnsi="Marianne" w:cs="Arial"/>
              </w:rPr>
            </w:pPr>
            <w:r>
              <w:rPr>
                <w:rFonts w:ascii="Marianne" w:hAnsi="Marianne" w:cs="Arial"/>
              </w:rPr>
              <w:t>du :</w:t>
            </w:r>
          </w:p>
          <w:p w14:paraId="33A9CF29" w14:textId="77777777" w:rsidR="009E5A01" w:rsidRDefault="008C38B7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rPr>
                <w:rFonts w:ascii="Marianne" w:hAnsi="Marianne" w:cs="Arial"/>
              </w:rPr>
            </w:pPr>
            <w:r>
              <w:rPr>
                <w:rFonts w:ascii="Marianne" w:hAnsi="Marianne" w:cs="Arial"/>
              </w:rPr>
              <w:t>au :</w:t>
            </w:r>
          </w:p>
          <w:p w14:paraId="147D1F28" w14:textId="77777777" w:rsidR="009E5A01" w:rsidRDefault="009E5A0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rPr>
                <w:rFonts w:ascii="Marianne" w:hAnsi="Marianne" w:cs="Arial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20EB0B" w14:textId="77777777" w:rsidR="009E5A01" w:rsidRDefault="009E5A0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E5D099" w14:textId="77777777" w:rsidR="009E5A01" w:rsidRDefault="009E5A0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8061FD" w14:textId="77777777" w:rsidR="009E5A01" w:rsidRDefault="009E5A0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snapToGrid w:val="0"/>
              <w:ind w:left="0"/>
              <w:rPr>
                <w:rFonts w:ascii="Marianne" w:hAnsi="Marianne" w:cs="Arial"/>
                <w:b w:val="0"/>
                <w:bCs w:val="0"/>
              </w:rPr>
            </w:pP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3BE9AD" w14:textId="77777777" w:rsidR="009E5A01" w:rsidRDefault="009E5A01">
            <w:pPr>
              <w:pStyle w:val="Normalcentr1"/>
              <w:tabs>
                <w:tab w:val="clear" w:pos="3060"/>
                <w:tab w:val="clear" w:pos="3600"/>
                <w:tab w:val="clear" w:pos="9540"/>
                <w:tab w:val="left" w:leader="dot" w:pos="8820"/>
              </w:tabs>
              <w:ind w:left="0"/>
              <w:rPr>
                <w:rFonts w:ascii="Marianne" w:hAnsi="Marianne" w:cs="Arial"/>
                <w:b w:val="0"/>
                <w:bCs w:val="0"/>
              </w:rPr>
            </w:pPr>
          </w:p>
        </w:tc>
      </w:tr>
    </w:tbl>
    <w:p w14:paraId="4F077D4D" w14:textId="77777777" w:rsidR="00000000" w:rsidRDefault="008C38B7">
      <w:pPr>
        <w:sectPr w:rsidR="00000000">
          <w:footerReference w:type="default" r:id="rId8"/>
          <w:pgSz w:w="16837" w:h="11905" w:orient="landscape"/>
          <w:pgMar w:top="1134" w:right="819" w:bottom="1134" w:left="1418" w:header="720" w:footer="709" w:gutter="0"/>
          <w:cols w:space="720"/>
        </w:sectPr>
      </w:pPr>
    </w:p>
    <w:p w14:paraId="6D5ED7E6" w14:textId="77777777" w:rsidR="009E5A01" w:rsidRDefault="009E5A01">
      <w:pPr>
        <w:rPr>
          <w:rFonts w:ascii="Marianne" w:hAnsi="Marianne"/>
        </w:rPr>
      </w:pPr>
    </w:p>
    <w:p w14:paraId="6A8D8618" w14:textId="77777777" w:rsidR="009E5A01" w:rsidRDefault="009E5A01">
      <w:pPr>
        <w:rPr>
          <w:rFonts w:ascii="Marianne" w:hAnsi="Marianne"/>
        </w:rPr>
      </w:pPr>
    </w:p>
    <w:tbl>
      <w:tblPr>
        <w:tblW w:w="10349" w:type="dxa"/>
        <w:tblInd w:w="-21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49"/>
      </w:tblGrid>
      <w:tr w:rsidR="009E5A01" w14:paraId="009DD96B" w14:textId="77777777">
        <w:tblPrEx>
          <w:tblCellMar>
            <w:top w:w="0" w:type="dxa"/>
            <w:bottom w:w="0" w:type="dxa"/>
          </w:tblCellMar>
        </w:tblPrEx>
        <w:trPr>
          <w:trHeight w:val="605"/>
        </w:trPr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5E2427" w14:textId="77777777" w:rsidR="009E5A01" w:rsidRDefault="008C38B7">
            <w:pPr>
              <w:pStyle w:val="Normalcentr"/>
              <w:tabs>
                <w:tab w:val="clear" w:pos="2340"/>
                <w:tab w:val="clear" w:pos="2880"/>
              </w:tabs>
              <w:spacing w:before="120" w:after="120"/>
              <w:ind w:left="0" w:right="0"/>
              <w:jc w:val="center"/>
              <w:rPr>
                <w:rFonts w:ascii="Marianne" w:hAnsi="Marianne"/>
                <w:bCs w:val="0"/>
                <w:smallCaps/>
                <w:sz w:val="28"/>
                <w:szCs w:val="28"/>
              </w:rPr>
            </w:pPr>
            <w:r>
              <w:rPr>
                <w:rFonts w:ascii="Marianne" w:hAnsi="Marianne"/>
                <w:bCs w:val="0"/>
                <w:smallCaps/>
                <w:sz w:val="28"/>
                <w:szCs w:val="28"/>
              </w:rPr>
              <w:t xml:space="preserve">LES ACQUIS DE VOTRE EXPÉRIENCE PROFESSIONNELLE ET/OU LES COMPETENCES ACQUISES DANS </w:t>
            </w:r>
            <w:r>
              <w:rPr>
                <w:rFonts w:ascii="Marianne" w:hAnsi="Marianne"/>
                <w:bCs w:val="0"/>
                <w:smallCaps/>
                <w:sz w:val="28"/>
                <w:szCs w:val="28"/>
              </w:rPr>
              <w:t>L’EXERCICE D’UNE ACTIVITE SYNDICALE AU REGARD DES PERSPECTIVES DE CARRIÈRE</w:t>
            </w:r>
          </w:p>
        </w:tc>
      </w:tr>
    </w:tbl>
    <w:p w14:paraId="42AA8AE7" w14:textId="77777777" w:rsidR="009E5A01" w:rsidRDefault="009E5A01">
      <w:pPr>
        <w:pStyle w:val="Corpsdetexte31"/>
        <w:ind w:left="360"/>
        <w:jc w:val="center"/>
        <w:rPr>
          <w:rFonts w:ascii="Marianne" w:hAnsi="Marianne"/>
        </w:rPr>
      </w:pPr>
    </w:p>
    <w:p w14:paraId="239FA021" w14:textId="77777777" w:rsidR="009E5A01" w:rsidRDefault="009E5A01">
      <w:pPr>
        <w:pStyle w:val="Corpsdetexte31"/>
        <w:ind w:right="-428"/>
        <w:jc w:val="center"/>
        <w:rPr>
          <w:rFonts w:ascii="Marianne" w:hAnsi="Marianne" w:cs="Arial"/>
          <w:bCs/>
          <w:szCs w:val="22"/>
        </w:rPr>
      </w:pPr>
    </w:p>
    <w:p w14:paraId="3DCED99F" w14:textId="77777777" w:rsidR="009E5A01" w:rsidRDefault="009E5A01">
      <w:pPr>
        <w:pStyle w:val="Corpsdetexte31"/>
        <w:ind w:right="-428"/>
        <w:jc w:val="center"/>
        <w:rPr>
          <w:rFonts w:ascii="Marianne" w:hAnsi="Marianne" w:cs="Arial"/>
          <w:bCs/>
          <w:szCs w:val="22"/>
        </w:rPr>
      </w:pPr>
    </w:p>
    <w:p w14:paraId="437F751D" w14:textId="77777777" w:rsidR="009E5A01" w:rsidRDefault="008C38B7">
      <w:pPr>
        <w:pStyle w:val="Corpsdetexte31"/>
        <w:ind w:right="-1"/>
        <w:jc w:val="both"/>
      </w:pPr>
      <w:r>
        <w:rPr>
          <w:rFonts w:ascii="Marianne" w:hAnsi="Marianne" w:cs="Arial"/>
          <w:szCs w:val="22"/>
        </w:rPr>
        <w:t xml:space="preserve">Caractérisez, en </w:t>
      </w:r>
      <w:r>
        <w:rPr>
          <w:rFonts w:ascii="Marianne" w:hAnsi="Marianne" w:cs="Arial"/>
          <w:szCs w:val="22"/>
          <w:u w:val="single"/>
        </w:rPr>
        <w:t xml:space="preserve">trois pages </w:t>
      </w:r>
      <w:r>
        <w:rPr>
          <w:rFonts w:ascii="Marianne" w:hAnsi="Marianne" w:cs="Arial"/>
          <w:u w:val="single"/>
        </w:rPr>
        <w:t>dactylographiées</w:t>
      </w:r>
      <w:r>
        <w:rPr>
          <w:rFonts w:ascii="Marianne" w:hAnsi="Marianne" w:cs="Arial"/>
          <w:szCs w:val="22"/>
          <w:u w:val="single"/>
        </w:rPr>
        <w:t xml:space="preserve"> maximum</w:t>
      </w:r>
      <w:r>
        <w:rPr>
          <w:rFonts w:ascii="Marianne" w:hAnsi="Marianne" w:cs="Arial"/>
          <w:szCs w:val="22"/>
        </w:rPr>
        <w:t xml:space="preserve">, les éléments qui constituent, selon vous, les acquis de votre expérience professionnelle et précisez vos </w:t>
      </w:r>
      <w:r>
        <w:rPr>
          <w:rFonts w:ascii="Marianne" w:hAnsi="Marianne" w:cs="Arial"/>
          <w:szCs w:val="22"/>
        </w:rPr>
        <w:t>motivations</w:t>
      </w:r>
      <w:r>
        <w:rPr>
          <w:rFonts w:ascii="Marianne" w:hAnsi="Marianne" w:cs="Arial"/>
        </w:rPr>
        <w:t>.</w:t>
      </w:r>
    </w:p>
    <w:p w14:paraId="0BBCB6E6" w14:textId="77777777" w:rsidR="009E5A01" w:rsidRDefault="009E5A01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61C15577" w14:textId="77777777" w:rsidR="009E5A01" w:rsidRDefault="009E5A01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50F8B41C" w14:textId="77777777" w:rsidR="009E5A01" w:rsidRDefault="009E5A01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70227601" w14:textId="77777777" w:rsidR="009E5A01" w:rsidRDefault="009E5A01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7515EA6A" w14:textId="77777777" w:rsidR="009E5A01" w:rsidRDefault="009E5A01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64CECDA1" w14:textId="77777777" w:rsidR="009E5A01" w:rsidRDefault="009E5A01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6CB393B2" w14:textId="77777777" w:rsidR="009E5A01" w:rsidRDefault="009E5A01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4035F752" w14:textId="77777777" w:rsidR="009E5A01" w:rsidRDefault="009E5A01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715DCEBE" w14:textId="77777777" w:rsidR="009E5A01" w:rsidRDefault="009E5A01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36D13394" w14:textId="77777777" w:rsidR="009E5A01" w:rsidRDefault="009E5A01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12B4859E" w14:textId="77777777" w:rsidR="009E5A01" w:rsidRDefault="009E5A01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3276B180" w14:textId="77777777" w:rsidR="009E5A01" w:rsidRDefault="009E5A01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0E8450B2" w14:textId="77777777" w:rsidR="009E5A01" w:rsidRDefault="009E5A01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0518844D" w14:textId="77777777" w:rsidR="009E5A01" w:rsidRDefault="009E5A01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189823F7" w14:textId="77777777" w:rsidR="009E5A01" w:rsidRDefault="009E5A01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1FA871BB" w14:textId="77777777" w:rsidR="009E5A01" w:rsidRDefault="009E5A01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1C1FD2DA" w14:textId="77777777" w:rsidR="009E5A01" w:rsidRDefault="009E5A01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0BE8A65A" w14:textId="77777777" w:rsidR="009E5A01" w:rsidRDefault="009E5A01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7742842A" w14:textId="77777777" w:rsidR="009E5A01" w:rsidRDefault="009E5A01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4DD5254F" w14:textId="77777777" w:rsidR="009E5A01" w:rsidRDefault="009E5A01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050530D4" w14:textId="77777777" w:rsidR="009E5A01" w:rsidRDefault="009E5A01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332EE26C" w14:textId="77777777" w:rsidR="009E5A01" w:rsidRDefault="009E5A01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28B125EC" w14:textId="77777777" w:rsidR="009E5A01" w:rsidRDefault="009E5A01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2F089CA9" w14:textId="77777777" w:rsidR="009E5A01" w:rsidRDefault="009E5A01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786ED5A2" w14:textId="77777777" w:rsidR="009E5A01" w:rsidRDefault="009E5A01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4F06AAAD" w14:textId="77777777" w:rsidR="009E5A01" w:rsidRDefault="009E5A01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4DCE8E61" w14:textId="77777777" w:rsidR="009E5A01" w:rsidRDefault="009E5A01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08390FC9" w14:textId="77777777" w:rsidR="009E5A01" w:rsidRDefault="009E5A01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101F3EC1" w14:textId="77777777" w:rsidR="009E5A01" w:rsidRDefault="009E5A01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19B73673" w14:textId="77777777" w:rsidR="009E5A01" w:rsidRDefault="009E5A01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24B0A66E" w14:textId="77777777" w:rsidR="009E5A01" w:rsidRDefault="009E5A01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27ED9CD5" w14:textId="77777777" w:rsidR="009E5A01" w:rsidRDefault="009E5A01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61A66D2C" w14:textId="77777777" w:rsidR="009E5A01" w:rsidRDefault="009E5A01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48B70A00" w14:textId="77777777" w:rsidR="009E5A01" w:rsidRDefault="009E5A01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310773BF" w14:textId="77777777" w:rsidR="009E5A01" w:rsidRDefault="009E5A01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05F046C0" w14:textId="77777777" w:rsidR="009E5A01" w:rsidRDefault="009E5A01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6DD6D77D" w14:textId="77777777" w:rsidR="009E5A01" w:rsidRDefault="009E5A01">
      <w:pPr>
        <w:pStyle w:val="Corpsdetexte31"/>
        <w:ind w:right="-428"/>
        <w:jc w:val="both"/>
        <w:rPr>
          <w:rFonts w:ascii="Marianne" w:hAnsi="Marianne" w:cs="Arial"/>
          <w:b/>
          <w:bCs/>
          <w:szCs w:val="22"/>
        </w:rPr>
      </w:pPr>
    </w:p>
    <w:p w14:paraId="6615C8E6" w14:textId="77777777" w:rsidR="009E5A01" w:rsidRDefault="008C38B7">
      <w:pPr>
        <w:pStyle w:val="Corpsdetexte31"/>
        <w:ind w:left="360"/>
        <w:jc w:val="center"/>
        <w:rPr>
          <w:rFonts w:ascii="Marianne" w:hAnsi="Marianne"/>
          <w:smallCaps/>
          <w:color w:val="999999"/>
          <w:sz w:val="28"/>
          <w:szCs w:val="28"/>
        </w:rPr>
      </w:pPr>
      <w:r>
        <w:rPr>
          <w:rFonts w:ascii="Marianne" w:hAnsi="Marianne"/>
          <w:smallCaps/>
          <w:color w:val="999999"/>
          <w:sz w:val="28"/>
          <w:szCs w:val="28"/>
        </w:rPr>
        <w:t>les acquis de votre expérience professionnelle et/ou les compétences acquises dans l’exercice d’une activité syndicale au regard des perspectives de carrière</w:t>
      </w:r>
    </w:p>
    <w:p w14:paraId="6CC90E5F" w14:textId="77777777" w:rsidR="009E5A01" w:rsidRDefault="008C38B7">
      <w:pPr>
        <w:jc w:val="center"/>
        <w:rPr>
          <w:rFonts w:ascii="Marianne" w:hAnsi="Marianne" w:cs="Arial"/>
          <w:b/>
          <w:bCs/>
          <w:i/>
          <w:iCs/>
        </w:rPr>
      </w:pPr>
      <w:r>
        <w:rPr>
          <w:rFonts w:ascii="Marianne" w:hAnsi="Marianne" w:cs="Arial"/>
          <w:b/>
          <w:bCs/>
          <w:i/>
          <w:iCs/>
        </w:rPr>
        <w:t>(suite)</w:t>
      </w:r>
    </w:p>
    <w:p w14:paraId="78394526" w14:textId="77777777" w:rsidR="009E5A01" w:rsidRDefault="009E5A01">
      <w:pPr>
        <w:jc w:val="both"/>
        <w:rPr>
          <w:rFonts w:ascii="Marianne" w:hAnsi="Marianne" w:cs="Arial"/>
          <w:b/>
          <w:bCs/>
          <w:i/>
          <w:iCs/>
        </w:rPr>
      </w:pPr>
    </w:p>
    <w:p w14:paraId="481EBFB6" w14:textId="77777777" w:rsidR="009E5A01" w:rsidRDefault="009E5A01">
      <w:pPr>
        <w:jc w:val="both"/>
        <w:rPr>
          <w:rFonts w:ascii="Marianne" w:hAnsi="Marianne" w:cs="Arial"/>
          <w:b/>
          <w:bCs/>
          <w:i/>
          <w:iCs/>
        </w:rPr>
      </w:pPr>
    </w:p>
    <w:p w14:paraId="5EAD7B2A" w14:textId="77777777" w:rsidR="009E5A01" w:rsidRDefault="009E5A01">
      <w:pPr>
        <w:jc w:val="both"/>
        <w:rPr>
          <w:rFonts w:ascii="Marianne" w:hAnsi="Marianne" w:cs="Arial"/>
          <w:b/>
          <w:bCs/>
          <w:i/>
          <w:iCs/>
        </w:rPr>
      </w:pPr>
    </w:p>
    <w:p w14:paraId="405AD020" w14:textId="77777777" w:rsidR="009E5A01" w:rsidRDefault="009E5A01">
      <w:pPr>
        <w:jc w:val="both"/>
        <w:rPr>
          <w:rFonts w:ascii="Marianne" w:hAnsi="Marianne" w:cs="Arial"/>
          <w:b/>
          <w:bCs/>
          <w:i/>
          <w:iCs/>
        </w:rPr>
      </w:pPr>
    </w:p>
    <w:p w14:paraId="76EF3B9B" w14:textId="77777777" w:rsidR="009E5A01" w:rsidRDefault="009E5A01">
      <w:pPr>
        <w:jc w:val="both"/>
        <w:rPr>
          <w:rFonts w:ascii="Marianne" w:hAnsi="Marianne" w:cs="Arial"/>
          <w:b/>
          <w:bCs/>
          <w:i/>
          <w:iCs/>
        </w:rPr>
      </w:pPr>
    </w:p>
    <w:p w14:paraId="52CE9D4C" w14:textId="77777777" w:rsidR="009E5A01" w:rsidRDefault="009E5A01">
      <w:pPr>
        <w:jc w:val="both"/>
        <w:rPr>
          <w:rFonts w:ascii="Marianne" w:hAnsi="Marianne" w:cs="Arial"/>
          <w:b/>
          <w:bCs/>
          <w:i/>
          <w:iCs/>
        </w:rPr>
      </w:pPr>
    </w:p>
    <w:p w14:paraId="5B754D57" w14:textId="77777777" w:rsidR="009E5A01" w:rsidRDefault="009E5A01">
      <w:pPr>
        <w:jc w:val="both"/>
        <w:rPr>
          <w:rFonts w:ascii="Marianne" w:hAnsi="Marianne" w:cs="Arial"/>
          <w:b/>
          <w:bCs/>
          <w:i/>
          <w:iCs/>
        </w:rPr>
      </w:pPr>
    </w:p>
    <w:p w14:paraId="3E24EF8D" w14:textId="77777777" w:rsidR="009E5A01" w:rsidRDefault="009E5A01">
      <w:pPr>
        <w:jc w:val="both"/>
        <w:rPr>
          <w:rFonts w:ascii="Marianne" w:hAnsi="Marianne" w:cs="Arial"/>
          <w:b/>
          <w:bCs/>
          <w:i/>
          <w:iCs/>
        </w:rPr>
      </w:pPr>
    </w:p>
    <w:p w14:paraId="2A06D21C" w14:textId="77777777" w:rsidR="009E5A01" w:rsidRDefault="009E5A01">
      <w:pPr>
        <w:jc w:val="both"/>
        <w:rPr>
          <w:rFonts w:ascii="Marianne" w:hAnsi="Marianne" w:cs="Arial"/>
          <w:b/>
          <w:bCs/>
          <w:i/>
          <w:iCs/>
        </w:rPr>
      </w:pPr>
    </w:p>
    <w:p w14:paraId="62B74680" w14:textId="77777777" w:rsidR="009E5A01" w:rsidRDefault="009E5A01">
      <w:pPr>
        <w:jc w:val="both"/>
        <w:rPr>
          <w:rFonts w:ascii="Marianne" w:hAnsi="Marianne" w:cs="Arial"/>
          <w:b/>
          <w:bCs/>
          <w:i/>
          <w:iCs/>
        </w:rPr>
      </w:pPr>
    </w:p>
    <w:p w14:paraId="2C187D89" w14:textId="77777777" w:rsidR="009E5A01" w:rsidRDefault="009E5A01">
      <w:pPr>
        <w:jc w:val="both"/>
        <w:rPr>
          <w:rFonts w:ascii="Marianne" w:hAnsi="Marianne" w:cs="Arial"/>
          <w:b/>
          <w:bCs/>
          <w:i/>
          <w:iCs/>
        </w:rPr>
      </w:pPr>
    </w:p>
    <w:p w14:paraId="4294ACDD" w14:textId="77777777" w:rsidR="009E5A01" w:rsidRDefault="009E5A01">
      <w:pPr>
        <w:jc w:val="both"/>
        <w:rPr>
          <w:rFonts w:ascii="Marianne" w:hAnsi="Marianne" w:cs="Arial"/>
          <w:b/>
          <w:bCs/>
          <w:i/>
          <w:iCs/>
        </w:rPr>
      </w:pPr>
    </w:p>
    <w:p w14:paraId="5CB867AF" w14:textId="77777777" w:rsidR="009E5A01" w:rsidRDefault="009E5A01">
      <w:pPr>
        <w:jc w:val="both"/>
        <w:rPr>
          <w:rFonts w:ascii="Marianne" w:hAnsi="Marianne" w:cs="Arial"/>
          <w:b/>
          <w:bCs/>
          <w:i/>
          <w:iCs/>
        </w:rPr>
      </w:pPr>
    </w:p>
    <w:p w14:paraId="296E96C4" w14:textId="77777777" w:rsidR="009E5A01" w:rsidRDefault="009E5A01">
      <w:pPr>
        <w:jc w:val="both"/>
        <w:rPr>
          <w:rFonts w:ascii="Marianne" w:hAnsi="Marianne" w:cs="Arial"/>
          <w:b/>
          <w:bCs/>
          <w:i/>
          <w:iCs/>
        </w:rPr>
      </w:pPr>
    </w:p>
    <w:p w14:paraId="129AB027" w14:textId="77777777" w:rsidR="009E5A01" w:rsidRDefault="009E5A01">
      <w:pPr>
        <w:jc w:val="both"/>
        <w:rPr>
          <w:rFonts w:ascii="Marianne" w:hAnsi="Marianne" w:cs="Arial"/>
          <w:b/>
          <w:bCs/>
          <w:i/>
          <w:iCs/>
        </w:rPr>
      </w:pPr>
    </w:p>
    <w:p w14:paraId="53647E91" w14:textId="77777777" w:rsidR="009E5A01" w:rsidRDefault="009E5A01">
      <w:pPr>
        <w:jc w:val="both"/>
        <w:rPr>
          <w:rFonts w:ascii="Marianne" w:hAnsi="Marianne" w:cs="Arial"/>
          <w:b/>
          <w:bCs/>
          <w:i/>
          <w:iCs/>
        </w:rPr>
      </w:pPr>
    </w:p>
    <w:p w14:paraId="51585592" w14:textId="77777777" w:rsidR="009E5A01" w:rsidRDefault="009E5A01">
      <w:pPr>
        <w:jc w:val="both"/>
        <w:rPr>
          <w:rFonts w:ascii="Marianne" w:hAnsi="Marianne" w:cs="Arial"/>
          <w:b/>
          <w:bCs/>
          <w:i/>
          <w:iCs/>
        </w:rPr>
      </w:pPr>
    </w:p>
    <w:p w14:paraId="44D79429" w14:textId="77777777" w:rsidR="009E5A01" w:rsidRDefault="009E5A01">
      <w:pPr>
        <w:jc w:val="both"/>
        <w:rPr>
          <w:rFonts w:ascii="Marianne" w:hAnsi="Marianne" w:cs="Arial"/>
          <w:b/>
          <w:bCs/>
          <w:i/>
          <w:iCs/>
        </w:rPr>
      </w:pPr>
    </w:p>
    <w:p w14:paraId="1D5BC5BC" w14:textId="77777777" w:rsidR="009E5A01" w:rsidRDefault="009E5A01">
      <w:pPr>
        <w:jc w:val="both"/>
        <w:rPr>
          <w:rFonts w:ascii="Marianne" w:hAnsi="Marianne" w:cs="Arial"/>
          <w:b/>
          <w:bCs/>
          <w:i/>
          <w:iCs/>
        </w:rPr>
      </w:pPr>
    </w:p>
    <w:p w14:paraId="64BD72CB" w14:textId="77777777" w:rsidR="009E5A01" w:rsidRDefault="009E5A01">
      <w:pPr>
        <w:jc w:val="both"/>
        <w:rPr>
          <w:rFonts w:ascii="Marianne" w:hAnsi="Marianne" w:cs="Arial"/>
          <w:b/>
          <w:bCs/>
          <w:i/>
          <w:iCs/>
        </w:rPr>
      </w:pPr>
    </w:p>
    <w:p w14:paraId="52E9CA1C" w14:textId="77777777" w:rsidR="009E5A01" w:rsidRDefault="009E5A01">
      <w:pPr>
        <w:jc w:val="both"/>
        <w:rPr>
          <w:rFonts w:ascii="Marianne" w:hAnsi="Marianne" w:cs="Arial"/>
          <w:b/>
          <w:bCs/>
          <w:i/>
          <w:iCs/>
        </w:rPr>
      </w:pPr>
    </w:p>
    <w:p w14:paraId="6DFB7161" w14:textId="77777777" w:rsidR="009E5A01" w:rsidRDefault="009E5A01">
      <w:pPr>
        <w:jc w:val="both"/>
        <w:rPr>
          <w:rFonts w:ascii="Marianne" w:hAnsi="Marianne" w:cs="Arial"/>
          <w:b/>
          <w:bCs/>
          <w:i/>
          <w:iCs/>
        </w:rPr>
      </w:pPr>
    </w:p>
    <w:p w14:paraId="623994F1" w14:textId="77777777" w:rsidR="009E5A01" w:rsidRDefault="009E5A01">
      <w:pPr>
        <w:jc w:val="both"/>
        <w:rPr>
          <w:rFonts w:ascii="Marianne" w:hAnsi="Marianne" w:cs="Arial"/>
          <w:b/>
          <w:bCs/>
          <w:i/>
          <w:iCs/>
        </w:rPr>
      </w:pPr>
    </w:p>
    <w:p w14:paraId="5613C162" w14:textId="77777777" w:rsidR="009E5A01" w:rsidRDefault="009E5A01">
      <w:pPr>
        <w:jc w:val="both"/>
        <w:rPr>
          <w:rFonts w:ascii="Marianne" w:hAnsi="Marianne" w:cs="Arial"/>
          <w:b/>
          <w:bCs/>
          <w:i/>
          <w:iCs/>
        </w:rPr>
      </w:pPr>
    </w:p>
    <w:p w14:paraId="4EEEB2A7" w14:textId="77777777" w:rsidR="009E5A01" w:rsidRDefault="009E5A01">
      <w:pPr>
        <w:jc w:val="both"/>
        <w:rPr>
          <w:rFonts w:ascii="Marianne" w:hAnsi="Marianne" w:cs="Arial"/>
          <w:b/>
          <w:bCs/>
          <w:i/>
          <w:iCs/>
        </w:rPr>
      </w:pPr>
    </w:p>
    <w:p w14:paraId="364899A5" w14:textId="77777777" w:rsidR="009E5A01" w:rsidRDefault="009E5A01">
      <w:pPr>
        <w:jc w:val="both"/>
        <w:rPr>
          <w:rFonts w:ascii="Marianne" w:hAnsi="Marianne" w:cs="Arial"/>
          <w:b/>
          <w:bCs/>
          <w:i/>
          <w:iCs/>
        </w:rPr>
      </w:pPr>
    </w:p>
    <w:p w14:paraId="1A3B14C7" w14:textId="77777777" w:rsidR="009E5A01" w:rsidRDefault="009E5A01">
      <w:pPr>
        <w:jc w:val="both"/>
        <w:rPr>
          <w:rFonts w:ascii="Marianne" w:hAnsi="Marianne" w:cs="Arial"/>
          <w:b/>
          <w:bCs/>
          <w:i/>
          <w:iCs/>
        </w:rPr>
      </w:pPr>
    </w:p>
    <w:p w14:paraId="6798D4DB" w14:textId="77777777" w:rsidR="009E5A01" w:rsidRDefault="009E5A01">
      <w:pPr>
        <w:jc w:val="both"/>
        <w:rPr>
          <w:rFonts w:ascii="Marianne" w:hAnsi="Marianne" w:cs="Arial"/>
          <w:b/>
          <w:bCs/>
          <w:i/>
          <w:iCs/>
        </w:rPr>
      </w:pPr>
    </w:p>
    <w:p w14:paraId="6D2AC918" w14:textId="77777777" w:rsidR="009E5A01" w:rsidRDefault="009E5A01">
      <w:pPr>
        <w:jc w:val="both"/>
        <w:rPr>
          <w:rFonts w:ascii="Marianne" w:hAnsi="Marianne" w:cs="Arial"/>
          <w:b/>
          <w:bCs/>
          <w:i/>
          <w:iCs/>
        </w:rPr>
      </w:pPr>
    </w:p>
    <w:p w14:paraId="1D71A15F" w14:textId="77777777" w:rsidR="009E5A01" w:rsidRDefault="009E5A01">
      <w:pPr>
        <w:jc w:val="both"/>
        <w:rPr>
          <w:rFonts w:ascii="Marianne" w:hAnsi="Marianne" w:cs="Arial"/>
          <w:b/>
          <w:bCs/>
          <w:i/>
          <w:iCs/>
        </w:rPr>
      </w:pPr>
    </w:p>
    <w:p w14:paraId="2B487289" w14:textId="77777777" w:rsidR="009E5A01" w:rsidRDefault="009E5A01">
      <w:pPr>
        <w:jc w:val="both"/>
        <w:rPr>
          <w:rFonts w:ascii="Marianne" w:hAnsi="Marianne" w:cs="Arial"/>
          <w:b/>
          <w:bCs/>
          <w:i/>
          <w:iCs/>
        </w:rPr>
      </w:pPr>
    </w:p>
    <w:p w14:paraId="155EAE04" w14:textId="77777777" w:rsidR="009E5A01" w:rsidRDefault="009E5A01">
      <w:pPr>
        <w:jc w:val="both"/>
        <w:rPr>
          <w:rFonts w:ascii="Marianne" w:hAnsi="Marianne" w:cs="Arial"/>
          <w:b/>
          <w:bCs/>
          <w:i/>
          <w:iCs/>
        </w:rPr>
      </w:pPr>
    </w:p>
    <w:p w14:paraId="6C46846D" w14:textId="77777777" w:rsidR="009E5A01" w:rsidRDefault="009E5A01">
      <w:pPr>
        <w:jc w:val="both"/>
        <w:rPr>
          <w:rFonts w:ascii="Marianne" w:hAnsi="Marianne" w:cs="Arial"/>
          <w:b/>
          <w:bCs/>
          <w:i/>
          <w:iCs/>
        </w:rPr>
      </w:pPr>
    </w:p>
    <w:p w14:paraId="6853338B" w14:textId="77777777" w:rsidR="009E5A01" w:rsidRDefault="009E5A01">
      <w:pPr>
        <w:jc w:val="both"/>
        <w:rPr>
          <w:rFonts w:ascii="Marianne" w:hAnsi="Marianne" w:cs="Arial"/>
          <w:b/>
          <w:bCs/>
          <w:i/>
          <w:iCs/>
        </w:rPr>
      </w:pPr>
    </w:p>
    <w:p w14:paraId="5AED55B4" w14:textId="77777777" w:rsidR="009E5A01" w:rsidRDefault="009E5A01">
      <w:pPr>
        <w:jc w:val="both"/>
        <w:rPr>
          <w:rFonts w:ascii="Marianne" w:hAnsi="Marianne" w:cs="Arial"/>
          <w:b/>
          <w:bCs/>
          <w:i/>
          <w:iCs/>
        </w:rPr>
      </w:pPr>
    </w:p>
    <w:p w14:paraId="5DFDBE0B" w14:textId="77777777" w:rsidR="009E5A01" w:rsidRDefault="009E5A01">
      <w:pPr>
        <w:jc w:val="both"/>
        <w:rPr>
          <w:rFonts w:ascii="Marianne" w:hAnsi="Marianne" w:cs="Arial"/>
          <w:b/>
          <w:bCs/>
          <w:i/>
          <w:iCs/>
        </w:rPr>
      </w:pPr>
    </w:p>
    <w:p w14:paraId="6A709C29" w14:textId="77777777" w:rsidR="009E5A01" w:rsidRDefault="009E5A01">
      <w:pPr>
        <w:jc w:val="both"/>
        <w:rPr>
          <w:rFonts w:ascii="Marianne" w:hAnsi="Marianne" w:cs="Arial"/>
          <w:b/>
          <w:bCs/>
          <w:i/>
          <w:iCs/>
        </w:rPr>
      </w:pPr>
    </w:p>
    <w:p w14:paraId="7D23CDDF" w14:textId="77777777" w:rsidR="009E5A01" w:rsidRDefault="009E5A01">
      <w:pPr>
        <w:jc w:val="both"/>
        <w:rPr>
          <w:rFonts w:ascii="Marianne" w:hAnsi="Marianne" w:cs="Arial"/>
          <w:b/>
          <w:bCs/>
          <w:i/>
          <w:iCs/>
        </w:rPr>
      </w:pPr>
    </w:p>
    <w:p w14:paraId="619DE350" w14:textId="77777777" w:rsidR="009E5A01" w:rsidRDefault="009E5A01">
      <w:pPr>
        <w:jc w:val="both"/>
        <w:rPr>
          <w:rFonts w:ascii="Marianne" w:hAnsi="Marianne" w:cs="Arial"/>
          <w:b/>
          <w:bCs/>
          <w:i/>
          <w:iCs/>
        </w:rPr>
      </w:pPr>
    </w:p>
    <w:p w14:paraId="01266549" w14:textId="77777777" w:rsidR="009E5A01" w:rsidRDefault="008C38B7">
      <w:pPr>
        <w:pStyle w:val="Corpsdetexte31"/>
        <w:ind w:left="360"/>
        <w:jc w:val="center"/>
        <w:rPr>
          <w:rFonts w:ascii="Marianne" w:hAnsi="Marianne"/>
          <w:smallCaps/>
          <w:color w:val="999999"/>
          <w:sz w:val="28"/>
          <w:szCs w:val="28"/>
        </w:rPr>
      </w:pPr>
      <w:r>
        <w:rPr>
          <w:rFonts w:ascii="Marianne" w:hAnsi="Marianne"/>
          <w:smallCaps/>
          <w:color w:val="999999"/>
          <w:sz w:val="28"/>
          <w:szCs w:val="28"/>
        </w:rPr>
        <w:t>les acquis de votre expérience professionnelle et/ou les compétences acquises dans l’exercice d’une activité syndicale au regard des perspectives de carrière</w:t>
      </w:r>
    </w:p>
    <w:p w14:paraId="3908403E" w14:textId="77777777" w:rsidR="009E5A01" w:rsidRDefault="008C38B7">
      <w:pPr>
        <w:jc w:val="center"/>
        <w:rPr>
          <w:rFonts w:ascii="Marianne" w:hAnsi="Marianne" w:cs="Arial"/>
          <w:b/>
          <w:bCs/>
          <w:i/>
          <w:iCs/>
        </w:rPr>
      </w:pPr>
      <w:r>
        <w:rPr>
          <w:rFonts w:ascii="Marianne" w:hAnsi="Marianne" w:cs="Arial"/>
          <w:b/>
          <w:bCs/>
          <w:i/>
          <w:iCs/>
        </w:rPr>
        <w:t>(suite)</w:t>
      </w:r>
    </w:p>
    <w:p w14:paraId="0C955023" w14:textId="77777777" w:rsidR="009E5A01" w:rsidRDefault="009E5A01">
      <w:pPr>
        <w:jc w:val="both"/>
        <w:rPr>
          <w:rFonts w:ascii="Marianne" w:hAnsi="Marianne" w:cs="Arial"/>
          <w:b/>
          <w:bCs/>
          <w:i/>
          <w:iCs/>
        </w:rPr>
      </w:pPr>
    </w:p>
    <w:p w14:paraId="573003D7" w14:textId="77777777" w:rsidR="009E5A01" w:rsidRDefault="009E5A01">
      <w:pPr>
        <w:jc w:val="both"/>
        <w:rPr>
          <w:rFonts w:ascii="Marianne" w:hAnsi="Marianne" w:cs="Arial"/>
          <w:b/>
          <w:bCs/>
          <w:i/>
          <w:iCs/>
        </w:rPr>
      </w:pPr>
    </w:p>
    <w:p w14:paraId="681020A0" w14:textId="77777777" w:rsidR="009E5A01" w:rsidRDefault="009E5A01">
      <w:pPr>
        <w:jc w:val="both"/>
        <w:rPr>
          <w:rFonts w:ascii="Marianne" w:hAnsi="Marianne" w:cs="Arial"/>
          <w:b/>
          <w:bCs/>
          <w:i/>
          <w:iCs/>
        </w:rPr>
      </w:pPr>
    </w:p>
    <w:p w14:paraId="4DC08BF1" w14:textId="77777777" w:rsidR="009E5A01" w:rsidRDefault="009E5A01">
      <w:pPr>
        <w:jc w:val="both"/>
        <w:rPr>
          <w:rFonts w:ascii="Marianne" w:hAnsi="Marianne" w:cs="Arial"/>
          <w:b/>
          <w:bCs/>
          <w:i/>
          <w:iCs/>
        </w:rPr>
      </w:pPr>
    </w:p>
    <w:p w14:paraId="6EC57304" w14:textId="77777777" w:rsidR="009E5A01" w:rsidRDefault="009E5A01">
      <w:pPr>
        <w:jc w:val="both"/>
        <w:rPr>
          <w:rFonts w:ascii="Marianne" w:hAnsi="Marianne" w:cs="Arial"/>
          <w:b/>
          <w:bCs/>
          <w:i/>
          <w:iCs/>
        </w:rPr>
      </w:pPr>
    </w:p>
    <w:p w14:paraId="27DA51D2" w14:textId="77777777" w:rsidR="009E5A01" w:rsidRDefault="009E5A01">
      <w:pPr>
        <w:jc w:val="both"/>
        <w:rPr>
          <w:rFonts w:ascii="Marianne" w:hAnsi="Marianne" w:cs="Arial"/>
          <w:b/>
          <w:bCs/>
          <w:i/>
          <w:iCs/>
        </w:rPr>
      </w:pPr>
    </w:p>
    <w:p w14:paraId="7D81B862" w14:textId="77777777" w:rsidR="009E5A01" w:rsidRDefault="009E5A01">
      <w:pPr>
        <w:jc w:val="both"/>
        <w:rPr>
          <w:rFonts w:ascii="Marianne" w:hAnsi="Marianne" w:cs="Arial"/>
          <w:b/>
          <w:bCs/>
          <w:i/>
          <w:iCs/>
        </w:rPr>
      </w:pPr>
    </w:p>
    <w:p w14:paraId="748B724C" w14:textId="77777777" w:rsidR="009E5A01" w:rsidRDefault="009E5A01">
      <w:pPr>
        <w:jc w:val="both"/>
        <w:rPr>
          <w:rFonts w:ascii="Marianne" w:hAnsi="Marianne" w:cs="Arial"/>
          <w:b/>
          <w:bCs/>
          <w:i/>
          <w:iCs/>
        </w:rPr>
      </w:pPr>
    </w:p>
    <w:p w14:paraId="24ACC0A0" w14:textId="77777777" w:rsidR="009E5A01" w:rsidRDefault="009E5A01">
      <w:pPr>
        <w:jc w:val="both"/>
        <w:rPr>
          <w:rFonts w:ascii="Marianne" w:hAnsi="Marianne" w:cs="Arial"/>
          <w:b/>
          <w:bCs/>
          <w:i/>
          <w:iCs/>
        </w:rPr>
      </w:pPr>
    </w:p>
    <w:p w14:paraId="12668D13" w14:textId="77777777" w:rsidR="009E5A01" w:rsidRDefault="009E5A01">
      <w:pPr>
        <w:jc w:val="both"/>
        <w:rPr>
          <w:rFonts w:ascii="Marianne" w:hAnsi="Marianne" w:cs="Arial"/>
          <w:b/>
          <w:bCs/>
          <w:i/>
          <w:iCs/>
        </w:rPr>
      </w:pPr>
    </w:p>
    <w:p w14:paraId="033EC84E" w14:textId="77777777" w:rsidR="009E5A01" w:rsidRDefault="009E5A01">
      <w:pPr>
        <w:jc w:val="both"/>
        <w:rPr>
          <w:rFonts w:ascii="Marianne" w:hAnsi="Marianne" w:cs="Arial"/>
          <w:b/>
          <w:bCs/>
          <w:i/>
          <w:iCs/>
        </w:rPr>
      </w:pPr>
    </w:p>
    <w:p w14:paraId="1A9706DE" w14:textId="77777777" w:rsidR="009E5A01" w:rsidRDefault="009E5A01">
      <w:pPr>
        <w:jc w:val="both"/>
        <w:rPr>
          <w:rFonts w:ascii="Marianne" w:hAnsi="Marianne" w:cs="Arial"/>
          <w:b/>
          <w:bCs/>
          <w:i/>
          <w:iCs/>
        </w:rPr>
      </w:pPr>
    </w:p>
    <w:p w14:paraId="2EEF44C6" w14:textId="77777777" w:rsidR="009E5A01" w:rsidRDefault="009E5A01">
      <w:pPr>
        <w:jc w:val="both"/>
        <w:rPr>
          <w:rFonts w:ascii="Marianne" w:hAnsi="Marianne" w:cs="Arial"/>
          <w:b/>
          <w:bCs/>
          <w:i/>
          <w:iCs/>
        </w:rPr>
      </w:pPr>
    </w:p>
    <w:p w14:paraId="2C2E2D68" w14:textId="77777777" w:rsidR="009E5A01" w:rsidRDefault="009E5A01">
      <w:pPr>
        <w:jc w:val="both"/>
        <w:rPr>
          <w:rFonts w:ascii="Marianne" w:hAnsi="Marianne" w:cs="Arial"/>
          <w:b/>
          <w:bCs/>
          <w:i/>
          <w:iCs/>
        </w:rPr>
      </w:pPr>
    </w:p>
    <w:p w14:paraId="0290C195" w14:textId="77777777" w:rsidR="009E5A01" w:rsidRDefault="009E5A01">
      <w:pPr>
        <w:jc w:val="both"/>
        <w:rPr>
          <w:rFonts w:ascii="Marianne" w:hAnsi="Marianne" w:cs="Arial"/>
          <w:b/>
          <w:bCs/>
          <w:i/>
          <w:iCs/>
        </w:rPr>
      </w:pPr>
    </w:p>
    <w:p w14:paraId="065F1998" w14:textId="77777777" w:rsidR="009E5A01" w:rsidRDefault="009E5A01">
      <w:pPr>
        <w:jc w:val="both"/>
        <w:rPr>
          <w:rFonts w:ascii="Marianne" w:hAnsi="Marianne" w:cs="Arial"/>
          <w:b/>
          <w:bCs/>
          <w:i/>
          <w:iCs/>
        </w:rPr>
      </w:pPr>
    </w:p>
    <w:p w14:paraId="096592FF" w14:textId="77777777" w:rsidR="009E5A01" w:rsidRDefault="009E5A01">
      <w:pPr>
        <w:jc w:val="both"/>
        <w:rPr>
          <w:rFonts w:ascii="Marianne" w:hAnsi="Marianne" w:cs="Arial"/>
          <w:b/>
          <w:bCs/>
          <w:i/>
          <w:iCs/>
        </w:rPr>
      </w:pPr>
    </w:p>
    <w:p w14:paraId="18C502A4" w14:textId="77777777" w:rsidR="009E5A01" w:rsidRDefault="009E5A01">
      <w:pPr>
        <w:jc w:val="both"/>
        <w:rPr>
          <w:rFonts w:ascii="Marianne" w:hAnsi="Marianne" w:cs="Arial"/>
          <w:b/>
          <w:bCs/>
          <w:i/>
          <w:iCs/>
        </w:rPr>
      </w:pPr>
    </w:p>
    <w:p w14:paraId="59031922" w14:textId="77777777" w:rsidR="009E5A01" w:rsidRDefault="009E5A01">
      <w:pPr>
        <w:jc w:val="both"/>
        <w:rPr>
          <w:rFonts w:ascii="Marianne" w:hAnsi="Marianne" w:cs="Arial"/>
          <w:b/>
          <w:bCs/>
          <w:i/>
          <w:iCs/>
        </w:rPr>
      </w:pPr>
    </w:p>
    <w:p w14:paraId="66E81234" w14:textId="77777777" w:rsidR="009E5A01" w:rsidRDefault="009E5A01">
      <w:pPr>
        <w:jc w:val="both"/>
        <w:rPr>
          <w:rFonts w:ascii="Marianne" w:hAnsi="Marianne" w:cs="Arial"/>
          <w:b/>
          <w:bCs/>
          <w:i/>
          <w:iCs/>
        </w:rPr>
      </w:pPr>
    </w:p>
    <w:p w14:paraId="700F4176" w14:textId="77777777" w:rsidR="009E5A01" w:rsidRDefault="009E5A01">
      <w:pPr>
        <w:jc w:val="both"/>
        <w:rPr>
          <w:rFonts w:ascii="Marianne" w:hAnsi="Marianne" w:cs="Arial"/>
          <w:b/>
          <w:bCs/>
          <w:i/>
          <w:iCs/>
        </w:rPr>
      </w:pPr>
    </w:p>
    <w:p w14:paraId="144F2D47" w14:textId="77777777" w:rsidR="009E5A01" w:rsidRDefault="009E5A01">
      <w:pPr>
        <w:jc w:val="both"/>
        <w:rPr>
          <w:rFonts w:ascii="Marianne" w:hAnsi="Marianne" w:cs="Arial"/>
          <w:b/>
          <w:bCs/>
          <w:i/>
          <w:iCs/>
        </w:rPr>
      </w:pPr>
    </w:p>
    <w:p w14:paraId="3C88B55D" w14:textId="77777777" w:rsidR="009E5A01" w:rsidRDefault="009E5A01">
      <w:pPr>
        <w:jc w:val="both"/>
        <w:rPr>
          <w:rFonts w:ascii="Marianne" w:hAnsi="Marianne" w:cs="Arial"/>
          <w:b/>
          <w:bCs/>
          <w:i/>
          <w:iCs/>
        </w:rPr>
      </w:pPr>
    </w:p>
    <w:p w14:paraId="63A28FF1" w14:textId="77777777" w:rsidR="009E5A01" w:rsidRDefault="009E5A01">
      <w:pPr>
        <w:jc w:val="both"/>
        <w:rPr>
          <w:rFonts w:ascii="Marianne" w:hAnsi="Marianne" w:cs="Arial"/>
          <w:b/>
          <w:bCs/>
          <w:i/>
          <w:iCs/>
        </w:rPr>
      </w:pPr>
    </w:p>
    <w:p w14:paraId="6E79049D" w14:textId="77777777" w:rsidR="009E5A01" w:rsidRDefault="009E5A01">
      <w:pPr>
        <w:jc w:val="both"/>
        <w:rPr>
          <w:rFonts w:ascii="Marianne" w:hAnsi="Marianne" w:cs="Arial"/>
          <w:b/>
          <w:bCs/>
          <w:i/>
          <w:iCs/>
        </w:rPr>
      </w:pPr>
    </w:p>
    <w:p w14:paraId="33B2E2BD" w14:textId="77777777" w:rsidR="009E5A01" w:rsidRDefault="009E5A01">
      <w:pPr>
        <w:jc w:val="both"/>
        <w:rPr>
          <w:rFonts w:ascii="Marianne" w:hAnsi="Marianne" w:cs="Arial"/>
          <w:b/>
          <w:bCs/>
          <w:i/>
          <w:iCs/>
        </w:rPr>
      </w:pPr>
    </w:p>
    <w:p w14:paraId="70B12F1E" w14:textId="77777777" w:rsidR="009E5A01" w:rsidRDefault="009E5A01">
      <w:pPr>
        <w:jc w:val="both"/>
        <w:rPr>
          <w:rFonts w:ascii="Marianne" w:hAnsi="Marianne" w:cs="Arial"/>
          <w:b/>
          <w:bCs/>
          <w:i/>
          <w:iCs/>
        </w:rPr>
      </w:pPr>
    </w:p>
    <w:p w14:paraId="58699685" w14:textId="77777777" w:rsidR="009E5A01" w:rsidRDefault="009E5A01">
      <w:pPr>
        <w:jc w:val="both"/>
        <w:rPr>
          <w:rFonts w:ascii="Marianne" w:hAnsi="Marianne" w:cs="Arial"/>
          <w:b/>
          <w:bCs/>
          <w:i/>
          <w:iCs/>
        </w:rPr>
      </w:pPr>
    </w:p>
    <w:p w14:paraId="65C059A3" w14:textId="77777777" w:rsidR="009E5A01" w:rsidRDefault="009E5A01">
      <w:pPr>
        <w:jc w:val="both"/>
        <w:rPr>
          <w:rFonts w:ascii="Marianne" w:hAnsi="Marianne" w:cs="Arial"/>
          <w:b/>
          <w:bCs/>
          <w:i/>
          <w:iCs/>
        </w:rPr>
      </w:pPr>
    </w:p>
    <w:p w14:paraId="1F3B9C95" w14:textId="77777777" w:rsidR="009E5A01" w:rsidRDefault="009E5A01">
      <w:pPr>
        <w:jc w:val="both"/>
        <w:rPr>
          <w:rFonts w:ascii="Marianne" w:hAnsi="Marianne" w:cs="Arial"/>
          <w:b/>
          <w:bCs/>
          <w:i/>
          <w:iCs/>
        </w:rPr>
      </w:pPr>
    </w:p>
    <w:p w14:paraId="4CF2B5DA" w14:textId="77777777" w:rsidR="009E5A01" w:rsidRDefault="009E5A01">
      <w:pPr>
        <w:pStyle w:val="Corpsdetexte3"/>
        <w:ind w:left="360"/>
        <w:jc w:val="both"/>
        <w:rPr>
          <w:rFonts w:ascii="Marianne" w:hAnsi="Marianne"/>
        </w:rPr>
      </w:pPr>
      <w:bookmarkStart w:id="5" w:name="OLE_LINK3"/>
    </w:p>
    <w:tbl>
      <w:tblPr>
        <w:tblW w:w="981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10"/>
      </w:tblGrid>
      <w:tr w:rsidR="009E5A01" w14:paraId="62E2694B" w14:textId="77777777">
        <w:tblPrEx>
          <w:tblCellMar>
            <w:top w:w="0" w:type="dxa"/>
            <w:bottom w:w="0" w:type="dxa"/>
          </w:tblCellMar>
        </w:tblPrEx>
        <w:trPr>
          <w:trHeight w:val="605"/>
          <w:jc w:val="center"/>
        </w:trPr>
        <w:tc>
          <w:tcPr>
            <w:tcW w:w="9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374F1B" w14:textId="77777777" w:rsidR="009E5A01" w:rsidRDefault="008C38B7">
            <w:pPr>
              <w:pStyle w:val="Normalcentr"/>
              <w:tabs>
                <w:tab w:val="clear" w:pos="2340"/>
                <w:tab w:val="clear" w:pos="2880"/>
              </w:tabs>
              <w:spacing w:before="120" w:after="120"/>
              <w:ind w:left="0" w:right="0"/>
              <w:jc w:val="center"/>
              <w:rPr>
                <w:rFonts w:ascii="Marianne" w:hAnsi="Marianne" w:cs="Arial Black"/>
                <w:b w:val="0"/>
                <w:bCs w:val="0"/>
                <w:sz w:val="28"/>
                <w:szCs w:val="28"/>
              </w:rPr>
            </w:pPr>
            <w:r>
              <w:rPr>
                <w:rFonts w:ascii="Marianne" w:hAnsi="Marianne" w:cs="Arial Black"/>
                <w:b w:val="0"/>
                <w:bCs w:val="0"/>
                <w:sz w:val="28"/>
                <w:szCs w:val="28"/>
              </w:rPr>
              <w:t>A N N E X E S</w:t>
            </w:r>
          </w:p>
        </w:tc>
      </w:tr>
    </w:tbl>
    <w:p w14:paraId="22EE3BB6" w14:textId="77777777" w:rsidR="009E5A01" w:rsidRDefault="009E5A01">
      <w:pPr>
        <w:pStyle w:val="Normalcentr"/>
        <w:tabs>
          <w:tab w:val="clear" w:pos="2340"/>
          <w:tab w:val="clear" w:pos="2880"/>
        </w:tabs>
        <w:ind w:left="-360"/>
        <w:jc w:val="left"/>
        <w:rPr>
          <w:rFonts w:ascii="Marianne" w:hAnsi="Marianne"/>
        </w:rPr>
      </w:pPr>
    </w:p>
    <w:p w14:paraId="28758A50" w14:textId="77777777" w:rsidR="009E5A01" w:rsidRDefault="009E5A01">
      <w:pPr>
        <w:pStyle w:val="Normalcentr"/>
        <w:tabs>
          <w:tab w:val="clear" w:pos="2340"/>
          <w:tab w:val="clear" w:pos="2880"/>
        </w:tabs>
        <w:ind w:left="-360"/>
        <w:jc w:val="left"/>
        <w:rPr>
          <w:rFonts w:ascii="Marianne" w:hAnsi="Marianne"/>
        </w:rPr>
      </w:pPr>
    </w:p>
    <w:p w14:paraId="4047E6B2" w14:textId="77777777" w:rsidR="009E5A01" w:rsidRDefault="008C38B7">
      <w:pPr>
        <w:pStyle w:val="Normalcentr"/>
        <w:tabs>
          <w:tab w:val="clear" w:pos="2340"/>
          <w:tab w:val="clear" w:pos="2880"/>
        </w:tabs>
        <w:ind w:left="-360"/>
        <w:jc w:val="center"/>
        <w:rPr>
          <w:rFonts w:ascii="Marianne" w:hAnsi="Marianne"/>
          <w:sz w:val="26"/>
        </w:rPr>
      </w:pPr>
      <w:r>
        <w:rPr>
          <w:rFonts w:ascii="Marianne" w:hAnsi="Marianne"/>
          <w:sz w:val="26"/>
        </w:rPr>
        <w:t xml:space="preserve">Joignez les documents ci-dessous à </w:t>
      </w:r>
      <w:r>
        <w:rPr>
          <w:rFonts w:ascii="Marianne" w:hAnsi="Marianne"/>
          <w:sz w:val="26"/>
        </w:rPr>
        <w:t>l’appui des renseignements fournis précédemment</w:t>
      </w:r>
    </w:p>
    <w:p w14:paraId="216A0705" w14:textId="77777777" w:rsidR="009E5A01" w:rsidRDefault="009E5A01">
      <w:pPr>
        <w:pStyle w:val="Normalcentr"/>
        <w:tabs>
          <w:tab w:val="clear" w:pos="2340"/>
          <w:tab w:val="clear" w:pos="2880"/>
        </w:tabs>
        <w:ind w:left="-360"/>
        <w:jc w:val="left"/>
        <w:rPr>
          <w:rFonts w:ascii="Marianne" w:hAnsi="Marianne"/>
        </w:rPr>
      </w:pPr>
    </w:p>
    <w:tbl>
      <w:tblPr>
        <w:tblW w:w="94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36"/>
        <w:gridCol w:w="5154"/>
        <w:gridCol w:w="2340"/>
      </w:tblGrid>
      <w:tr w:rsidR="009E5A01" w14:paraId="6AAD0B29" w14:textId="77777777">
        <w:tblPrEx>
          <w:tblCellMar>
            <w:top w:w="0" w:type="dxa"/>
            <w:bottom w:w="0" w:type="dxa"/>
          </w:tblCellMar>
        </w:tblPrEx>
        <w:tc>
          <w:tcPr>
            <w:tcW w:w="1936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9C01CF" w14:textId="77777777" w:rsidR="009E5A01" w:rsidRDefault="009E5A01">
            <w:pPr>
              <w:pStyle w:val="Normalcentr"/>
              <w:tabs>
                <w:tab w:val="clear" w:pos="2340"/>
                <w:tab w:val="clear" w:pos="2880"/>
              </w:tabs>
              <w:spacing w:before="120"/>
              <w:ind w:left="0" w:right="-4"/>
              <w:jc w:val="center"/>
              <w:rPr>
                <w:rFonts w:ascii="Marianne" w:hAnsi="Marianne" w:cs="Arial"/>
                <w:smallCaps/>
                <w:sz w:val="22"/>
              </w:rPr>
            </w:pPr>
          </w:p>
        </w:tc>
        <w:tc>
          <w:tcPr>
            <w:tcW w:w="5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FE6ED7" w14:textId="77777777" w:rsidR="009E5A01" w:rsidRDefault="008C38B7">
            <w:pPr>
              <w:pStyle w:val="Normalcentr"/>
              <w:tabs>
                <w:tab w:val="clear" w:pos="2340"/>
                <w:tab w:val="clear" w:pos="2880"/>
              </w:tabs>
              <w:spacing w:before="120"/>
              <w:ind w:left="0" w:right="0"/>
              <w:jc w:val="center"/>
            </w:pPr>
            <w:r>
              <w:rPr>
                <w:rFonts w:ascii="Marianne" w:hAnsi="Marianne" w:cs="Arial"/>
                <w:smallCaps/>
                <w:sz w:val="22"/>
                <w:szCs w:val="22"/>
              </w:rPr>
              <w:t xml:space="preserve">Récapitulatif des documents </w:t>
            </w:r>
          </w:p>
          <w:p w14:paraId="7DEF05B1" w14:textId="77777777" w:rsidR="009E5A01" w:rsidRDefault="008C38B7">
            <w:pPr>
              <w:pStyle w:val="Normalcentr"/>
              <w:tabs>
                <w:tab w:val="clear" w:pos="2340"/>
                <w:tab w:val="clear" w:pos="2880"/>
              </w:tabs>
              <w:spacing w:after="120"/>
              <w:ind w:left="0" w:right="0"/>
              <w:jc w:val="center"/>
            </w:pPr>
            <w:r>
              <w:rPr>
                <w:rFonts w:ascii="Marianne" w:hAnsi="Marianne" w:cs="Arial"/>
                <w:smallCaps/>
                <w:sz w:val="22"/>
                <w:szCs w:val="22"/>
              </w:rPr>
              <w:t>à joindre à votre dossier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BA6477" w14:textId="77777777" w:rsidR="009E5A01" w:rsidRDefault="008C38B7">
            <w:pPr>
              <w:pStyle w:val="Normalcentr"/>
              <w:tabs>
                <w:tab w:val="clear" w:pos="2340"/>
                <w:tab w:val="clear" w:pos="2880"/>
              </w:tabs>
              <w:spacing w:before="120"/>
              <w:ind w:left="0" w:right="0"/>
              <w:jc w:val="center"/>
            </w:pPr>
            <w:r>
              <w:rPr>
                <w:rFonts w:ascii="Marianne" w:hAnsi="Marianne" w:cs="Arial"/>
                <w:smallCaps/>
                <w:sz w:val="22"/>
                <w:szCs w:val="22"/>
              </w:rPr>
              <w:t>Nombre de documents fournis</w:t>
            </w:r>
          </w:p>
        </w:tc>
      </w:tr>
      <w:tr w:rsidR="009E5A01" w14:paraId="17D54DB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920D3F" w14:textId="77777777" w:rsidR="009E5A01" w:rsidRDefault="009E5A01">
            <w:pPr>
              <w:pStyle w:val="Normalcentr"/>
              <w:tabs>
                <w:tab w:val="clear" w:pos="2340"/>
                <w:tab w:val="clear" w:pos="2880"/>
              </w:tabs>
              <w:ind w:left="0"/>
              <w:jc w:val="center"/>
              <w:rPr>
                <w:rFonts w:ascii="Marianne" w:hAnsi="Marianne" w:cs="Arial"/>
                <w:smallCaps/>
                <w:sz w:val="22"/>
              </w:rPr>
            </w:pPr>
          </w:p>
          <w:p w14:paraId="7D12EC32" w14:textId="77777777" w:rsidR="009E5A01" w:rsidRDefault="009E5A01">
            <w:pPr>
              <w:pStyle w:val="Normalcentr"/>
              <w:tabs>
                <w:tab w:val="clear" w:pos="2340"/>
                <w:tab w:val="clear" w:pos="2880"/>
              </w:tabs>
              <w:ind w:left="0"/>
              <w:jc w:val="center"/>
              <w:rPr>
                <w:rFonts w:ascii="Marianne" w:hAnsi="Marianne" w:cs="Arial"/>
                <w:smallCaps/>
                <w:sz w:val="22"/>
              </w:rPr>
            </w:pPr>
          </w:p>
          <w:p w14:paraId="59FC30D9" w14:textId="77777777" w:rsidR="009E5A01" w:rsidRDefault="008C38B7">
            <w:pPr>
              <w:pStyle w:val="Normalcentr"/>
              <w:tabs>
                <w:tab w:val="clear" w:pos="2340"/>
                <w:tab w:val="clear" w:pos="2880"/>
              </w:tabs>
              <w:ind w:left="0"/>
              <w:jc w:val="center"/>
            </w:pPr>
            <w:r>
              <w:rPr>
                <w:rFonts w:ascii="Marianne" w:hAnsi="Marianne" w:cs="Arial"/>
                <w:smallCaps/>
                <w:sz w:val="22"/>
                <w:szCs w:val="22"/>
              </w:rPr>
              <w:t>votre cursus universitaire et scolaire</w:t>
            </w:r>
          </w:p>
          <w:p w14:paraId="3AEAEA3F" w14:textId="77777777" w:rsidR="009E5A01" w:rsidRDefault="009E5A01">
            <w:pPr>
              <w:pStyle w:val="Normalcentr"/>
              <w:tabs>
                <w:tab w:val="clear" w:pos="2340"/>
                <w:tab w:val="clear" w:pos="2880"/>
              </w:tabs>
              <w:ind w:left="0"/>
              <w:jc w:val="center"/>
              <w:rPr>
                <w:rFonts w:ascii="Marianne" w:hAnsi="Marianne" w:cs="Arial"/>
                <w:smallCaps/>
                <w:sz w:val="22"/>
              </w:rPr>
            </w:pPr>
          </w:p>
          <w:p w14:paraId="61293E90" w14:textId="77777777" w:rsidR="009E5A01" w:rsidRDefault="009E5A01">
            <w:pPr>
              <w:pStyle w:val="Normalcentr"/>
              <w:tabs>
                <w:tab w:val="clear" w:pos="2340"/>
                <w:tab w:val="clear" w:pos="2880"/>
              </w:tabs>
              <w:ind w:left="0"/>
              <w:jc w:val="center"/>
              <w:rPr>
                <w:rFonts w:ascii="Marianne" w:hAnsi="Marianne" w:cs="Arial"/>
                <w:smallCaps/>
                <w:sz w:val="22"/>
              </w:rPr>
            </w:pPr>
          </w:p>
        </w:tc>
        <w:tc>
          <w:tcPr>
            <w:tcW w:w="5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5205B0" w14:textId="77777777" w:rsidR="009E5A01" w:rsidRDefault="009E5A01">
            <w:pPr>
              <w:pStyle w:val="Normalcentr"/>
              <w:tabs>
                <w:tab w:val="clear" w:pos="2340"/>
                <w:tab w:val="clear" w:pos="2880"/>
                <w:tab w:val="left" w:leader="dot" w:pos="4180"/>
              </w:tabs>
              <w:ind w:left="0" w:right="0"/>
              <w:jc w:val="center"/>
              <w:rPr>
                <w:rFonts w:ascii="Marianne" w:hAnsi="Marianne" w:cs="Arial"/>
                <w:b w:val="0"/>
                <w:bCs w:val="0"/>
                <w:smallCaps/>
                <w:sz w:val="22"/>
              </w:rPr>
            </w:pPr>
          </w:p>
          <w:p w14:paraId="13B0EF95" w14:textId="77777777" w:rsidR="009E5A01" w:rsidRDefault="009E5A01">
            <w:pPr>
              <w:pStyle w:val="Normalcentr"/>
              <w:tabs>
                <w:tab w:val="clear" w:pos="2340"/>
                <w:tab w:val="clear" w:pos="2880"/>
                <w:tab w:val="left" w:leader="dot" w:pos="4180"/>
              </w:tabs>
              <w:ind w:left="0" w:right="0"/>
              <w:jc w:val="center"/>
              <w:rPr>
                <w:rFonts w:ascii="Marianne" w:hAnsi="Marianne" w:cs="Arial"/>
                <w:b w:val="0"/>
                <w:bCs w:val="0"/>
                <w:smallCaps/>
                <w:sz w:val="22"/>
              </w:rPr>
            </w:pPr>
          </w:p>
          <w:p w14:paraId="05E3D4EA" w14:textId="77777777" w:rsidR="009E5A01" w:rsidRDefault="008C38B7">
            <w:pPr>
              <w:pStyle w:val="Normalcentr"/>
              <w:tabs>
                <w:tab w:val="clear" w:pos="2340"/>
                <w:tab w:val="clear" w:pos="2880"/>
                <w:tab w:val="left" w:leader="dot" w:pos="4180"/>
              </w:tabs>
              <w:ind w:left="0" w:right="0"/>
              <w:jc w:val="center"/>
            </w:pPr>
            <w:r>
              <w:rPr>
                <w:rFonts w:ascii="Marianne" w:hAnsi="Marianne" w:cs="Arial"/>
                <w:b w:val="0"/>
                <w:bCs w:val="0"/>
                <w:smallCaps/>
                <w:sz w:val="22"/>
                <w:szCs w:val="22"/>
              </w:rPr>
              <w:t>photocopie du diplôme le plus élevé.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6BC7D0" w14:textId="77777777" w:rsidR="009E5A01" w:rsidRDefault="009E5A01">
            <w:pPr>
              <w:jc w:val="center"/>
              <w:rPr>
                <w:rFonts w:ascii="Marianne" w:hAnsi="Marianne" w:cs="Arial"/>
              </w:rPr>
            </w:pPr>
          </w:p>
          <w:p w14:paraId="11DD2FE3" w14:textId="77777777" w:rsidR="009E5A01" w:rsidRDefault="009E5A01">
            <w:pPr>
              <w:jc w:val="center"/>
              <w:rPr>
                <w:rFonts w:ascii="Marianne" w:hAnsi="Marianne" w:cs="Arial"/>
              </w:rPr>
            </w:pPr>
          </w:p>
          <w:p w14:paraId="6D82C937" w14:textId="77777777" w:rsidR="009E5A01" w:rsidRDefault="008C38B7">
            <w:pPr>
              <w:jc w:val="center"/>
            </w:pPr>
            <w:r>
              <w:rPr>
                <w:rFonts w:ascii="Marianne" w:hAnsi="Marianne" w:cs="Arial"/>
                <w:sz w:val="22"/>
                <w:szCs w:val="22"/>
              </w:rPr>
              <w:t>Limité à un</w:t>
            </w:r>
          </w:p>
          <w:p w14:paraId="4D6E3432" w14:textId="77777777" w:rsidR="009E5A01" w:rsidRDefault="008C38B7">
            <w:pPr>
              <w:jc w:val="center"/>
            </w:pPr>
            <w:r>
              <w:rPr>
                <w:rFonts w:ascii="Marianne" w:hAnsi="Marianne" w:cs="Arial"/>
                <w:sz w:val="22"/>
                <w:szCs w:val="22"/>
              </w:rPr>
              <w:t>document.</w:t>
            </w:r>
          </w:p>
        </w:tc>
      </w:tr>
      <w:tr w:rsidR="009E5A01" w14:paraId="148C576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122583" w14:textId="77777777" w:rsidR="009E5A01" w:rsidRDefault="009E5A01">
            <w:pPr>
              <w:pStyle w:val="Normalcentr"/>
              <w:tabs>
                <w:tab w:val="clear" w:pos="2340"/>
                <w:tab w:val="clear" w:pos="2880"/>
              </w:tabs>
              <w:ind w:left="0"/>
              <w:jc w:val="center"/>
              <w:rPr>
                <w:rFonts w:ascii="Marianne" w:hAnsi="Marianne" w:cs="Arial"/>
                <w:smallCaps/>
                <w:sz w:val="22"/>
              </w:rPr>
            </w:pPr>
          </w:p>
          <w:p w14:paraId="6C3604DA" w14:textId="77777777" w:rsidR="009E5A01" w:rsidRDefault="009E5A01">
            <w:pPr>
              <w:pStyle w:val="Normalcentr"/>
              <w:tabs>
                <w:tab w:val="clear" w:pos="2340"/>
                <w:tab w:val="clear" w:pos="2880"/>
              </w:tabs>
              <w:ind w:left="0"/>
              <w:jc w:val="center"/>
              <w:rPr>
                <w:rFonts w:ascii="Marianne" w:hAnsi="Marianne" w:cs="Arial"/>
                <w:smallCaps/>
                <w:sz w:val="22"/>
              </w:rPr>
            </w:pPr>
          </w:p>
          <w:p w14:paraId="6F651F8B" w14:textId="77777777" w:rsidR="009E5A01" w:rsidRDefault="008C38B7">
            <w:pPr>
              <w:pStyle w:val="Normalcentr"/>
              <w:tabs>
                <w:tab w:val="clear" w:pos="2340"/>
                <w:tab w:val="clear" w:pos="2880"/>
              </w:tabs>
              <w:ind w:left="0" w:right="-4"/>
              <w:jc w:val="center"/>
            </w:pPr>
            <w:r>
              <w:rPr>
                <w:rFonts w:ascii="Marianne" w:hAnsi="Marianne" w:cs="Arial"/>
                <w:smallCaps/>
                <w:sz w:val="22"/>
                <w:szCs w:val="22"/>
              </w:rPr>
              <w:t xml:space="preserve">Votre </w:t>
            </w:r>
            <w:r>
              <w:rPr>
                <w:rFonts w:ascii="Marianne" w:hAnsi="Marianne" w:cs="Arial"/>
                <w:smallCaps/>
                <w:sz w:val="22"/>
                <w:szCs w:val="22"/>
              </w:rPr>
              <w:t xml:space="preserve">parcours </w:t>
            </w:r>
          </w:p>
          <w:p w14:paraId="15781D8C" w14:textId="77777777" w:rsidR="009E5A01" w:rsidRDefault="008C38B7">
            <w:pPr>
              <w:pStyle w:val="Normalcentr"/>
              <w:tabs>
                <w:tab w:val="clear" w:pos="2340"/>
                <w:tab w:val="clear" w:pos="2880"/>
              </w:tabs>
              <w:ind w:left="0" w:right="-4"/>
              <w:jc w:val="center"/>
            </w:pPr>
            <w:r>
              <w:rPr>
                <w:rFonts w:ascii="Marianne" w:hAnsi="Marianne" w:cs="Arial"/>
                <w:smallCaps/>
                <w:sz w:val="22"/>
                <w:szCs w:val="22"/>
              </w:rPr>
              <w:t>de formation</w:t>
            </w:r>
          </w:p>
        </w:tc>
        <w:tc>
          <w:tcPr>
            <w:tcW w:w="5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1235B0" w14:textId="77777777" w:rsidR="009E5A01" w:rsidRDefault="009E5A01">
            <w:pPr>
              <w:pStyle w:val="Normalcentr"/>
              <w:tabs>
                <w:tab w:val="clear" w:pos="2340"/>
                <w:tab w:val="clear" w:pos="2880"/>
                <w:tab w:val="left" w:leader="dot" w:pos="4180"/>
              </w:tabs>
              <w:ind w:left="0" w:right="0"/>
              <w:jc w:val="center"/>
              <w:rPr>
                <w:rFonts w:ascii="Marianne" w:hAnsi="Marianne" w:cs="Arial"/>
                <w:b w:val="0"/>
                <w:bCs w:val="0"/>
                <w:smallCaps/>
                <w:sz w:val="22"/>
              </w:rPr>
            </w:pPr>
          </w:p>
          <w:p w14:paraId="21A272C3" w14:textId="77777777" w:rsidR="009E5A01" w:rsidRDefault="008C38B7">
            <w:pPr>
              <w:pStyle w:val="Normalcentr"/>
              <w:tabs>
                <w:tab w:val="clear" w:pos="2340"/>
                <w:tab w:val="clear" w:pos="2880"/>
              </w:tabs>
              <w:ind w:left="0" w:right="110"/>
              <w:jc w:val="center"/>
            </w:pPr>
            <w:r>
              <w:rPr>
                <w:rFonts w:ascii="Marianne" w:hAnsi="Marianne" w:cs="Arial"/>
                <w:b w:val="0"/>
                <w:bCs w:val="0"/>
                <w:smallCaps/>
                <w:sz w:val="22"/>
                <w:szCs w:val="22"/>
              </w:rPr>
              <w:t>photocopie d'attestation de formation</w:t>
            </w:r>
            <w:r>
              <w:rPr>
                <w:rFonts w:ascii="Marianne" w:hAnsi="Marianne" w:cs="Arial"/>
                <w:b w:val="0"/>
                <w:bCs w:val="0"/>
                <w:sz w:val="22"/>
                <w:szCs w:val="22"/>
              </w:rPr>
              <w:t>,</w:t>
            </w:r>
            <w:r>
              <w:rPr>
                <w:rFonts w:ascii="Marianne" w:hAnsi="Marianne" w:cs="Arial"/>
                <w:b w:val="0"/>
                <w:bCs w:val="0"/>
                <w:smallCaps/>
                <w:sz w:val="22"/>
                <w:szCs w:val="22"/>
              </w:rPr>
              <w:t xml:space="preserve"> d</w:t>
            </w:r>
            <w:r>
              <w:rPr>
                <w:rFonts w:ascii="Marianne" w:hAnsi="Marianne" w:cs="Arial"/>
                <w:b w:val="0"/>
                <w:bCs w:val="0"/>
                <w:sz w:val="22"/>
                <w:szCs w:val="22"/>
              </w:rPr>
              <w:t>'</w:t>
            </w:r>
            <w:r>
              <w:rPr>
                <w:rFonts w:ascii="Marianne" w:hAnsi="Marianne" w:cs="Arial"/>
                <w:b w:val="0"/>
                <w:bCs w:val="0"/>
                <w:smallCaps/>
                <w:sz w:val="22"/>
                <w:szCs w:val="22"/>
              </w:rPr>
              <w:t>attestation de stage ou certificat de travail pour une expérience professionnelle égale ou supérieure à un an qu'il vous paraît particulièrement important de présenter.</w:t>
            </w:r>
          </w:p>
          <w:p w14:paraId="701963CD" w14:textId="77777777" w:rsidR="009E5A01" w:rsidRDefault="009E5A01">
            <w:pPr>
              <w:pStyle w:val="Normalcentr"/>
              <w:tabs>
                <w:tab w:val="clear" w:pos="2340"/>
                <w:tab w:val="clear" w:pos="2880"/>
                <w:tab w:val="left" w:leader="dot" w:pos="4180"/>
              </w:tabs>
              <w:spacing w:before="120"/>
              <w:ind w:left="0" w:right="0"/>
              <w:rPr>
                <w:rFonts w:ascii="Marianne" w:hAnsi="Marianne" w:cs="Arial"/>
                <w:b w:val="0"/>
                <w:bCs w:val="0"/>
                <w:smallCaps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169BD2" w14:textId="77777777" w:rsidR="009E5A01" w:rsidRDefault="009E5A01">
            <w:pPr>
              <w:jc w:val="center"/>
              <w:rPr>
                <w:rFonts w:ascii="Marianne" w:hAnsi="Marianne" w:cs="Arial"/>
              </w:rPr>
            </w:pPr>
          </w:p>
          <w:p w14:paraId="136493F2" w14:textId="77777777" w:rsidR="009E5A01" w:rsidRDefault="008C38B7">
            <w:pPr>
              <w:jc w:val="center"/>
            </w:pPr>
            <w:r>
              <w:rPr>
                <w:rFonts w:ascii="Marianne" w:hAnsi="Marianne" w:cs="Arial"/>
                <w:sz w:val="22"/>
                <w:szCs w:val="22"/>
              </w:rPr>
              <w:t>Tout document à l’ap</w:t>
            </w:r>
            <w:r>
              <w:rPr>
                <w:rFonts w:ascii="Marianne" w:hAnsi="Marianne" w:cs="Arial"/>
                <w:sz w:val="22"/>
                <w:szCs w:val="22"/>
              </w:rPr>
              <w:t>pui des informations délivrées dans ce dossier.</w:t>
            </w:r>
          </w:p>
        </w:tc>
      </w:tr>
    </w:tbl>
    <w:p w14:paraId="6702A006" w14:textId="77777777" w:rsidR="009E5A01" w:rsidRDefault="009E5A01">
      <w:pPr>
        <w:pStyle w:val="Normalcentr"/>
        <w:tabs>
          <w:tab w:val="clear" w:pos="2340"/>
          <w:tab w:val="clear" w:pos="2880"/>
        </w:tabs>
        <w:ind w:left="-360"/>
        <w:jc w:val="left"/>
        <w:rPr>
          <w:rFonts w:ascii="Marianne" w:hAnsi="Marianne"/>
        </w:rPr>
      </w:pPr>
    </w:p>
    <w:p w14:paraId="6AC2058E" w14:textId="77777777" w:rsidR="009E5A01" w:rsidRDefault="009E5A01">
      <w:pPr>
        <w:pStyle w:val="Normalcentr"/>
        <w:tabs>
          <w:tab w:val="clear" w:pos="2340"/>
          <w:tab w:val="clear" w:pos="2880"/>
        </w:tabs>
        <w:ind w:left="-360"/>
        <w:jc w:val="left"/>
        <w:rPr>
          <w:rFonts w:ascii="Marianne" w:hAnsi="Marianne"/>
        </w:rPr>
      </w:pPr>
    </w:p>
    <w:bookmarkEnd w:id="5"/>
    <w:p w14:paraId="305C10B3" w14:textId="77777777" w:rsidR="009E5A01" w:rsidRDefault="009E5A01">
      <w:pPr>
        <w:pStyle w:val="Normalcentr"/>
        <w:tabs>
          <w:tab w:val="clear" w:pos="2340"/>
          <w:tab w:val="clear" w:pos="2880"/>
        </w:tabs>
        <w:ind w:left="-360"/>
        <w:jc w:val="left"/>
        <w:rPr>
          <w:rFonts w:ascii="Marianne" w:hAnsi="Marianne"/>
        </w:rPr>
      </w:pPr>
    </w:p>
    <w:sectPr w:rsidR="009E5A01">
      <w:footerReference w:type="default" r:id="rId9"/>
      <w:pgSz w:w="12240" w:h="15840"/>
      <w:pgMar w:top="1134" w:right="758" w:bottom="1134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79848" w14:textId="77777777" w:rsidR="00000000" w:rsidRDefault="008C38B7">
      <w:r>
        <w:separator/>
      </w:r>
    </w:p>
  </w:endnote>
  <w:endnote w:type="continuationSeparator" w:id="0">
    <w:p w14:paraId="7B421BF6" w14:textId="77777777" w:rsidR="00000000" w:rsidRDefault="008C3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mericana">
    <w:altName w:val="Cambria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F785C" w14:textId="77777777" w:rsidR="009C5A06" w:rsidRDefault="008C38B7">
    <w:pPr>
      <w:pStyle w:val="Pieddepage"/>
      <w:ind w:right="360"/>
    </w:pPr>
    <w:bookmarkStart w:id="1" w:name="_Hlk173921396"/>
    <w:bookmarkStart w:id="2" w:name="_Hlk173921397"/>
    <w:bookmarkStart w:id="3" w:name="_Hlk173921398"/>
    <w:bookmarkStart w:id="4" w:name="_Hlk173921399"/>
    <w:r>
      <w:rPr>
        <w:rFonts w:ascii="Marianne" w:hAnsi="Marianne"/>
        <w:iCs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A0BC20" wp14:editId="565E1295">
              <wp:simplePos x="0" y="0"/>
              <wp:positionH relativeFrom="margin">
                <wp:align>right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07311D10" w14:textId="77777777" w:rsidR="009C5A06" w:rsidRDefault="008C38B7">
                          <w:pPr>
                            <w:pStyle w:val="Pieddepage"/>
                          </w:pPr>
                          <w:r>
                            <w:rPr>
                              <w:rStyle w:val="Numrodepage"/>
                            </w:rPr>
                            <w:fldChar w:fldCharType="begin"/>
                          </w:r>
                          <w:r>
                            <w:rPr>
                              <w:rStyle w:val="Numrodepage"/>
                            </w:rPr>
                            <w:instrText xml:space="preserve"> PAGE </w:instrText>
                          </w:r>
                          <w:r>
                            <w:rPr>
                              <w:rStyle w:val="Numrodepage"/>
                            </w:rPr>
                            <w:fldChar w:fldCharType="separate"/>
                          </w:r>
                          <w:r>
                            <w:rPr>
                              <w:rStyle w:val="Numrodepage"/>
                            </w:rPr>
                            <w:t>3</w:t>
                          </w:r>
                          <w:r>
                            <w:rPr>
                              <w:rStyle w:val="Numrodepage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A0BC20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7" type="#_x0000_t202" style="position:absolute;margin-left:-51.2pt;margin-top:.05pt;width:0;height:0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" filled="f" stroked="f">
              <v:textbox style="mso-fit-shape-to-text:t" inset="0,0,0,0">
                <w:txbxContent>
                  <w:p w14:paraId="07311D10" w14:textId="77777777" w:rsidR="009C5A06" w:rsidRDefault="008C38B7">
                    <w:pPr>
                      <w:pStyle w:val="Pieddepage"/>
                    </w:pPr>
                    <w:r>
                      <w:rPr>
                        <w:rStyle w:val="Numrodepage"/>
                      </w:rPr>
                      <w:fldChar w:fldCharType="begin"/>
                    </w:r>
                    <w:r>
                      <w:rPr>
                        <w:rStyle w:val="Numrodepage"/>
                      </w:rPr>
                      <w:instrText xml:space="preserve"> PAGE </w:instrText>
                    </w:r>
                    <w:r>
                      <w:rPr>
                        <w:rStyle w:val="Numrodepage"/>
                      </w:rPr>
                      <w:fldChar w:fldCharType="separate"/>
                    </w:r>
                    <w:r>
                      <w:rPr>
                        <w:rStyle w:val="Numrodepage"/>
                      </w:rPr>
                      <w:t>3</w:t>
                    </w:r>
                    <w:r>
                      <w:rPr>
                        <w:rStyle w:val="Numrodepage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rFonts w:ascii="Marianne" w:hAnsi="Marianne"/>
        <w:iCs/>
        <w:sz w:val="22"/>
        <w:szCs w:val="22"/>
      </w:rPr>
      <w:t xml:space="preserve">Dossier RAEP – </w:t>
    </w:r>
    <w:r>
      <w:rPr>
        <w:rFonts w:ascii="Marianne" w:hAnsi="Marianne"/>
        <w:iCs/>
        <w:sz w:val="22"/>
        <w:szCs w:val="22"/>
        <w:shd w:val="clear" w:color="auto" w:fill="FFFF00"/>
      </w:rPr>
      <w:t>NOM Prénom sur chaque page du document</w:t>
    </w:r>
    <w:bookmarkEnd w:id="1"/>
    <w:bookmarkEnd w:id="2"/>
    <w:bookmarkEnd w:id="3"/>
    <w:bookmarkEnd w:id="4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2E556" w14:textId="77777777" w:rsidR="009C5A06" w:rsidRDefault="008C38B7">
    <w:pPr>
      <w:pStyle w:val="Pieddepage"/>
      <w:ind w:right="360"/>
    </w:pPr>
    <w:r>
      <w:rPr>
        <w:rFonts w:ascii="Marianne" w:hAnsi="Marianne"/>
        <w:iCs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1FBBABD" wp14:editId="6137D1FB">
              <wp:simplePos x="0" y="0"/>
              <wp:positionH relativeFrom="margin">
                <wp:posOffset>9196065</wp:posOffset>
              </wp:positionH>
              <wp:positionV relativeFrom="paragraph">
                <wp:posOffset>2542</wp:posOffset>
              </wp:positionV>
              <wp:extent cx="209553" cy="0"/>
              <wp:effectExtent l="0" t="0" r="0" b="0"/>
              <wp:wrapSquare wrapText="bothSides"/>
              <wp:docPr id="2" name="Zone de text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9553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38DB1BB3" w14:textId="77777777" w:rsidR="009C5A06" w:rsidRDefault="008C38B7">
                          <w:pPr>
                            <w:pStyle w:val="Pieddepage"/>
                          </w:pPr>
                          <w:r>
                            <w:rPr>
                              <w:rStyle w:val="Numrodepage"/>
                            </w:rPr>
                            <w:fldChar w:fldCharType="begin"/>
                          </w:r>
                          <w:r>
                            <w:rPr>
                              <w:rStyle w:val="Numrodepage"/>
                            </w:rPr>
                            <w:instrText xml:space="preserve"> PAGE </w:instrText>
                          </w:r>
                          <w:r>
                            <w:rPr>
                              <w:rStyle w:val="Numrodepage"/>
                            </w:rPr>
                            <w:fldChar w:fldCharType="separate"/>
                          </w:r>
                          <w:r>
                            <w:rPr>
                              <w:rStyle w:val="Numrodepage"/>
                            </w:rPr>
                            <w:t>3</w:t>
                          </w:r>
                          <w:r>
                            <w:rPr>
                              <w:rStyle w:val="Numrodepage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FBBABD" id="_x0000_t202" coordsize="21600,21600" o:spt="202" path="m,l,21600r21600,l21600,xe">
              <v:stroke joinstyle="miter"/>
              <v:path gradientshapeok="t" o:connecttype="rect"/>
            </v:shapetype>
            <v:shape id="Zone de texte 5" o:spid="_x0000_s1028" type="#_x0000_t202" style="position:absolute;margin-left:724.1pt;margin-top:.2pt;width:16.5pt;height:0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" filled="f" stroked="f">
              <v:textbox style="mso-fit-shape-to-text:t" inset="0,0,0,0">
                <w:txbxContent>
                  <w:p w14:paraId="38DB1BB3" w14:textId="77777777" w:rsidR="009C5A06" w:rsidRDefault="008C38B7">
                    <w:pPr>
                      <w:pStyle w:val="Pieddepage"/>
                    </w:pPr>
                    <w:r>
                      <w:rPr>
                        <w:rStyle w:val="Numrodepage"/>
                      </w:rPr>
                      <w:fldChar w:fldCharType="begin"/>
                    </w:r>
                    <w:r>
                      <w:rPr>
                        <w:rStyle w:val="Numrodepage"/>
                      </w:rPr>
                      <w:instrText xml:space="preserve"> PAGE </w:instrText>
                    </w:r>
                    <w:r>
                      <w:rPr>
                        <w:rStyle w:val="Numrodepage"/>
                      </w:rPr>
                      <w:fldChar w:fldCharType="separate"/>
                    </w:r>
                    <w:r>
                      <w:rPr>
                        <w:rStyle w:val="Numrodepage"/>
                      </w:rPr>
                      <w:t>3</w:t>
                    </w:r>
                    <w:r>
                      <w:rPr>
                        <w:rStyle w:val="Numrodepage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i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57F649F" wp14:editId="73440AD0">
              <wp:simplePos x="0" y="0"/>
              <wp:positionH relativeFrom="margin">
                <wp:align>right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3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69C8E8CB" w14:textId="77777777" w:rsidR="009C5A06" w:rsidRDefault="008C38B7">
                          <w:pPr>
                            <w:pStyle w:val="Pieddepage"/>
                          </w:pPr>
                          <w:r>
                            <w:rPr>
                              <w:rStyle w:val="Numrodepage"/>
                            </w:rPr>
                            <w:fldChar w:fldCharType="begin"/>
                          </w:r>
                          <w:r>
                            <w:rPr>
                              <w:rStyle w:val="Numrodepage"/>
                            </w:rPr>
                            <w:instrText xml:space="preserve"> PAGE </w:instrText>
                          </w:r>
                          <w:r>
                            <w:rPr>
                              <w:rStyle w:val="Numrodepage"/>
                            </w:rPr>
                            <w:fldChar w:fldCharType="separate"/>
                          </w:r>
                          <w:r>
                            <w:rPr>
                              <w:rStyle w:val="Numrodepage"/>
                            </w:rPr>
                            <w:t>13</w:t>
                          </w:r>
                          <w:r>
                            <w:rPr>
                              <w:rStyle w:val="Numrodepage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357F649F" id="_x0000_s1029" type="#_x0000_t202" style="position:absolute;margin-left:-51.2pt;margin-top:.05pt;width:0;height:0;z-index:251661312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" filled="f" stroked="f">
              <v:textbox style="mso-fit-shape-to-text:t" inset="0,0,0,0">
                <w:txbxContent>
                  <w:p w14:paraId="69C8E8CB" w14:textId="77777777" w:rsidR="009C5A06" w:rsidRDefault="008C38B7">
                    <w:pPr>
                      <w:pStyle w:val="Pieddepage"/>
                    </w:pPr>
                    <w:r>
                      <w:rPr>
                        <w:rStyle w:val="Numrodepage"/>
                      </w:rPr>
                      <w:fldChar w:fldCharType="begin"/>
                    </w:r>
                    <w:r>
                      <w:rPr>
                        <w:rStyle w:val="Numrodepage"/>
                      </w:rPr>
                      <w:instrText xml:space="preserve"> PAGE </w:instrText>
                    </w:r>
                    <w:r>
                      <w:rPr>
                        <w:rStyle w:val="Numrodepage"/>
                      </w:rPr>
                      <w:fldChar w:fldCharType="separate"/>
                    </w:r>
                    <w:r>
                      <w:rPr>
                        <w:rStyle w:val="Numrodepage"/>
                      </w:rPr>
                      <w:t>13</w:t>
                    </w:r>
                    <w:r>
                      <w:rPr>
                        <w:rStyle w:val="Numrodepage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rFonts w:ascii="Marianne" w:hAnsi="Marianne"/>
        <w:iCs/>
        <w:sz w:val="22"/>
        <w:szCs w:val="22"/>
      </w:rPr>
      <w:t xml:space="preserve">Dossier RAEP – </w:t>
    </w:r>
    <w:r>
      <w:rPr>
        <w:rFonts w:ascii="Marianne" w:hAnsi="Marianne"/>
        <w:iCs/>
        <w:sz w:val="22"/>
        <w:szCs w:val="22"/>
        <w:shd w:val="clear" w:color="auto" w:fill="FFFF00"/>
      </w:rPr>
      <w:t>NOM Prénom sur chaque page du document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F7076" w14:textId="77777777" w:rsidR="009C5A06" w:rsidRDefault="008C38B7">
    <w:pPr>
      <w:pStyle w:val="Pieddepage"/>
      <w:ind w:right="360"/>
    </w:pPr>
    <w:r>
      <w:rPr>
        <w:i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45FD2B7" wp14:editId="3B23616A">
              <wp:simplePos x="0" y="0"/>
              <wp:positionH relativeFrom="margin">
                <wp:align>right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4" name="Zone de text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632D61FC" w14:textId="77777777" w:rsidR="009C5A06" w:rsidRDefault="008C38B7">
                          <w:pPr>
                            <w:pStyle w:val="Pieddepage"/>
                          </w:pPr>
                          <w:r>
                            <w:rPr>
                              <w:rStyle w:val="Numrodepage"/>
                            </w:rPr>
                            <w:fldChar w:fldCharType="begin"/>
                          </w:r>
                          <w:r>
                            <w:rPr>
                              <w:rStyle w:val="Numrodepage"/>
                            </w:rPr>
                            <w:instrText xml:space="preserve"> PAGE </w:instrText>
                          </w:r>
                          <w:r>
                            <w:rPr>
                              <w:rStyle w:val="Numrodepage"/>
                            </w:rPr>
                            <w:fldChar w:fldCharType="separate"/>
                          </w:r>
                          <w:r>
                            <w:rPr>
                              <w:rStyle w:val="Numrodepage"/>
                            </w:rPr>
                            <w:t>13</w:t>
                          </w:r>
                          <w:r>
                            <w:rPr>
                              <w:rStyle w:val="Numrodepage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5FD2B7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30" type="#_x0000_t202" style="position:absolute;margin-left:-51.2pt;margin-top:.05pt;width:0;height:0;z-index:25166438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" filled="f" stroked="f">
              <v:textbox style="mso-fit-shape-to-text:t" inset="0,0,0,0">
                <w:txbxContent>
                  <w:p w14:paraId="632D61FC" w14:textId="77777777" w:rsidR="009C5A06" w:rsidRDefault="008C38B7">
                    <w:pPr>
                      <w:pStyle w:val="Pieddepage"/>
                    </w:pPr>
                    <w:r>
                      <w:rPr>
                        <w:rStyle w:val="Numrodepage"/>
                      </w:rPr>
                      <w:fldChar w:fldCharType="begin"/>
                    </w:r>
                    <w:r>
                      <w:rPr>
                        <w:rStyle w:val="Numrodepage"/>
                      </w:rPr>
                      <w:instrText xml:space="preserve"> PAGE </w:instrText>
                    </w:r>
                    <w:r>
                      <w:rPr>
                        <w:rStyle w:val="Numrodepage"/>
                      </w:rPr>
                      <w:fldChar w:fldCharType="separate"/>
                    </w:r>
                    <w:r>
                      <w:rPr>
                        <w:rStyle w:val="Numrodepage"/>
                      </w:rPr>
                      <w:t>13</w:t>
                    </w:r>
                    <w:r>
                      <w:rPr>
                        <w:rStyle w:val="Numrodepage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rFonts w:ascii="Marianne" w:hAnsi="Marianne"/>
        <w:iCs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75CFC6B" wp14:editId="254C77B4">
              <wp:simplePos x="0" y="0"/>
              <wp:positionH relativeFrom="margin">
                <wp:align>right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5" name="Zone de text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427766AF" w14:textId="77777777" w:rsidR="009C5A06" w:rsidRDefault="008C38B7">
                          <w:pPr>
                            <w:pStyle w:val="Pieddepage"/>
                          </w:pPr>
                          <w:r>
                            <w:rPr>
                              <w:rStyle w:val="Numrodepage"/>
                            </w:rPr>
                            <w:fldChar w:fldCharType="begin"/>
                          </w:r>
                          <w:r>
                            <w:rPr>
                              <w:rStyle w:val="Numrodepage"/>
                            </w:rPr>
                            <w:instrText xml:space="preserve"> PAGE </w:instrText>
                          </w:r>
                          <w:r>
                            <w:rPr>
                              <w:rStyle w:val="Numrodepage"/>
                            </w:rPr>
                            <w:fldChar w:fldCharType="separate"/>
                          </w:r>
                          <w:r>
                            <w:rPr>
                              <w:rStyle w:val="Numrodepage"/>
                            </w:rPr>
                            <w:t>3</w:t>
                          </w:r>
                          <w:r>
                            <w:rPr>
                              <w:rStyle w:val="Numrodepage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575CFC6B" id="Zone de texte 6" o:spid="_x0000_s1031" type="#_x0000_t202" style="position:absolute;margin-left:-51.2pt;margin-top:.05pt;width:0;height:0;z-index:251665408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" filled="f" stroked="f">
              <v:textbox style="mso-fit-shape-to-text:t" inset="0,0,0,0">
                <w:txbxContent>
                  <w:p w14:paraId="427766AF" w14:textId="77777777" w:rsidR="009C5A06" w:rsidRDefault="008C38B7">
                    <w:pPr>
                      <w:pStyle w:val="Pieddepage"/>
                    </w:pPr>
                    <w:r>
                      <w:rPr>
                        <w:rStyle w:val="Numrodepage"/>
                      </w:rPr>
                      <w:fldChar w:fldCharType="begin"/>
                    </w:r>
                    <w:r>
                      <w:rPr>
                        <w:rStyle w:val="Numrodepage"/>
                      </w:rPr>
                      <w:instrText xml:space="preserve"> PAGE </w:instrText>
                    </w:r>
                    <w:r>
                      <w:rPr>
                        <w:rStyle w:val="Numrodepage"/>
                      </w:rPr>
                      <w:fldChar w:fldCharType="separate"/>
                    </w:r>
                    <w:r>
                      <w:rPr>
                        <w:rStyle w:val="Numrodepage"/>
                      </w:rPr>
                      <w:t>3</w:t>
                    </w:r>
                    <w:r>
                      <w:rPr>
                        <w:rStyle w:val="Numrodepage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rFonts w:ascii="Marianne" w:hAnsi="Marianne"/>
        <w:iCs/>
        <w:sz w:val="22"/>
        <w:szCs w:val="22"/>
      </w:rPr>
      <w:t xml:space="preserve">Dossier RAEP – </w:t>
    </w:r>
    <w:r>
      <w:rPr>
        <w:rFonts w:ascii="Marianne" w:hAnsi="Marianne"/>
        <w:iCs/>
        <w:sz w:val="22"/>
        <w:szCs w:val="22"/>
        <w:shd w:val="clear" w:color="auto" w:fill="FFFF00"/>
      </w:rPr>
      <w:t>NOM Prénom sur chaque page du document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3B1A6" w14:textId="77777777" w:rsidR="00000000" w:rsidRDefault="008C38B7">
      <w:r>
        <w:rPr>
          <w:color w:val="000000"/>
        </w:rPr>
        <w:separator/>
      </w:r>
    </w:p>
  </w:footnote>
  <w:footnote w:type="continuationSeparator" w:id="0">
    <w:p w14:paraId="5CFB061E" w14:textId="77777777" w:rsidR="00000000" w:rsidRDefault="008C38B7">
      <w:r>
        <w:continuationSeparator/>
      </w:r>
    </w:p>
  </w:footnote>
  <w:footnote w:id="1">
    <w:p w14:paraId="0198FE46" w14:textId="77777777" w:rsidR="009E5A01" w:rsidRDefault="008C38B7">
      <w:pPr>
        <w:pStyle w:val="Notedebasdepage"/>
        <w:jc w:val="both"/>
      </w:pPr>
      <w:r>
        <w:rPr>
          <w:rStyle w:val="Appelnotedebasdep"/>
        </w:rPr>
        <w:footnoteRef/>
      </w:r>
      <w:r>
        <w:t xml:space="preserve"> Aux termes de l’article 23 bis </w:t>
      </w:r>
      <w:r>
        <w:t xml:space="preserve">de la loi n°83-634 du 13 juillet 1983 portant droits et obligations des fonctionnaires, « Les compétences acquises dans l’exercice d’une activité syndicale sont prises en compte au titre des acquis de l’expérience professionnelle ».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2C5ED9"/>
    <w:multiLevelType w:val="multilevel"/>
    <w:tmpl w:val="FCD2BDC8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529C0247"/>
    <w:multiLevelType w:val="multilevel"/>
    <w:tmpl w:val="F9E0AD2A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6AEC3AC7"/>
    <w:multiLevelType w:val="multilevel"/>
    <w:tmpl w:val="6A388136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"/>
      <w:lvlJc w:val="left"/>
      <w:rPr>
        <w:rFonts w:ascii="Symbol" w:hAnsi="Symbol"/>
      </w:rPr>
    </w:lvl>
    <w:lvl w:ilvl="2">
      <w:numFmt w:val="bullet"/>
      <w:lvlText w:val=""/>
      <w:lvlJc w:val="left"/>
      <w:rPr>
        <w:rFonts w:ascii="Wingdings" w:hAnsi="Wingdings"/>
      </w:rPr>
    </w:lvl>
    <w:lvl w:ilvl="3">
      <w:start w:val="1"/>
      <w:numFmt w:val="decimal"/>
      <w:lvlText w:val="%4."/>
      <w:lvlJc w:val="left"/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" w15:restartNumberingAfterBreak="0">
    <w:nsid w:val="6FA553EC"/>
    <w:multiLevelType w:val="multilevel"/>
    <w:tmpl w:val="80F001A0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"/>
      <w:lvlJc w:val="left"/>
      <w:rPr>
        <w:rFonts w:ascii="Wingdings" w:hAnsi="Wingdings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E5A01"/>
    <w:rsid w:val="008C38B7"/>
    <w:rsid w:val="009E5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3BD8F89"/>
  <w15:docId w15:val="{92C598DC-75D7-4843-8E3D-30734DB0C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itre5">
    <w:name w:val="heading 5"/>
    <w:basedOn w:val="Normal"/>
    <w:next w:val="Normal"/>
    <w:uiPriority w:val="9"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uiPriority w:val="9"/>
    <w:unhideWhenUsed/>
    <w:qFormat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Titre6Car">
    <w:name w:val="Titre 6 Car"/>
    <w:rPr>
      <w:rFonts w:ascii="Times New Roman" w:eastAsia="Times New Roman" w:hAnsi="Times New Roman" w:cs="Times New Roman"/>
      <w:b/>
      <w:bCs/>
      <w:lang w:eastAsia="ar-SA"/>
    </w:r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spacing w:after="120"/>
    </w:pPr>
  </w:style>
  <w:style w:type="character" w:customStyle="1" w:styleId="CorpsdetexteCar">
    <w:name w:val="Corps de texte Car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Lgende1">
    <w:name w:val="Légende1"/>
    <w:basedOn w:val="Normal"/>
    <w:next w:val="Normal"/>
    <w:pPr>
      <w:tabs>
        <w:tab w:val="left" w:leader="dot" w:pos="8820"/>
      </w:tabs>
    </w:pPr>
    <w:rPr>
      <w:rFonts w:ascii="Americana" w:hAnsi="Americana"/>
      <w:i/>
      <w:iCs/>
      <w:sz w:val="22"/>
      <w:szCs w:val="22"/>
    </w:rPr>
  </w:style>
  <w:style w:type="paragraph" w:styleId="Pieddepage">
    <w:name w:val="footer"/>
    <w:basedOn w:val="Normal"/>
    <w:pPr>
      <w:spacing w:before="100" w:after="100"/>
    </w:pPr>
  </w:style>
  <w:style w:type="character" w:customStyle="1" w:styleId="PieddepageCar">
    <w:name w:val="Pied de page Car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ormalcentr1">
    <w:name w:val="Normal centré1"/>
    <w:basedOn w:val="Normal"/>
    <w:pPr>
      <w:tabs>
        <w:tab w:val="left" w:pos="3060"/>
        <w:tab w:val="left" w:pos="3600"/>
        <w:tab w:val="left" w:leader="dot" w:pos="9540"/>
      </w:tabs>
      <w:ind w:left="360" w:right="-108"/>
      <w:jc w:val="both"/>
    </w:pPr>
    <w:rPr>
      <w:rFonts w:ascii="Americana" w:hAnsi="Americana"/>
      <w:b/>
      <w:bCs/>
      <w:sz w:val="20"/>
    </w:rPr>
  </w:style>
  <w:style w:type="paragraph" w:customStyle="1" w:styleId="Corpsdetexte31">
    <w:name w:val="Corps de texte 31"/>
    <w:basedOn w:val="Normal"/>
    <w:pPr>
      <w:jc w:val="right"/>
    </w:pPr>
    <w:rPr>
      <w:rFonts w:ascii="Americana" w:hAnsi="Americana"/>
      <w:sz w:val="22"/>
    </w:rPr>
  </w:style>
  <w:style w:type="paragraph" w:styleId="NormalWeb">
    <w:name w:val="Normal (Web)"/>
    <w:basedOn w:val="Normal"/>
    <w:pPr>
      <w:spacing w:before="100" w:after="119"/>
    </w:pPr>
    <w:rPr>
      <w:lang w:eastAsia="fr-FR"/>
    </w:rPr>
  </w:style>
  <w:style w:type="paragraph" w:styleId="Normalcentr">
    <w:name w:val="Block Text"/>
    <w:basedOn w:val="Normal"/>
    <w:pPr>
      <w:tabs>
        <w:tab w:val="left" w:pos="2340"/>
        <w:tab w:val="left" w:pos="2880"/>
        <w:tab w:val="left" w:leader="dot" w:pos="8820"/>
      </w:tabs>
      <w:ind w:left="360" w:right="-108"/>
      <w:jc w:val="both"/>
    </w:pPr>
    <w:rPr>
      <w:rFonts w:ascii="Americana" w:hAnsi="Americana"/>
      <w:b/>
      <w:bCs/>
      <w:sz w:val="20"/>
      <w:lang w:eastAsia="fr-FR"/>
    </w:rPr>
  </w:style>
  <w:style w:type="paragraph" w:styleId="Corpsdetexte3">
    <w:name w:val="Body Text 3"/>
    <w:basedOn w:val="Normal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styleId="Lienhypertexte">
    <w:name w:val="Hyperlink"/>
    <w:rPr>
      <w:color w:val="0000FF"/>
      <w:u w:val="single"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rPr>
      <w:rFonts w:ascii="Tahoma" w:eastAsia="Times New Roman" w:hAnsi="Tahoma" w:cs="Tahoma"/>
      <w:sz w:val="16"/>
      <w:szCs w:val="16"/>
      <w:lang w:eastAsia="ar-SA"/>
    </w:rPr>
  </w:style>
  <w:style w:type="paragraph" w:styleId="Notedebasdepage">
    <w:name w:val="footnote text"/>
    <w:basedOn w:val="Normal"/>
    <w:rPr>
      <w:sz w:val="20"/>
      <w:szCs w:val="20"/>
    </w:rPr>
  </w:style>
  <w:style w:type="character" w:customStyle="1" w:styleId="NotedebasdepageCar">
    <w:name w:val="Note de bas de page Car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ppelnotedebasdep">
    <w:name w:val="footnote reference"/>
    <w:rPr>
      <w:position w:val="0"/>
      <w:vertAlign w:val="superscript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character" w:customStyle="1" w:styleId="En-tteCar">
    <w:name w:val="En-tête Car"/>
    <w:rPr>
      <w:rFonts w:ascii="Times New Roman" w:eastAsia="Times New Roman" w:hAnsi="Times New Roman"/>
      <w:sz w:val="24"/>
      <w:szCs w:val="24"/>
      <w:lang w:eastAsia="ar-SA"/>
    </w:rPr>
  </w:style>
  <w:style w:type="paragraph" w:styleId="Paragraphedeliste">
    <w:name w:val="List Paragraph"/>
    <w:basedOn w:val="Normal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801</Words>
  <Characters>4410</Characters>
  <Application>Microsoft Office Word</Application>
  <DocSecurity>0</DocSecurity>
  <Lines>36</Lines>
  <Paragraphs>10</Paragraphs>
  <ScaleCrop>false</ScaleCrop>
  <Company>MTECT-MTE</Company>
  <LinksUpToDate>false</LinksUpToDate>
  <CharactersWithSpaces>5201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BLANLOEIL Luc</dc:creator>
  <cp:lastModifiedBy>BUFFETEAU David</cp:lastModifiedBy>
  <cp:revision>2</cp:revision>
  <dcterms:created xsi:type="dcterms:W3CDTF">2025-12-29T13:05:00Z</dcterms:created>
  <dcterms:modified xsi:type="dcterms:W3CDTF">2025-12-29T13:05:00Z</dcterms:modified>
</cp:coreProperties>
</file>