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5BCF" w14:textId="77777777" w:rsidR="00CC31F1" w:rsidRDefault="00FF7189">
      <w:pPr>
        <w:autoSpaceDE w:val="0"/>
        <w:jc w:val="center"/>
      </w:pPr>
      <w:r>
        <w:rPr>
          <w:rFonts w:ascii="Marianne" w:hAnsi="Mariann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AC2992" wp14:editId="3CC3B05D">
                <wp:simplePos x="0" y="0"/>
                <wp:positionH relativeFrom="margin">
                  <wp:align>center</wp:align>
                </wp:positionH>
                <wp:positionV relativeFrom="paragraph">
                  <wp:posOffset>-386718</wp:posOffset>
                </wp:positionV>
                <wp:extent cx="6570348" cy="952503"/>
                <wp:effectExtent l="0" t="0" r="1902" b="0"/>
                <wp:wrapNone/>
                <wp:docPr id="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8" cy="952503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77CAD01" w14:textId="77777777" w:rsidR="00CC31F1" w:rsidRDefault="00FF7189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Pour une meilleure lisibilité de votre dossier RAEP, évitez de le remplir au stylo.</w:t>
                            </w:r>
                          </w:p>
                          <w:p w14:paraId="1505CE57" w14:textId="77777777" w:rsidR="00CC31F1" w:rsidRDefault="00FF7189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Utilisez ce fichier pour le compléter à l’aide d’un ordinateur.</w:t>
                            </w:r>
                          </w:p>
                          <w:p w14:paraId="1AC9A451" w14:textId="77777777" w:rsidR="00CC31F1" w:rsidRDefault="00FF7189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Déposez ce dossier et les documents annexes (3ème partie) </w:t>
                            </w:r>
                          </w:p>
                          <w:p w14:paraId="44B1808E" w14:textId="77777777" w:rsidR="00CC31F1" w:rsidRDefault="00FF7189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dans</w:t>
                            </w:r>
                            <w:proofErr w:type="gramEnd"/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 xml:space="preserve"> votre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espace-candidat en un seul fichier PDF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AC29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30.45pt;width:517.35pt;height:75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" fillcolor="#fff2cc" stroked="f">
                <v:textbox>
                  <w:txbxContent>
                    <w:p w14:paraId="477CAD01" w14:textId="77777777" w:rsidR="00CC31F1" w:rsidRDefault="00FF7189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Pour une meilleure lisibilité de votre dossier RAEP, évitez de le remplir au stylo.</w:t>
                      </w:r>
                    </w:p>
                    <w:p w14:paraId="1505CE57" w14:textId="77777777" w:rsidR="00CC31F1" w:rsidRDefault="00FF7189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Utilisez ce fichier pour le compléter à l’aide d’un ordinateur.</w:t>
                      </w:r>
                    </w:p>
                    <w:p w14:paraId="1AC9A451" w14:textId="77777777" w:rsidR="00CC31F1" w:rsidRDefault="00FF7189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Déposez ce dossier et les documents annexes (3ème partie) </w:t>
                      </w:r>
                    </w:p>
                    <w:p w14:paraId="44B1808E" w14:textId="77777777" w:rsidR="00CC31F1" w:rsidRDefault="00FF7189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Marianne" w:hAnsi="Marianne"/>
                          <w:b/>
                          <w:bCs/>
                        </w:rPr>
                        <w:t>dans</w:t>
                      </w:r>
                      <w:proofErr w:type="gramEnd"/>
                      <w:r>
                        <w:rPr>
                          <w:rFonts w:ascii="Marianne" w:hAnsi="Marianne"/>
                          <w:b/>
                          <w:bCs/>
                        </w:rPr>
                        <w:t xml:space="preserve"> votre 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espace-candidat en un seul fichier PDF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3EFD52" w14:textId="77777777" w:rsidR="00CC31F1" w:rsidRDefault="00CC31F1">
      <w:pPr>
        <w:autoSpaceDE w:val="0"/>
        <w:jc w:val="center"/>
        <w:rPr>
          <w:rFonts w:ascii="Marianne" w:hAnsi="Marianne"/>
          <w:b/>
          <w:bCs/>
          <w:sz w:val="40"/>
          <w:szCs w:val="40"/>
        </w:rPr>
      </w:pPr>
    </w:p>
    <w:p w14:paraId="0E892CED" w14:textId="77777777" w:rsidR="00CC31F1" w:rsidRDefault="00FF7189">
      <w:pPr>
        <w:pStyle w:val="Titre6"/>
        <w:snapToGrid w:val="0"/>
        <w:spacing w:before="0" w:after="0"/>
        <w:ind w:right="-85"/>
        <w:jc w:val="center"/>
      </w:pPr>
      <w:r>
        <w:rPr>
          <w:rFonts w:ascii="Marianne" w:hAnsi="Marianne"/>
          <w:sz w:val="36"/>
          <w:szCs w:val="36"/>
        </w:rPr>
        <w:t xml:space="preserve">Concours interne </w:t>
      </w:r>
      <w:r>
        <w:rPr>
          <w:rFonts w:ascii="Marianne" w:hAnsi="Marianne"/>
          <w:sz w:val="36"/>
          <w:szCs w:val="36"/>
          <w:shd w:val="clear" w:color="auto" w:fill="FFFF00"/>
        </w:rPr>
        <w:t>d’accès au corps des officiers de ports</w:t>
      </w:r>
    </w:p>
    <w:p w14:paraId="3F8D366C" w14:textId="77777777" w:rsidR="00CC31F1" w:rsidRDefault="00CC31F1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36"/>
          <w:szCs w:val="36"/>
        </w:rPr>
      </w:pPr>
    </w:p>
    <w:tbl>
      <w:tblPr>
        <w:tblW w:w="10038" w:type="dxa"/>
        <w:tblInd w:w="-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8"/>
      </w:tblGrid>
      <w:tr w:rsidR="00CC31F1" w14:paraId="47B6FD2D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D9B29" w14:textId="77777777" w:rsidR="00CC31F1" w:rsidRDefault="00FF7189">
            <w:pPr>
              <w:pStyle w:val="Titre6"/>
              <w:snapToGrid w:val="0"/>
              <w:spacing w:before="0" w:after="0"/>
              <w:ind w:right="-85"/>
              <w:jc w:val="center"/>
              <w:rPr>
                <w:rFonts w:ascii="Marianne" w:hAnsi="Marianne"/>
                <w:sz w:val="36"/>
                <w:szCs w:val="36"/>
              </w:rPr>
            </w:pPr>
            <w:r>
              <w:rPr>
                <w:rFonts w:ascii="Marianne" w:hAnsi="Marianne"/>
                <w:sz w:val="36"/>
                <w:szCs w:val="36"/>
              </w:rPr>
              <w:t xml:space="preserve">DOSSIER RAEP </w:t>
            </w:r>
          </w:p>
          <w:p w14:paraId="32E64A23" w14:textId="77777777" w:rsidR="00CC31F1" w:rsidRDefault="00FF7189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/>
                <w:b w:val="0"/>
                <w:bCs w:val="0"/>
                <w:sz w:val="28"/>
                <w:szCs w:val="28"/>
              </w:rPr>
              <w:t>(Reconnaissance des acquis de l’expérience professionnelle)</w:t>
            </w:r>
          </w:p>
        </w:tc>
      </w:tr>
      <w:tr w:rsidR="00CC31F1" w14:paraId="050C968B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B86BB" w14:textId="77777777" w:rsidR="00CC31F1" w:rsidRDefault="00FF7189">
            <w:pPr>
              <w:pStyle w:val="Titre6"/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/>
                <w:b w:val="0"/>
                <w:bCs w:val="0"/>
                <w:sz w:val="36"/>
                <w:szCs w:val="36"/>
              </w:rPr>
              <w:t>Session 2026</w:t>
            </w:r>
          </w:p>
        </w:tc>
      </w:tr>
    </w:tbl>
    <w:p w14:paraId="4EF80778" w14:textId="77777777" w:rsidR="00CC31F1" w:rsidRDefault="00CC31F1">
      <w:pPr>
        <w:tabs>
          <w:tab w:val="left" w:pos="2219"/>
          <w:tab w:val="left" w:pos="6120"/>
          <w:tab w:val="left" w:pos="6840"/>
        </w:tabs>
        <w:ind w:left="540"/>
        <w:jc w:val="center"/>
        <w:rPr>
          <w:rFonts w:ascii="Marianne" w:hAnsi="Marianne"/>
          <w:sz w:val="16"/>
          <w:szCs w:val="16"/>
        </w:rPr>
      </w:pPr>
    </w:p>
    <w:p w14:paraId="1C43708B" w14:textId="77777777" w:rsidR="00CC31F1" w:rsidRDefault="00CC31F1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62415830" w14:textId="77777777" w:rsidR="00CC31F1" w:rsidRDefault="00CC31F1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7FE12584" w14:textId="77777777" w:rsidR="00CC31F1" w:rsidRDefault="00CC31F1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7B69315C" w14:textId="77777777" w:rsidR="00CC31F1" w:rsidRDefault="00CC31F1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0D9792BB" w14:textId="77777777" w:rsidR="00CC31F1" w:rsidRDefault="00CC31F1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0AE4D09A" w14:textId="77777777" w:rsidR="00CC31F1" w:rsidRDefault="00CC31F1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07234E0F" w14:textId="77777777" w:rsidR="00CC31F1" w:rsidRDefault="00CC31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70764C12" w14:textId="77777777" w:rsidR="00CC31F1" w:rsidRDefault="00FF718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</w:pPr>
      <w:r>
        <w:rPr>
          <w:rFonts w:ascii="Marianne" w:hAnsi="Marianne"/>
          <w:b/>
          <w:bCs/>
        </w:rPr>
        <w:t>DOSSIER N°</w:t>
      </w:r>
    </w:p>
    <w:p w14:paraId="05513857" w14:textId="77777777" w:rsidR="00CC31F1" w:rsidRDefault="00CC31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17EB275E" w14:textId="77777777" w:rsidR="00CC31F1" w:rsidRDefault="00CC31F1">
      <w:pPr>
        <w:ind w:left="540"/>
        <w:jc w:val="both"/>
        <w:rPr>
          <w:rFonts w:ascii="Marianne" w:hAnsi="Marianne"/>
          <w:b/>
          <w:bCs/>
          <w:sz w:val="20"/>
          <w:szCs w:val="20"/>
        </w:rPr>
      </w:pPr>
    </w:p>
    <w:p w14:paraId="3351F8BF" w14:textId="77777777" w:rsidR="00CC31F1" w:rsidRDefault="00FF7189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 xml:space="preserve">Nom de famille </w:t>
      </w:r>
      <w:r>
        <w:rPr>
          <w:rFonts w:ascii="Marianne" w:hAnsi="Marianne"/>
          <w:sz w:val="22"/>
          <w:szCs w:val="22"/>
        </w:rPr>
        <w:t xml:space="preserve">: </w:t>
      </w:r>
    </w:p>
    <w:p w14:paraId="6AC088AE" w14:textId="77777777" w:rsidR="00CC31F1" w:rsidRDefault="00CC31F1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77487E7B" w14:textId="77777777" w:rsidR="00CC31F1" w:rsidRDefault="00FF7189">
      <w:pPr>
        <w:pStyle w:val="Pieddepage"/>
        <w:pBdr>
          <w:left w:val="single" w:sz="4" w:space="4" w:color="000000"/>
        </w:pBdr>
        <w:tabs>
          <w:tab w:val="left" w:leader="dot" w:pos="9540"/>
        </w:tabs>
        <w:ind w:left="540"/>
      </w:pPr>
      <w:r>
        <w:rPr>
          <w:rFonts w:ascii="Marianne" w:hAnsi="Marianne"/>
          <w:b/>
          <w:bCs/>
          <w:sz w:val="28"/>
          <w:szCs w:val="28"/>
        </w:rPr>
        <w:t xml:space="preserve">Nom d’usage : </w:t>
      </w:r>
    </w:p>
    <w:p w14:paraId="33293DE1" w14:textId="77777777" w:rsidR="00CC31F1" w:rsidRDefault="00CC31F1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5037AAB1" w14:textId="77777777" w:rsidR="00CC31F1" w:rsidRDefault="00FF7189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>Prénom</w:t>
      </w:r>
      <w:r>
        <w:rPr>
          <w:rFonts w:ascii="Marianne" w:hAnsi="Marianne"/>
          <w:sz w:val="28"/>
          <w:szCs w:val="28"/>
        </w:rPr>
        <w:t> </w:t>
      </w:r>
      <w:r>
        <w:rPr>
          <w:rFonts w:ascii="Marianne" w:hAnsi="Marianne"/>
          <w:sz w:val="22"/>
          <w:szCs w:val="22"/>
        </w:rPr>
        <w:t xml:space="preserve">: </w:t>
      </w:r>
    </w:p>
    <w:p w14:paraId="029C2CDC" w14:textId="77777777" w:rsidR="00CC31F1" w:rsidRDefault="00CC31F1">
      <w:pPr>
        <w:jc w:val="both"/>
        <w:rPr>
          <w:rFonts w:ascii="Marianne" w:hAnsi="Marianne"/>
          <w:color w:val="000000"/>
          <w:sz w:val="20"/>
          <w:szCs w:val="20"/>
        </w:rPr>
      </w:pPr>
    </w:p>
    <w:p w14:paraId="3C719E42" w14:textId="77777777" w:rsidR="00CC31F1" w:rsidRDefault="00CC31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/>
          <w:b/>
          <w:bCs/>
          <w:sz w:val="6"/>
          <w:szCs w:val="6"/>
        </w:rPr>
      </w:pPr>
    </w:p>
    <w:p w14:paraId="6DD11581" w14:textId="77777777" w:rsidR="00CC31F1" w:rsidRDefault="00FF718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</w:pPr>
      <w:r>
        <w:rPr>
          <w:rFonts w:ascii="Marianne" w:hAnsi="Marianne"/>
        </w:rPr>
        <w:t xml:space="preserve">Vous devez déposer ce dossier dans votre espace candidat ATPLUS au plus tard le 12 mai 2026 à 23h59 (heure de Paris) </w:t>
      </w:r>
    </w:p>
    <w:p w14:paraId="0932EA4E" w14:textId="77777777" w:rsidR="00CC31F1" w:rsidRDefault="00CC31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/>
          <w:color w:val="000000"/>
          <w:sz w:val="6"/>
          <w:szCs w:val="6"/>
        </w:rPr>
      </w:pPr>
    </w:p>
    <w:p w14:paraId="0153704E" w14:textId="77777777" w:rsidR="00CC31F1" w:rsidRDefault="00CC31F1">
      <w:pPr>
        <w:jc w:val="both"/>
        <w:rPr>
          <w:rFonts w:ascii="Marianne" w:hAnsi="Marianne"/>
          <w:color w:val="000000"/>
          <w:sz w:val="16"/>
          <w:szCs w:val="16"/>
        </w:rPr>
      </w:pPr>
    </w:p>
    <w:p w14:paraId="79081C20" w14:textId="77777777" w:rsidR="00CC31F1" w:rsidRDefault="00CC31F1">
      <w:pPr>
        <w:jc w:val="center"/>
        <w:rPr>
          <w:rFonts w:ascii="Marianne" w:hAnsi="Marianne"/>
          <w:sz w:val="44"/>
          <w:szCs w:val="44"/>
        </w:rPr>
      </w:pPr>
    </w:p>
    <w:p w14:paraId="472BF5E1" w14:textId="77777777" w:rsidR="00CC31F1" w:rsidRDefault="00FF7189">
      <w:pPr>
        <w:pageBreakBefore/>
        <w:jc w:val="center"/>
        <w:rPr>
          <w:rFonts w:ascii="Marianne" w:hAnsi="Marianne"/>
          <w:sz w:val="44"/>
        </w:rPr>
      </w:pPr>
      <w:r>
        <w:rPr>
          <w:rFonts w:ascii="Marianne" w:hAnsi="Marianne"/>
          <w:sz w:val="44"/>
        </w:rPr>
        <w:lastRenderedPageBreak/>
        <w:t>SOMMAIRE</w:t>
      </w:r>
    </w:p>
    <w:p w14:paraId="7C84A0A9" w14:textId="77777777" w:rsidR="00CC31F1" w:rsidRDefault="00CC31F1">
      <w:pPr>
        <w:jc w:val="center"/>
        <w:rPr>
          <w:rFonts w:ascii="Marianne" w:hAnsi="Marianne"/>
          <w:sz w:val="44"/>
        </w:rPr>
      </w:pPr>
    </w:p>
    <w:p w14:paraId="07147121" w14:textId="77777777" w:rsidR="00CC31F1" w:rsidRDefault="00CC31F1">
      <w:pPr>
        <w:jc w:val="center"/>
        <w:rPr>
          <w:rFonts w:ascii="Marianne" w:hAnsi="Marianne"/>
          <w:sz w:val="44"/>
        </w:rPr>
      </w:pPr>
    </w:p>
    <w:p w14:paraId="3644AAAC" w14:textId="77777777" w:rsidR="00CC31F1" w:rsidRDefault="00FF7189">
      <w:pPr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Première partie</w:t>
      </w:r>
      <w:r>
        <w:rPr>
          <w:rFonts w:ascii="Marianne" w:hAnsi="Marianne"/>
          <w:b/>
          <w:bCs/>
          <w:smallCaps/>
          <w:sz w:val="28"/>
        </w:rPr>
        <w:tab/>
      </w:r>
    </w:p>
    <w:p w14:paraId="03545E5B" w14:textId="77777777" w:rsidR="00CC31F1" w:rsidRDefault="00CC31F1">
      <w:pPr>
        <w:rPr>
          <w:rFonts w:ascii="Marianne" w:hAnsi="Marianne"/>
          <w:b/>
          <w:bCs/>
          <w:smallCaps/>
          <w:sz w:val="28"/>
        </w:rPr>
      </w:pPr>
    </w:p>
    <w:p w14:paraId="56B482AD" w14:textId="77777777" w:rsidR="00CC31F1" w:rsidRDefault="00FF7189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/>
        </w:rPr>
        <w:t>Votre situation administrative actuelle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3</w:t>
      </w:r>
    </w:p>
    <w:p w14:paraId="66061AD6" w14:textId="77777777" w:rsidR="00CC31F1" w:rsidRDefault="00CC31F1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13407B7B" w14:textId="77777777" w:rsidR="00CC31F1" w:rsidRDefault="00CC31F1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2BCDDB34" w14:textId="77777777" w:rsidR="00CC31F1" w:rsidRDefault="00FF7189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Deuxième partie</w:t>
      </w:r>
    </w:p>
    <w:p w14:paraId="135F123D" w14:textId="77777777" w:rsidR="00CC31F1" w:rsidRDefault="00CC31F1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414B786A" w14:textId="77777777" w:rsidR="00CC31F1" w:rsidRDefault="00FF7189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Votre expérience </w:t>
      </w:r>
      <w:r>
        <w:rPr>
          <w:rFonts w:ascii="Marianne" w:hAnsi="Marianne"/>
        </w:rPr>
        <w:t>professionnelle et/ou activité syndicale</w:t>
      </w:r>
      <w:r>
        <w:rPr>
          <w:rFonts w:ascii="Marianne" w:hAnsi="Marianne"/>
        </w:rPr>
        <w:tab/>
        <w:t>p. 4</w:t>
      </w:r>
    </w:p>
    <w:p w14:paraId="07575493" w14:textId="77777777" w:rsidR="00CC31F1" w:rsidRDefault="00CC31F1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3C544B9E" w14:textId="77777777" w:rsidR="00CC31F1" w:rsidRDefault="00FF7189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Votre formation professionnelle et continue</w:t>
      </w:r>
    </w:p>
    <w:p w14:paraId="08E5B96E" w14:textId="77777777" w:rsidR="00CC31F1" w:rsidRDefault="00FF7189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Les actions de formation en lien avec vos compétences et/ou </w:t>
      </w:r>
    </w:p>
    <w:p w14:paraId="700759F2" w14:textId="77777777" w:rsidR="00CC31F1" w:rsidRDefault="00FF7189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proofErr w:type="gramStart"/>
      <w:r>
        <w:rPr>
          <w:rFonts w:ascii="Marianne" w:hAnsi="Marianne"/>
        </w:rPr>
        <w:t>votre</w:t>
      </w:r>
      <w:proofErr w:type="gramEnd"/>
      <w:r>
        <w:rPr>
          <w:rFonts w:ascii="Marianne" w:hAnsi="Marianne"/>
        </w:rPr>
        <w:t xml:space="preserve"> projet professionnel</w:t>
      </w:r>
      <w:r>
        <w:rPr>
          <w:rFonts w:ascii="Marianne" w:hAnsi="Marianne"/>
        </w:rPr>
        <w:tab/>
        <w:t>p. 9</w:t>
      </w:r>
    </w:p>
    <w:p w14:paraId="65128077" w14:textId="77777777" w:rsidR="00CC31F1" w:rsidRDefault="00CC31F1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11D73046" w14:textId="77777777" w:rsidR="00CC31F1" w:rsidRDefault="00FF7189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Les acquis de votre expérience professionnelle au regard des perspectiv</w:t>
      </w:r>
      <w:r>
        <w:rPr>
          <w:rFonts w:ascii="Marianne" w:hAnsi="Marianne"/>
        </w:rPr>
        <w:t>es</w:t>
      </w:r>
    </w:p>
    <w:p w14:paraId="07639525" w14:textId="77777777" w:rsidR="00CC31F1" w:rsidRDefault="00FF7189">
      <w:pPr>
        <w:tabs>
          <w:tab w:val="left" w:pos="709"/>
          <w:tab w:val="left" w:pos="8505"/>
        </w:tabs>
        <w:spacing w:before="120"/>
        <w:ind w:left="357"/>
        <w:jc w:val="both"/>
      </w:pPr>
      <w:r>
        <w:rPr>
          <w:rFonts w:ascii="Marianne" w:hAnsi="Marianne"/>
        </w:rPr>
        <w:tab/>
      </w:r>
      <w:proofErr w:type="gramStart"/>
      <w:r>
        <w:rPr>
          <w:rFonts w:ascii="Marianne" w:hAnsi="Marianne"/>
        </w:rPr>
        <w:t>de</w:t>
      </w:r>
      <w:proofErr w:type="gramEnd"/>
      <w:r>
        <w:rPr>
          <w:rFonts w:ascii="Marianne" w:hAnsi="Marianne"/>
        </w:rPr>
        <w:t xml:space="preserve"> carrière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11</w:t>
      </w:r>
    </w:p>
    <w:p w14:paraId="125D6A43" w14:textId="77777777" w:rsidR="00CC31F1" w:rsidRDefault="00CC31F1">
      <w:pPr>
        <w:tabs>
          <w:tab w:val="left" w:pos="8505"/>
          <w:tab w:val="left" w:pos="9174"/>
        </w:tabs>
        <w:ind w:left="357"/>
        <w:jc w:val="both"/>
        <w:rPr>
          <w:rFonts w:ascii="Marianne" w:hAnsi="Marianne"/>
          <w:sz w:val="16"/>
          <w:szCs w:val="16"/>
        </w:rPr>
      </w:pPr>
    </w:p>
    <w:p w14:paraId="24C23A33" w14:textId="77777777" w:rsidR="00CC31F1" w:rsidRDefault="00CC31F1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  <w:bookmarkStart w:id="0" w:name="OLE_LINK1"/>
    </w:p>
    <w:p w14:paraId="4A3F704C" w14:textId="77777777" w:rsidR="00CC31F1" w:rsidRDefault="00CC31F1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bookmarkEnd w:id="0"/>
    <w:p w14:paraId="7EC3EF2B" w14:textId="77777777" w:rsidR="00CC31F1" w:rsidRDefault="00FF7189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Troisième partie</w:t>
      </w:r>
    </w:p>
    <w:p w14:paraId="3DBB437A" w14:textId="77777777" w:rsidR="00CC31F1" w:rsidRDefault="00CC31F1">
      <w:pPr>
        <w:tabs>
          <w:tab w:val="left" w:pos="8505"/>
          <w:tab w:val="left" w:pos="9180"/>
        </w:tabs>
        <w:ind w:left="360" w:hanging="360"/>
        <w:rPr>
          <w:rFonts w:ascii="Marianne" w:hAnsi="Marianne"/>
          <w:sz w:val="32"/>
        </w:rPr>
      </w:pPr>
    </w:p>
    <w:p w14:paraId="541866BA" w14:textId="77777777" w:rsidR="00CC31F1" w:rsidRDefault="00FF7189">
      <w:pPr>
        <w:tabs>
          <w:tab w:val="left" w:pos="8505"/>
          <w:tab w:val="left" w:pos="8789"/>
        </w:tabs>
        <w:ind w:left="360"/>
      </w:pPr>
      <w:r>
        <w:rPr>
          <w:rFonts w:ascii="Marianne" w:hAnsi="Marianne"/>
        </w:rPr>
        <w:t>Annexes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p.14</w:t>
      </w:r>
    </w:p>
    <w:p w14:paraId="4729CB61" w14:textId="77777777" w:rsidR="00CC31F1" w:rsidRDefault="00FF7189">
      <w:pPr>
        <w:tabs>
          <w:tab w:val="left" w:pos="8505"/>
          <w:tab w:val="left" w:pos="8789"/>
        </w:tabs>
        <w:ind w:left="360"/>
      </w:pPr>
      <w:r>
        <w:rPr>
          <w:rFonts w:ascii="Marianne" w:hAnsi="Marianne"/>
        </w:rPr>
        <w:t>(Tout document à l’appui des informations fournies dans ce dossier)</w:t>
      </w:r>
      <w:r>
        <w:rPr>
          <w:rFonts w:ascii="Marianne" w:hAnsi="Marianne"/>
          <w:bCs/>
          <w:sz w:val="28"/>
          <w:szCs w:val="28"/>
        </w:rPr>
        <w:t xml:space="preserve"> </w:t>
      </w:r>
    </w:p>
    <w:p w14:paraId="296C31F7" w14:textId="77777777" w:rsidR="00CC31F1" w:rsidRDefault="00CC31F1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p w14:paraId="36C58F85" w14:textId="77777777" w:rsidR="00CC31F1" w:rsidRDefault="00FF7189">
      <w:pPr>
        <w:tabs>
          <w:tab w:val="left" w:pos="9639"/>
        </w:tabs>
        <w:rPr>
          <w:rFonts w:ascii="Marianne" w:hAnsi="Marianne"/>
          <w:sz w:val="22"/>
        </w:rPr>
      </w:pPr>
      <w:r>
        <w:rPr>
          <w:rFonts w:ascii="Marianne" w:hAnsi="Marianne"/>
          <w:sz w:val="22"/>
        </w:rPr>
        <w:t xml:space="preserve">  </w:t>
      </w:r>
    </w:p>
    <w:p w14:paraId="541FC366" w14:textId="77777777" w:rsidR="00CC31F1" w:rsidRDefault="00CC31F1">
      <w:pPr>
        <w:pageBreakBefore/>
        <w:rPr>
          <w:rFonts w:ascii="Marianne" w:hAnsi="Marianne" w:cs="Arial"/>
          <w:b/>
          <w:bCs/>
          <w:sz w:val="16"/>
          <w:szCs w:val="16"/>
        </w:rPr>
      </w:pPr>
    </w:p>
    <w:tbl>
      <w:tblPr>
        <w:tblW w:w="938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5"/>
      </w:tblGrid>
      <w:tr w:rsidR="00CC31F1" w14:paraId="1D048741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7F0FA" w14:textId="77777777" w:rsidR="00CC31F1" w:rsidRDefault="00FF7189">
            <w:pPr>
              <w:pStyle w:val="Titre5"/>
              <w:snapToGrid w:val="0"/>
              <w:spacing w:before="120" w:after="120"/>
              <w:jc w:val="center"/>
            </w:pPr>
            <w:r>
              <w:rPr>
                <w:rFonts w:ascii="Marianne" w:hAnsi="Marianne" w:cs="Arial"/>
                <w:i w:val="0"/>
                <w:sz w:val="28"/>
              </w:rPr>
              <w:t xml:space="preserve">VOTRE </w:t>
            </w:r>
            <w:r>
              <w:rPr>
                <w:rFonts w:ascii="Marianne" w:hAnsi="Marianne" w:cs="Arial"/>
                <w:bCs w:val="0"/>
                <w:i w:val="0"/>
                <w:sz w:val="28"/>
              </w:rPr>
              <w:t>SITUATION ADMINISTRATIVE ACTUELLE</w:t>
            </w:r>
          </w:p>
        </w:tc>
      </w:tr>
    </w:tbl>
    <w:p w14:paraId="51C599AF" w14:textId="77777777" w:rsidR="00CC31F1" w:rsidRDefault="00CC31F1">
      <w:pPr>
        <w:rPr>
          <w:rFonts w:ascii="Marianne" w:hAnsi="Marianne"/>
        </w:rPr>
      </w:pPr>
    </w:p>
    <w:p w14:paraId="24A5BCF2" w14:textId="77777777" w:rsidR="00CC31F1" w:rsidRDefault="00FF7189">
      <w:pPr>
        <w:pStyle w:val="Lgende1"/>
        <w:jc w:val="center"/>
        <w:rPr>
          <w:rFonts w:ascii="Marianne" w:hAnsi="Marianne"/>
          <w:sz w:val="24"/>
        </w:rPr>
      </w:pPr>
      <w:r>
        <w:rPr>
          <w:rFonts w:ascii="Marianne" w:hAnsi="Marianne"/>
          <w:sz w:val="24"/>
        </w:rPr>
        <w:t>Cochez les cases et renseignez les champs correspondant à votre situation.</w:t>
      </w:r>
    </w:p>
    <w:p w14:paraId="054E58C0" w14:textId="77777777" w:rsidR="00CC31F1" w:rsidRDefault="00CC31F1">
      <w:pPr>
        <w:tabs>
          <w:tab w:val="left" w:leader="dot" w:pos="8820"/>
        </w:tabs>
        <w:rPr>
          <w:rFonts w:ascii="Marianne" w:hAnsi="Marianne"/>
          <w:b/>
          <w:bCs/>
          <w:caps/>
          <w:sz w:val="22"/>
          <w:szCs w:val="22"/>
          <w:u w:val="single"/>
        </w:rPr>
      </w:pPr>
    </w:p>
    <w:p w14:paraId="29AF6025" w14:textId="77777777" w:rsidR="00CC31F1" w:rsidRDefault="00FF7189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40"/>
          <w:szCs w:val="40"/>
        </w:rPr>
      </w:pPr>
      <w:r>
        <w:rPr>
          <w:rFonts w:ascii="Marianne" w:hAnsi="Marianne"/>
          <w:sz w:val="40"/>
          <w:szCs w:val="40"/>
        </w:rPr>
        <w:t>CONCOURS INTERNE</w:t>
      </w:r>
    </w:p>
    <w:p w14:paraId="48082D3A" w14:textId="77777777" w:rsidR="00CC31F1" w:rsidRDefault="00CC31F1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7CBBF657" w14:textId="77777777" w:rsidR="00CC31F1" w:rsidRDefault="00CC31F1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51E65380" w14:textId="77777777" w:rsidR="00CC31F1" w:rsidRDefault="00FF7189">
      <w:r>
        <w:rPr>
          <w:rFonts w:ascii="Marianne" w:hAnsi="Marianne"/>
          <w:b/>
          <w:bCs/>
          <w:sz w:val="20"/>
          <w:szCs w:val="20"/>
        </w:rPr>
        <w:t>Fonction publique de l'État</w:t>
      </w:r>
      <w:r>
        <w:rPr>
          <w:rFonts w:ascii="Marianne" w:hAnsi="Marianne"/>
          <w:b/>
          <w:bCs/>
          <w:sz w:val="22"/>
          <w:szCs w:val="22"/>
        </w:rPr>
        <w:t xml:space="preserve"> </w:t>
      </w:r>
      <w:r>
        <w:rPr>
          <w:rFonts w:ascii="MS Gothic" w:eastAsia="MS Gothic" w:hAnsi="MS Gothic"/>
          <w:b/>
          <w:bCs/>
          <w:sz w:val="22"/>
          <w:szCs w:val="22"/>
        </w:rPr>
        <w:t>☐</w:t>
      </w:r>
      <w:r>
        <w:rPr>
          <w:rFonts w:ascii="Marianne" w:hAnsi="Marianne"/>
          <w:b/>
          <w:bCs/>
          <w:sz w:val="22"/>
          <w:szCs w:val="22"/>
        </w:rPr>
        <w:t xml:space="preserve">        </w:t>
      </w: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</w:p>
    <w:p w14:paraId="0C1E44EC" w14:textId="77777777" w:rsidR="00CC31F1" w:rsidRDefault="00FF7189">
      <w:r>
        <w:rPr>
          <w:rFonts w:ascii="Marianne" w:hAnsi="Marianne"/>
          <w:b/>
          <w:bCs/>
          <w:sz w:val="20"/>
          <w:szCs w:val="20"/>
        </w:rPr>
        <w:t xml:space="preserve">Fonction publique hospitalière </w:t>
      </w:r>
      <w:r>
        <w:rPr>
          <w:rFonts w:ascii="MS Gothic" w:eastAsia="MS Gothic" w:hAnsi="MS Gothic"/>
          <w:b/>
          <w:bCs/>
          <w:sz w:val="20"/>
          <w:szCs w:val="20"/>
        </w:rPr>
        <w:t>☐</w:t>
      </w:r>
      <w:r>
        <w:rPr>
          <w:rFonts w:ascii="Marianne" w:hAnsi="Marianne"/>
          <w:b/>
          <w:bCs/>
          <w:sz w:val="20"/>
          <w:szCs w:val="20"/>
        </w:rPr>
        <w:t xml:space="preserve">       </w:t>
      </w:r>
    </w:p>
    <w:p w14:paraId="0046C909" w14:textId="77777777" w:rsidR="00CC31F1" w:rsidRDefault="00FF7189">
      <w:r>
        <w:rPr>
          <w:rFonts w:ascii="Marianne" w:hAnsi="Marianne"/>
          <w:b/>
          <w:bCs/>
          <w:sz w:val="20"/>
          <w:szCs w:val="20"/>
        </w:rPr>
        <w:t xml:space="preserve">Fonction publique territoriale </w:t>
      </w:r>
      <w:r>
        <w:rPr>
          <w:rFonts w:ascii="MS Gothic" w:eastAsia="MS Gothic" w:hAnsi="MS Gothic"/>
          <w:b/>
          <w:bCs/>
          <w:sz w:val="20"/>
          <w:szCs w:val="20"/>
        </w:rPr>
        <w:t>☐</w:t>
      </w:r>
    </w:p>
    <w:p w14:paraId="369B13B2" w14:textId="77777777" w:rsidR="00CC31F1" w:rsidRDefault="00CC31F1">
      <w:pPr>
        <w:tabs>
          <w:tab w:val="left" w:pos="3060"/>
          <w:tab w:val="left" w:pos="6300"/>
        </w:tabs>
        <w:rPr>
          <w:rFonts w:ascii="Marianne" w:hAnsi="Marianne"/>
          <w:sz w:val="22"/>
          <w:szCs w:val="22"/>
        </w:rPr>
      </w:pPr>
    </w:p>
    <w:p w14:paraId="764F5AB2" w14:textId="77777777" w:rsidR="00CC31F1" w:rsidRDefault="00FF7189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>FONCTIONNAIRE</w:t>
      </w:r>
    </w:p>
    <w:p w14:paraId="5D574E61" w14:textId="77777777" w:rsidR="00CC31F1" w:rsidRDefault="00CC31F1">
      <w:pPr>
        <w:tabs>
          <w:tab w:val="left" w:pos="4140"/>
          <w:tab w:val="left" w:pos="7380"/>
        </w:tabs>
        <w:ind w:left="540"/>
        <w:rPr>
          <w:rFonts w:ascii="Marianne" w:hAnsi="Marianne"/>
          <w:b/>
          <w:bCs/>
          <w:sz w:val="20"/>
          <w:szCs w:val="20"/>
        </w:rPr>
      </w:pPr>
    </w:p>
    <w:p w14:paraId="7966D8D8" w14:textId="77777777" w:rsidR="00CC31F1" w:rsidRDefault="00FF7189">
      <w:pPr>
        <w:tabs>
          <w:tab w:val="left" w:pos="4536"/>
          <w:tab w:val="left" w:pos="7290"/>
        </w:tabs>
        <w:ind w:left="1134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 xml:space="preserve"> </w:t>
      </w:r>
      <w:proofErr w:type="gramStart"/>
      <w:r>
        <w:rPr>
          <w:rFonts w:ascii="Marianne" w:hAnsi="Marianne"/>
          <w:sz w:val="22"/>
          <w:szCs w:val="22"/>
        </w:rPr>
        <w:t xml:space="preserve">Titulaire  </w:t>
      </w:r>
      <w:r>
        <w:rPr>
          <w:rFonts w:ascii="MS Gothic" w:eastAsia="MS Gothic" w:hAnsi="MS Gothic"/>
          <w:sz w:val="22"/>
          <w:szCs w:val="22"/>
        </w:rPr>
        <w:t>☐</w:t>
      </w:r>
      <w:proofErr w:type="gramEnd"/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 xml:space="preserve"> Stagiaire  </w:t>
      </w:r>
      <w:r>
        <w:rPr>
          <w:rFonts w:ascii="MS Gothic" w:eastAsia="MS Gothic" w:hAnsi="MS Gothic"/>
          <w:sz w:val="22"/>
          <w:szCs w:val="22"/>
        </w:rPr>
        <w:t>☐</w:t>
      </w:r>
    </w:p>
    <w:p w14:paraId="7999CF1A" w14:textId="77777777" w:rsidR="00CC31F1" w:rsidRDefault="00CC31F1">
      <w:pPr>
        <w:tabs>
          <w:tab w:val="left" w:pos="4140"/>
          <w:tab w:val="left" w:pos="7380"/>
        </w:tabs>
        <w:ind w:left="540"/>
        <w:rPr>
          <w:rFonts w:ascii="Marianne" w:hAnsi="Marianne"/>
          <w:b/>
          <w:bCs/>
          <w:sz w:val="16"/>
          <w:szCs w:val="16"/>
        </w:rPr>
      </w:pPr>
    </w:p>
    <w:p w14:paraId="1CAB035F" w14:textId="77777777" w:rsidR="00CC31F1" w:rsidRDefault="00FF7189">
      <w:pPr>
        <w:numPr>
          <w:ilvl w:val="0"/>
          <w:numId w:val="2"/>
        </w:numPr>
        <w:tabs>
          <w:tab w:val="left" w:pos="1440"/>
          <w:tab w:val="left" w:pos="5670"/>
          <w:tab w:val="left" w:pos="7230"/>
          <w:tab w:val="left" w:pos="8789"/>
          <w:tab w:val="left" w:leader="dot" w:pos="10788"/>
        </w:tabs>
        <w:spacing w:before="120"/>
        <w:ind w:left="1434" w:hanging="357"/>
      </w:pPr>
      <w:r>
        <w:rPr>
          <w:rFonts w:ascii="Marianne" w:hAnsi="Marianne"/>
          <w:sz w:val="22"/>
          <w:szCs w:val="22"/>
        </w:rPr>
        <w:t xml:space="preserve">Catégorie : A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B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C </w:t>
      </w:r>
      <w:r>
        <w:rPr>
          <w:rFonts w:ascii="MS Gothic" w:eastAsia="MS Gothic" w:hAnsi="MS Gothic"/>
          <w:sz w:val="22"/>
          <w:szCs w:val="22"/>
        </w:rPr>
        <w:t>☐</w:t>
      </w:r>
    </w:p>
    <w:p w14:paraId="67AD0EC7" w14:textId="77777777" w:rsidR="00CC31F1" w:rsidRDefault="00FF7189">
      <w:pPr>
        <w:numPr>
          <w:ilvl w:val="0"/>
          <w:numId w:val="2"/>
        </w:numPr>
        <w:tabs>
          <w:tab w:val="left" w:pos="1440"/>
          <w:tab w:val="left" w:leader="dot" w:pos="10065"/>
        </w:tabs>
        <w:spacing w:before="120"/>
        <w:ind w:left="1434" w:hanging="357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Corps/cadre d'emplois/grade :</w:t>
      </w:r>
    </w:p>
    <w:p w14:paraId="751CDC21" w14:textId="77777777" w:rsidR="00CC31F1" w:rsidRDefault="00CC31F1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</w:p>
    <w:p w14:paraId="6F35D725" w14:textId="77777777" w:rsidR="00CC31F1" w:rsidRDefault="00CC31F1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/>
          <w:sz w:val="22"/>
          <w:szCs w:val="22"/>
        </w:rPr>
      </w:pPr>
    </w:p>
    <w:p w14:paraId="7F8B9BB3" w14:textId="77777777" w:rsidR="00CC31F1" w:rsidRDefault="00FF7189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 xml:space="preserve">AGENT </w:t>
      </w:r>
      <w:proofErr w:type="gramStart"/>
      <w:r>
        <w:rPr>
          <w:rFonts w:ascii="Marianne" w:hAnsi="Marianne"/>
          <w:b/>
          <w:bCs/>
          <w:smallCaps/>
          <w:sz w:val="22"/>
          <w:szCs w:val="22"/>
          <w:u w:val="single"/>
        </w:rPr>
        <w:t>CONTRACTUEL  DE</w:t>
      </w:r>
      <w:proofErr w:type="gramEnd"/>
      <w:r>
        <w:rPr>
          <w:rFonts w:ascii="Marianne" w:hAnsi="Marianne"/>
          <w:b/>
          <w:bCs/>
          <w:smallCaps/>
          <w:sz w:val="22"/>
          <w:szCs w:val="22"/>
          <w:u w:val="single"/>
        </w:rPr>
        <w:t xml:space="preserve"> DROIT PUBLIC</w:t>
      </w:r>
    </w:p>
    <w:p w14:paraId="29E12C92" w14:textId="77777777" w:rsidR="00CC31F1" w:rsidRDefault="00FF7189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Intitulé de l'emploi : </w:t>
      </w:r>
    </w:p>
    <w:p w14:paraId="3E77B155" w14:textId="77777777" w:rsidR="00CC31F1" w:rsidRDefault="00FF7189">
      <w:pPr>
        <w:tabs>
          <w:tab w:val="left" w:pos="5580"/>
          <w:tab w:val="left" w:pos="7200"/>
          <w:tab w:val="left" w:pos="8789"/>
        </w:tabs>
        <w:ind w:left="1080"/>
      </w:pPr>
      <w:r>
        <w:rPr>
          <w:rFonts w:ascii="Marianne" w:hAnsi="Marianne"/>
          <w:sz w:val="22"/>
          <w:szCs w:val="22"/>
        </w:rPr>
        <w:t xml:space="preserve">Niveau de l'emploi :      A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B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C </w:t>
      </w:r>
      <w:r>
        <w:rPr>
          <w:rFonts w:ascii="MS Gothic" w:eastAsia="MS Gothic" w:hAnsi="MS Gothic"/>
          <w:sz w:val="22"/>
          <w:szCs w:val="22"/>
        </w:rPr>
        <w:t>☐</w:t>
      </w:r>
    </w:p>
    <w:p w14:paraId="10DAF0FC" w14:textId="77777777" w:rsidR="00CC31F1" w:rsidRDefault="00CC31F1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/>
          <w:sz w:val="22"/>
          <w:szCs w:val="22"/>
        </w:rPr>
      </w:pPr>
    </w:p>
    <w:p w14:paraId="3A5BA4A0" w14:textId="77777777" w:rsidR="00CC31F1" w:rsidRDefault="00FF7189">
      <w:pPr>
        <w:tabs>
          <w:tab w:val="left" w:leader="dot" w:pos="9000"/>
        </w:tabs>
        <w:spacing w:before="120"/>
        <w:ind w:left="540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Administration : </w:t>
      </w:r>
    </w:p>
    <w:p w14:paraId="68C766FD" w14:textId="77777777" w:rsidR="00CC31F1" w:rsidRDefault="00CC31F1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</w:p>
    <w:p w14:paraId="44C6E215" w14:textId="77777777" w:rsidR="00CC31F1" w:rsidRDefault="00FF7189">
      <w:pPr>
        <w:tabs>
          <w:tab w:val="left" w:leader="dot" w:pos="9000"/>
        </w:tabs>
        <w:spacing w:before="120"/>
        <w:ind w:left="540"/>
        <w:rPr>
          <w:rFonts w:ascii="Marianne" w:hAnsi="Marianne"/>
          <w:sz w:val="22"/>
          <w:szCs w:val="22"/>
        </w:rPr>
        <w:sectPr w:rsidR="00CC31F1">
          <w:headerReference w:type="default" r:id="rId7"/>
          <w:footerReference w:type="default" r:id="rId8"/>
          <w:pgSz w:w="12240" w:h="15840"/>
          <w:pgMar w:top="1134" w:right="1418" w:bottom="1134" w:left="1418" w:header="720" w:footer="720" w:gutter="0"/>
          <w:cols w:space="720"/>
        </w:sectPr>
      </w:pPr>
      <w:r>
        <w:rPr>
          <w:rFonts w:ascii="Marianne" w:hAnsi="Marianne"/>
          <w:sz w:val="22"/>
          <w:szCs w:val="22"/>
        </w:rPr>
        <w:t xml:space="preserve">Direction/service/établissement : </w:t>
      </w:r>
    </w:p>
    <w:tbl>
      <w:tblPr>
        <w:tblW w:w="1403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4"/>
      </w:tblGrid>
      <w:tr w:rsidR="00CC31F1" w14:paraId="450028CA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C283B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108"/>
              <w:jc w:val="center"/>
            </w:pPr>
            <w:r>
              <w:rPr>
                <w:rFonts w:ascii="Marianne" w:hAnsi="Marianne" w:cs="Arial"/>
                <w:bCs w:val="0"/>
                <w:sz w:val="28"/>
              </w:rPr>
              <w:lastRenderedPageBreak/>
              <w:t>VOTRE EXPERIENCE PROFESSIONNELLE ET/OU EXERCICE D’UNE ACTIVITE SYNDICALE</w:t>
            </w:r>
            <w:r>
              <w:rPr>
                <w:rStyle w:val="Appelnotedebasdep"/>
                <w:rFonts w:ascii="Marianne" w:hAnsi="Marianne" w:cs="Arial"/>
                <w:bCs w:val="0"/>
                <w:sz w:val="28"/>
              </w:rPr>
              <w:footnoteReference w:id="1"/>
            </w:r>
            <w:r>
              <w:rPr>
                <w:rFonts w:ascii="Marianne" w:hAnsi="Marianne" w:cs="Arial"/>
                <w:bCs w:val="0"/>
                <w:sz w:val="28"/>
              </w:rPr>
              <w:t xml:space="preserve"> </w:t>
            </w:r>
          </w:p>
        </w:tc>
      </w:tr>
    </w:tbl>
    <w:p w14:paraId="3229A08E" w14:textId="77777777" w:rsidR="00CC31F1" w:rsidRDefault="00CC31F1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/>
        <w:rPr>
          <w:rFonts w:ascii="Marianne" w:hAnsi="Marianne"/>
        </w:rPr>
      </w:pPr>
    </w:p>
    <w:p w14:paraId="020132E5" w14:textId="77777777" w:rsidR="00CC31F1" w:rsidRDefault="00CC31F1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/>
        <w:jc w:val="left"/>
        <w:rPr>
          <w:rFonts w:ascii="Marianne" w:hAnsi="Marianne" w:cs="Arial"/>
          <w:szCs w:val="20"/>
        </w:rPr>
      </w:pPr>
    </w:p>
    <w:p w14:paraId="030A1D5D" w14:textId="77777777" w:rsidR="00CC31F1" w:rsidRDefault="00FF7189">
      <w:pPr>
        <w:pStyle w:val="Normalcentr1"/>
        <w:numPr>
          <w:ilvl w:val="2"/>
          <w:numId w:val="3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hanging="540"/>
        <w:rPr>
          <w:rFonts w:ascii="Marianne" w:hAnsi="Marianne"/>
          <w:smallCaps/>
          <w:sz w:val="24"/>
          <w:shd w:val="clear" w:color="auto" w:fill="00FFFF"/>
        </w:rPr>
      </w:pPr>
      <w:r>
        <w:rPr>
          <w:rFonts w:ascii="Marianne" w:hAnsi="Marianne"/>
          <w:smallCaps/>
          <w:sz w:val="24"/>
          <w:shd w:val="clear" w:color="auto" w:fill="00FFFF"/>
        </w:rPr>
        <w:t>fonctions actuelle</w:t>
      </w:r>
      <w:r>
        <w:rPr>
          <w:rFonts w:ascii="Marianne" w:hAnsi="Marianne"/>
          <w:smallCaps/>
          <w:sz w:val="24"/>
          <w:shd w:val="clear" w:color="auto" w:fill="00FFFF"/>
        </w:rPr>
        <w:t>s</w:t>
      </w:r>
    </w:p>
    <w:p w14:paraId="361525AC" w14:textId="77777777" w:rsidR="00CC31F1" w:rsidRDefault="00CC31F1">
      <w:pPr>
        <w:pStyle w:val="Normalcentr1"/>
        <w:tabs>
          <w:tab w:val="clear" w:pos="3060"/>
          <w:tab w:val="clear" w:pos="3600"/>
        </w:tabs>
        <w:rPr>
          <w:rFonts w:ascii="Marianne" w:hAnsi="Marianne" w:cs="Arial"/>
          <w:b w:val="0"/>
          <w:bCs w:val="0"/>
          <w:sz w:val="24"/>
        </w:rPr>
      </w:pPr>
    </w:p>
    <w:tbl>
      <w:tblPr>
        <w:tblW w:w="15452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5"/>
        <w:gridCol w:w="1440"/>
        <w:gridCol w:w="6300"/>
        <w:gridCol w:w="2724"/>
        <w:gridCol w:w="2273"/>
      </w:tblGrid>
      <w:tr w:rsidR="00CC31F1" w14:paraId="2A6BC32F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2FA6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5E5CA864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23B4EAE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4934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3AB40D0D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28656CF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5612E16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E0EC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0C6A94E9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F583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648A201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0B7BE0C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CC31F1" w14:paraId="6EB12FFC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BAA1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3D28B076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5D0667A0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59C23DE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BCE1D37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7D438D5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20B9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3505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DBAB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CC31F1" w14:paraId="5CB5DC60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ABC2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B60E355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5EFE1270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5416355E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A397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A4AFCF7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59D78A3D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F1F53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56C192D6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AF3D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9DA09C7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CC31F1" w14:paraId="0B078BD4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43AD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3E266D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F90B91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E19D03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F56C465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EB949C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550577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63974C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543029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6C72915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FD662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0399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DC3A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3B8BF34C" w14:textId="77777777" w:rsidR="00CC31F1" w:rsidRDefault="00FF7189">
      <w:pPr>
        <w:pStyle w:val="Normalcentr1"/>
        <w:pageBreakBefore/>
        <w:numPr>
          <w:ilvl w:val="2"/>
          <w:numId w:val="3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hanging="540"/>
        <w:rPr>
          <w:rFonts w:ascii="Marianne" w:hAnsi="Marianne"/>
          <w:smallCaps/>
          <w:sz w:val="24"/>
          <w:shd w:val="clear" w:color="auto" w:fill="00FFFF"/>
        </w:rPr>
      </w:pPr>
      <w:r>
        <w:rPr>
          <w:rFonts w:ascii="Marianne" w:hAnsi="Marianne"/>
          <w:smallCaps/>
          <w:sz w:val="24"/>
          <w:shd w:val="clear" w:color="auto" w:fill="00FFFF"/>
        </w:rPr>
        <w:lastRenderedPageBreak/>
        <w:t>fonctions antérieures</w:t>
      </w:r>
    </w:p>
    <w:p w14:paraId="03018131" w14:textId="77777777" w:rsidR="00CC31F1" w:rsidRDefault="00CC31F1">
      <w:pPr>
        <w:pStyle w:val="Normalcentr1"/>
        <w:tabs>
          <w:tab w:val="clear" w:pos="3060"/>
          <w:tab w:val="clear" w:pos="3600"/>
        </w:tabs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CC31F1" w14:paraId="27434424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5F70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24A303FE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1CDCEB1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36D3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69F239C9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0C9FCD8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D8BE3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5C0C725B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nom et activité du service </w:t>
            </w:r>
            <w:r>
              <w:rPr>
                <w:rFonts w:ascii="Marianne" w:hAnsi="Marianne" w:cs="Arial"/>
                <w:smallCaps/>
              </w:rPr>
              <w:t>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C06A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AE8A064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795E071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CC31F1" w14:paraId="12ED5923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9EED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5E6DBA06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3286704A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6A8EA73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DB2BFA0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E4F9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128D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925D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CC31F1" w14:paraId="4C07B037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157C0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B1037E5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583D092F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3896245F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E113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7E89BB2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51A9AE3D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E4B4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EEBAD73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A04F1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84C8E9C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CC31F1" w14:paraId="1F665781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01B00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518B3D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FB89EC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8AFA69C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5978D9C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220527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D08934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D078C0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5938B9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85FB9C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B6827B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5C9934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124740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E84B4F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4205CCC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894E6DC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3695D3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9D1E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6A3B2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2CB8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3437AD75" w14:textId="77777777" w:rsidR="00CC31F1" w:rsidRDefault="00CC31F1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CC31F1" w14:paraId="15791D3D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620D1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2125DE6D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44D2AFAC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A3C8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5AE158EA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121D009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C9D2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621614D8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A927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0428E17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4451E98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CC31F1" w14:paraId="570F8DFE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3794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1D30D457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754ED9E1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6D09897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1EC9140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CFC13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F24B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15D92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CC31F1" w14:paraId="6BE1683E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72F1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666CC85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00C0B627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7C18B39B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F3F6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0209F80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4E93AABF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A328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C4180BF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4E41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38DF5C36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CC31F1" w14:paraId="414755C4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9108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6ACDF2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0F953D3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811A74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84B68F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007D16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6FA5E2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DFAB4F1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5FC52E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C060B9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EF864B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A3DBDA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DA116B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7F1580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ACD73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88480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0068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68B2092E" w14:textId="77777777" w:rsidR="00CC31F1" w:rsidRDefault="00CC31F1">
      <w:pPr>
        <w:rPr>
          <w:rFonts w:ascii="Marianne" w:hAnsi="Marianne"/>
          <w:i/>
          <w:iCs/>
          <w:sz w:val="22"/>
        </w:rPr>
      </w:pPr>
    </w:p>
    <w:p w14:paraId="111726C5" w14:textId="77777777" w:rsidR="00CC31F1" w:rsidRDefault="00CC31F1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CC31F1" w14:paraId="1644F3A4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70D1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1AFED832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3DB8B4A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7573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38DAA091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364EB99C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374D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2215DD15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F2FF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66FFF8F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61ABC8D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CC31F1" w14:paraId="70FB1894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3A701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346AB5B1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7CC92987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4C4B254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E17A0A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3D7C1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8E65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9B900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CC31F1" w14:paraId="480DD4A2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ACF0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A15946A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18EB81FF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1DE6E529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15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CF629CD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5AAE6879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AE35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1206456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6081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4C6133D2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CC31F1" w14:paraId="7EE324E1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3206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E1F935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C64751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4EC5F80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B18862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6E0033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AE7A4B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3A74E4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474054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1FAD000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E0A8915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539D8D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740DE2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E97C93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F72F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B213C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6E605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6B0ACE7C" w14:textId="77777777" w:rsidR="00CC31F1" w:rsidRDefault="00CC31F1">
      <w:pPr>
        <w:rPr>
          <w:rFonts w:ascii="Marianne" w:hAnsi="Marianne"/>
        </w:rPr>
      </w:pPr>
    </w:p>
    <w:p w14:paraId="18A069E7" w14:textId="77777777" w:rsidR="00CC31F1" w:rsidRDefault="00CC31F1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CC31F1" w14:paraId="2991BDC0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8A53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1EC66FF7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3DC21A1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FC982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0D926250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43D2419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C5131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6333BC3C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93851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C825232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7E9808A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CC31F1" w14:paraId="0205E343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92D9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61C7C915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487A1DCB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0FD5D58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96E7624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3DB6F67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A9763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E8E7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CAC2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CC31F1" w14:paraId="5A0A3510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C3B8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FB5BBF7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19F8A323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7297363A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837F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C580A53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2890D4D7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208E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B5C8D17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principales </w:t>
            </w:r>
            <w:r>
              <w:rPr>
                <w:rFonts w:ascii="Marianne" w:hAnsi="Marianne" w:cs="Arial"/>
                <w:smallCaps/>
              </w:rPr>
              <w:t>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D78E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5C34360B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CC31F1" w14:paraId="5A99F857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28452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BB3200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D7A1FA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11C90F2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FF180D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EE955F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893705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B49BFB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74D21C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516B082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27E2872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CE26040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39351FC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5BD2F7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329C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64B4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38FA1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5FD90E2D" w14:textId="77777777" w:rsidR="00CC31F1" w:rsidRDefault="00CC31F1">
      <w:pPr>
        <w:ind w:left="-567"/>
        <w:rPr>
          <w:rFonts w:ascii="Marianne" w:hAnsi="Marianne"/>
          <w:sz w:val="20"/>
        </w:rPr>
      </w:pPr>
    </w:p>
    <w:p w14:paraId="2501B5C2" w14:textId="77777777" w:rsidR="00CC31F1" w:rsidRDefault="00CC31F1">
      <w:pPr>
        <w:pageBreakBefore/>
        <w:jc w:val="center"/>
        <w:rPr>
          <w:rFonts w:ascii="Marianne" w:hAnsi="Marianne"/>
          <w:sz w:val="20"/>
        </w:rPr>
      </w:pPr>
    </w:p>
    <w:p w14:paraId="4DA68C0C" w14:textId="77777777" w:rsidR="00CC31F1" w:rsidRDefault="00FF7189">
      <w:pPr>
        <w:pStyle w:val="Normalcentr1"/>
        <w:numPr>
          <w:ilvl w:val="0"/>
          <w:numId w:val="4"/>
        </w:numPr>
        <w:tabs>
          <w:tab w:val="clear" w:pos="3060"/>
          <w:tab w:val="clear" w:pos="3600"/>
          <w:tab w:val="clear" w:pos="9540"/>
          <w:tab w:val="left" w:pos="720"/>
          <w:tab w:val="left" w:pos="7740"/>
          <w:tab w:val="left" w:leader="dot" w:pos="10260"/>
        </w:tabs>
        <w:ind w:left="720" w:hanging="360"/>
        <w:rPr>
          <w:rFonts w:ascii="Marianne" w:hAnsi="Marianne" w:cs="Arial"/>
          <w:smallCaps/>
          <w:sz w:val="24"/>
        </w:rPr>
      </w:pPr>
      <w:r>
        <w:rPr>
          <w:rFonts w:ascii="Marianne" w:hAnsi="Marianne" w:cs="Arial"/>
          <w:smallCaps/>
          <w:sz w:val="24"/>
        </w:rPr>
        <w:t>les actions de formation professionnelle en lien avec vos compétences et/ou votre projet professionnel</w:t>
      </w:r>
    </w:p>
    <w:p w14:paraId="09578786" w14:textId="77777777" w:rsidR="00CC31F1" w:rsidRDefault="00CC31F1">
      <w:pPr>
        <w:pStyle w:val="Normalcentr1"/>
        <w:tabs>
          <w:tab w:val="clear" w:pos="3060"/>
          <w:tab w:val="clear" w:pos="3600"/>
          <w:tab w:val="clear" w:pos="9540"/>
          <w:tab w:val="left" w:leader="dot" w:pos="9900"/>
        </w:tabs>
        <w:ind w:left="540"/>
        <w:rPr>
          <w:rFonts w:ascii="Marianne" w:hAnsi="Marianne" w:cs="Arial"/>
          <w:i/>
          <w:iCs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CC31F1" w14:paraId="02DC6778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6C703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DCC26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00CDDCF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3DA9B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organisme de </w:t>
            </w:r>
            <w:r>
              <w:rPr>
                <w:rFonts w:ascii="Marianne" w:hAnsi="Marianne" w:cs="Arial"/>
                <w:smallCaps/>
              </w:rPr>
              <w:t>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66073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EEFA0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3A2B8A6B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3369F4AD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CC31F1" w14:paraId="614A4454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A192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532477C4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9136F53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9A283D1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7B96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F805B0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A31786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60015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509E03A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F690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596CE3F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2844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CC31F1" w14:paraId="31E77D70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C39D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30B4839D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829FE05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E02D372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676C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7C39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7C8F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61D8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CC31F1" w14:paraId="6F65C22C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410C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34C442AA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83E3937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625DB6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FECB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A1070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5633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D111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CC31F1" w14:paraId="7D8A2936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706E0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2D2F80A4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266CF13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D22C7EC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C6F2C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19493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779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27BF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CC31F1" w14:paraId="4D37862F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BFA4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3B9D1A6F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50BE759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4B6FEB4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5E9CC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72FF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8167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36145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CC31F1" w14:paraId="7C9788FD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3850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7BB4249A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8ED22D4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C5DF4A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FC27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475F1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DA485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D79D3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5C6F3CFB" w14:textId="77777777" w:rsidR="00CC31F1" w:rsidRDefault="00CC31F1">
      <w:pPr>
        <w:rPr>
          <w:rFonts w:ascii="Marianne" w:hAnsi="Marianne"/>
        </w:rPr>
      </w:pPr>
    </w:p>
    <w:p w14:paraId="328358C1" w14:textId="77777777" w:rsidR="00CC31F1" w:rsidRDefault="00CC31F1">
      <w:pPr>
        <w:pageBreakBefore/>
        <w:rPr>
          <w:rFonts w:ascii="Marianne" w:hAnsi="Marianne"/>
        </w:rPr>
      </w:pPr>
    </w:p>
    <w:p w14:paraId="73F0A958" w14:textId="77777777" w:rsidR="00CC31F1" w:rsidRDefault="00CC31F1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CC31F1" w14:paraId="70F7BB27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D8EE0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F1599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236C498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E7E31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BDAB8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2922C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627E66D7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263C438A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CC31F1" w14:paraId="644EF291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C5F2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595DBBA4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7BF45D9D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8B8447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7BA4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0F2264A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57D18BE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AF55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5A12DF20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6A445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16D8B626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0836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CC31F1" w14:paraId="2B82C759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9C30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35C0AC6A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BA32338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7C8AE47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BDA95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D843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6C03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A11A0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CC31F1" w14:paraId="3E08AA63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658D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012B93E4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7FD54C7E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4E4869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C4E2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F45AB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0BBF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7BC89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CC31F1" w14:paraId="6F03688F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D70E7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00613F10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DBD0714" w14:textId="77777777" w:rsidR="00CC31F1" w:rsidRDefault="00FF7189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7C561EF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AE39D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AFD6A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89D42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5A6F8" w14:textId="77777777" w:rsidR="00CC31F1" w:rsidRDefault="00CC31F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70CF2883" w14:textId="77777777" w:rsidR="00000000" w:rsidRDefault="00FF7189">
      <w:pPr>
        <w:sectPr w:rsidR="00000000">
          <w:headerReference w:type="default" r:id="rId9"/>
          <w:footerReference w:type="default" r:id="rId10"/>
          <w:pgSz w:w="16837" w:h="11905" w:orient="landscape"/>
          <w:pgMar w:top="1134" w:right="819" w:bottom="1134" w:left="1418" w:header="720" w:footer="709" w:gutter="0"/>
          <w:cols w:space="720"/>
        </w:sectPr>
      </w:pPr>
    </w:p>
    <w:p w14:paraId="56521F73" w14:textId="77777777" w:rsidR="00CC31F1" w:rsidRDefault="00CC31F1">
      <w:pPr>
        <w:rPr>
          <w:rFonts w:ascii="Marianne" w:hAnsi="Marianne"/>
        </w:rPr>
      </w:pPr>
    </w:p>
    <w:p w14:paraId="278D7457" w14:textId="77777777" w:rsidR="00CC31F1" w:rsidRDefault="00CC31F1">
      <w:pPr>
        <w:rPr>
          <w:rFonts w:ascii="Marianne" w:hAnsi="Marianne"/>
        </w:rPr>
      </w:pPr>
    </w:p>
    <w:tbl>
      <w:tblPr>
        <w:tblW w:w="10349" w:type="dxa"/>
        <w:tblInd w:w="-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CC31F1" w14:paraId="53E2D279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50737" w14:textId="77777777" w:rsidR="00CC31F1" w:rsidRDefault="00FF7189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/>
                <w:bCs w:val="0"/>
                <w:smallCaps/>
                <w:sz w:val="28"/>
                <w:szCs w:val="28"/>
              </w:rPr>
            </w:pPr>
            <w:r>
              <w:rPr>
                <w:rFonts w:ascii="Marianne" w:hAnsi="Marianne"/>
                <w:bCs w:val="0"/>
                <w:smallCaps/>
                <w:sz w:val="28"/>
                <w:szCs w:val="28"/>
              </w:rPr>
              <w:t xml:space="preserve">LES ACQUIS DE VOTRE EXPÉRIENCE PROFESSIONNELLE ET/OU LES COMPETENCES ACQUISES DANS </w:t>
            </w:r>
            <w:r>
              <w:rPr>
                <w:rFonts w:ascii="Marianne" w:hAnsi="Marianne"/>
                <w:bCs w:val="0"/>
                <w:smallCaps/>
                <w:sz w:val="28"/>
                <w:szCs w:val="28"/>
              </w:rPr>
              <w:t>L’EXERCICE D’UNE ACTIVITE SYNDICALE AU REGARD DES PERSPECTIVES DE CARRIÈRE</w:t>
            </w:r>
          </w:p>
        </w:tc>
      </w:tr>
    </w:tbl>
    <w:p w14:paraId="3FB151C9" w14:textId="77777777" w:rsidR="00CC31F1" w:rsidRDefault="00CC31F1">
      <w:pPr>
        <w:pStyle w:val="Corpsdetexte31"/>
        <w:ind w:left="360"/>
        <w:jc w:val="center"/>
        <w:rPr>
          <w:rFonts w:ascii="Marianne" w:hAnsi="Marianne"/>
        </w:rPr>
      </w:pPr>
    </w:p>
    <w:p w14:paraId="109B6018" w14:textId="77777777" w:rsidR="00CC31F1" w:rsidRDefault="00CC31F1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33C2248E" w14:textId="77777777" w:rsidR="00CC31F1" w:rsidRDefault="00CC31F1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3A011907" w14:textId="77777777" w:rsidR="00CC31F1" w:rsidRDefault="00FF7189">
      <w:pPr>
        <w:pStyle w:val="Corpsdetexte31"/>
        <w:ind w:right="-1"/>
        <w:jc w:val="both"/>
      </w:pPr>
      <w:r>
        <w:rPr>
          <w:rFonts w:ascii="Marianne" w:hAnsi="Marianne" w:cs="Arial"/>
          <w:szCs w:val="22"/>
        </w:rPr>
        <w:t xml:space="preserve">Caractérisez, en </w:t>
      </w:r>
      <w:r>
        <w:rPr>
          <w:rFonts w:ascii="Marianne" w:hAnsi="Marianne" w:cs="Arial"/>
          <w:szCs w:val="22"/>
          <w:u w:val="single"/>
        </w:rPr>
        <w:t xml:space="preserve">trois pages </w:t>
      </w:r>
      <w:r>
        <w:rPr>
          <w:rFonts w:ascii="Marianne" w:hAnsi="Marianne" w:cs="Arial"/>
          <w:u w:val="single"/>
        </w:rPr>
        <w:t>dactylographiées</w:t>
      </w:r>
      <w:r>
        <w:rPr>
          <w:rFonts w:ascii="Marianne" w:hAnsi="Marianne" w:cs="Arial"/>
          <w:szCs w:val="22"/>
          <w:u w:val="single"/>
        </w:rPr>
        <w:t xml:space="preserve"> maximum</w:t>
      </w:r>
      <w:r>
        <w:rPr>
          <w:rFonts w:ascii="Marianne" w:hAnsi="Marianne" w:cs="Arial"/>
          <w:szCs w:val="22"/>
        </w:rPr>
        <w:t xml:space="preserve">, les éléments qui constituent, selon vous, les acquis de votre expérience professionnelle et précisez vos </w:t>
      </w:r>
      <w:r>
        <w:rPr>
          <w:rFonts w:ascii="Marianne" w:hAnsi="Marianne" w:cs="Arial"/>
          <w:szCs w:val="22"/>
        </w:rPr>
        <w:t>motivations</w:t>
      </w:r>
      <w:r>
        <w:rPr>
          <w:rFonts w:ascii="Marianne" w:hAnsi="Marianne" w:cs="Arial"/>
        </w:rPr>
        <w:t>.</w:t>
      </w:r>
    </w:p>
    <w:p w14:paraId="5729F948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04D33E6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CCCB1E2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3D0EED7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16777C3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96A3C85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BA09B80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B7A4788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D16F191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43E1441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C9BCD84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0281ADF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D9B8F49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3D4DF28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881A9EC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160728A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C16EDA1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6A6F6A2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E5060B8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C9B51B3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D9A3E94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15FAC06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E57508C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6B9FA0D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7BAB3D8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0922742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1F8D4E2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20BCDFF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9EA9F0F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8E4B9BF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9B6B02C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0917562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750EB93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66A1801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F27C1A4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33CA444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876AFED" w14:textId="77777777" w:rsidR="00CC31F1" w:rsidRDefault="00CC31F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C47EE29" w14:textId="77777777" w:rsidR="00CC31F1" w:rsidRDefault="00FF7189">
      <w:pPr>
        <w:pStyle w:val="Corpsdetexte31"/>
        <w:ind w:left="360"/>
        <w:jc w:val="center"/>
        <w:rPr>
          <w:rFonts w:ascii="Marianne" w:hAnsi="Marianne"/>
          <w:smallCaps/>
          <w:color w:val="999999"/>
          <w:sz w:val="28"/>
          <w:szCs w:val="28"/>
        </w:rPr>
      </w:pPr>
      <w:r>
        <w:rPr>
          <w:rFonts w:ascii="Marianne" w:hAnsi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 w14:paraId="1E889DA6" w14:textId="77777777" w:rsidR="00CC31F1" w:rsidRDefault="00FF7189">
      <w:pPr>
        <w:jc w:val="center"/>
        <w:rPr>
          <w:rFonts w:ascii="Marianne" w:hAnsi="Marianne" w:cs="Arial"/>
          <w:b/>
          <w:bCs/>
          <w:i/>
          <w:iCs/>
        </w:rPr>
      </w:pPr>
      <w:r>
        <w:rPr>
          <w:rFonts w:ascii="Marianne" w:hAnsi="Marianne" w:cs="Arial"/>
          <w:b/>
          <w:bCs/>
          <w:i/>
          <w:iCs/>
        </w:rPr>
        <w:t>(</w:t>
      </w:r>
      <w:proofErr w:type="gramStart"/>
      <w:r>
        <w:rPr>
          <w:rFonts w:ascii="Marianne" w:hAnsi="Marianne" w:cs="Arial"/>
          <w:b/>
          <w:bCs/>
          <w:i/>
          <w:iCs/>
        </w:rPr>
        <w:t>suite</w:t>
      </w:r>
      <w:proofErr w:type="gramEnd"/>
      <w:r>
        <w:rPr>
          <w:rFonts w:ascii="Marianne" w:hAnsi="Marianne" w:cs="Arial"/>
          <w:b/>
          <w:bCs/>
          <w:i/>
          <w:iCs/>
        </w:rPr>
        <w:t>)</w:t>
      </w:r>
    </w:p>
    <w:p w14:paraId="7A149B6E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039BB8A9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0807DBE0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308AE7DC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5BEDA156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465345D8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03AB5500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5EE89932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1C49F5D9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5C6941C6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4D0D2EC2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0DC79C8D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3DCD790E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0EA9F1E5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28B18F92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3EDDA26A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57AC9632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130AE644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243079F9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72C412EE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67172D9E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7F3DFBA8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07EC6681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132509C1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0EF3EF02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3F24D48D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02FB013D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726B36BB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161F9F45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562DE3DF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398BB8A1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4036D16E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120D33BE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1F86BE24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0F3934D0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20ABB8DA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76DF39E4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6CBCD098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229B3F4C" w14:textId="77777777" w:rsidR="00CC31F1" w:rsidRDefault="00FF7189">
      <w:pPr>
        <w:pStyle w:val="Corpsdetexte31"/>
        <w:ind w:left="360"/>
        <w:jc w:val="center"/>
        <w:rPr>
          <w:rFonts w:ascii="Marianne" w:hAnsi="Marianne"/>
          <w:smallCaps/>
          <w:color w:val="999999"/>
          <w:sz w:val="28"/>
          <w:szCs w:val="28"/>
        </w:rPr>
      </w:pPr>
      <w:r>
        <w:rPr>
          <w:rFonts w:ascii="Marianne" w:hAnsi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 w14:paraId="38D805A0" w14:textId="77777777" w:rsidR="00CC31F1" w:rsidRDefault="00FF7189">
      <w:pPr>
        <w:jc w:val="center"/>
        <w:rPr>
          <w:rFonts w:ascii="Marianne" w:hAnsi="Marianne" w:cs="Arial"/>
          <w:b/>
          <w:bCs/>
          <w:i/>
          <w:iCs/>
        </w:rPr>
      </w:pPr>
      <w:r>
        <w:rPr>
          <w:rFonts w:ascii="Marianne" w:hAnsi="Marianne" w:cs="Arial"/>
          <w:b/>
          <w:bCs/>
          <w:i/>
          <w:iCs/>
        </w:rPr>
        <w:t>(</w:t>
      </w:r>
      <w:proofErr w:type="gramStart"/>
      <w:r>
        <w:rPr>
          <w:rFonts w:ascii="Marianne" w:hAnsi="Marianne" w:cs="Arial"/>
          <w:b/>
          <w:bCs/>
          <w:i/>
          <w:iCs/>
        </w:rPr>
        <w:t>suite</w:t>
      </w:r>
      <w:proofErr w:type="gramEnd"/>
      <w:r>
        <w:rPr>
          <w:rFonts w:ascii="Marianne" w:hAnsi="Marianne" w:cs="Arial"/>
          <w:b/>
          <w:bCs/>
          <w:i/>
          <w:iCs/>
        </w:rPr>
        <w:t>)</w:t>
      </w:r>
    </w:p>
    <w:p w14:paraId="525C9BBF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45CFD94F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51D08D41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48C7E37C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376EE2F7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3405EC2E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6242815E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2C69D921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73BB82A1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7B8F4ACD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4335A577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7C199DF8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7DCE27D4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68DAF037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323E6617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1EDF60B7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7A8E1695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3805449F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3D265038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01E040A0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131BEA28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30F2C492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6C6BDCD1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01033E95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748488F5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1B870D01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270A90E5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5B655723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59CCD186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218EEC88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0314D1A3" w14:textId="77777777" w:rsidR="00CC31F1" w:rsidRDefault="00CC31F1">
      <w:pPr>
        <w:jc w:val="both"/>
        <w:rPr>
          <w:rFonts w:ascii="Marianne" w:hAnsi="Marianne" w:cs="Arial"/>
          <w:b/>
          <w:bCs/>
          <w:i/>
          <w:iCs/>
        </w:rPr>
      </w:pPr>
    </w:p>
    <w:p w14:paraId="50BAFE7B" w14:textId="77777777" w:rsidR="00CC31F1" w:rsidRDefault="00CC31F1">
      <w:pPr>
        <w:pStyle w:val="Corpsdetexte3"/>
        <w:ind w:left="360"/>
        <w:jc w:val="both"/>
        <w:rPr>
          <w:rFonts w:ascii="Marianne" w:hAnsi="Marianne"/>
        </w:rPr>
      </w:pPr>
      <w:bookmarkStart w:id="5" w:name="OLE_LINK3"/>
    </w:p>
    <w:tbl>
      <w:tblPr>
        <w:tblW w:w="98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CC31F1" w14:paraId="0C07190C" w14:textId="77777777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18B3B" w14:textId="77777777" w:rsidR="00CC31F1" w:rsidRDefault="00FF7189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</w:pP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A N </w:t>
            </w:r>
            <w:proofErr w:type="spellStart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>N</w:t>
            </w:r>
            <w:proofErr w:type="spellEnd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 E X E S</w:t>
            </w:r>
          </w:p>
        </w:tc>
      </w:tr>
    </w:tbl>
    <w:p w14:paraId="0758A732" w14:textId="77777777" w:rsidR="00CC31F1" w:rsidRDefault="00CC31F1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6F12E7BA" w14:textId="77777777" w:rsidR="00CC31F1" w:rsidRDefault="00CC31F1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4350BE1C" w14:textId="77777777" w:rsidR="00CC31F1" w:rsidRDefault="00FF7189">
      <w:pPr>
        <w:pStyle w:val="Normalcentr"/>
        <w:tabs>
          <w:tab w:val="clear" w:pos="2340"/>
          <w:tab w:val="clear" w:pos="2880"/>
        </w:tabs>
        <w:ind w:left="-360"/>
        <w:jc w:val="center"/>
        <w:rPr>
          <w:rFonts w:ascii="Marianne" w:hAnsi="Marianne"/>
          <w:sz w:val="26"/>
        </w:rPr>
      </w:pPr>
      <w:r>
        <w:rPr>
          <w:rFonts w:ascii="Marianne" w:hAnsi="Marianne"/>
          <w:sz w:val="26"/>
        </w:rPr>
        <w:t xml:space="preserve">Joignez les documents </w:t>
      </w:r>
      <w:r>
        <w:rPr>
          <w:rFonts w:ascii="Marianne" w:hAnsi="Marianne"/>
          <w:sz w:val="26"/>
        </w:rPr>
        <w:t>ci-dessous à l’appui des renseignements fournis précédemment</w:t>
      </w:r>
    </w:p>
    <w:p w14:paraId="0B9A159C" w14:textId="77777777" w:rsidR="00CC31F1" w:rsidRDefault="00CC31F1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tbl>
      <w:tblPr>
        <w:tblW w:w="9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6"/>
        <w:gridCol w:w="5154"/>
        <w:gridCol w:w="2340"/>
      </w:tblGrid>
      <w:tr w:rsidR="00CC31F1" w14:paraId="546F614A" w14:textId="77777777">
        <w:tblPrEx>
          <w:tblCellMar>
            <w:top w:w="0" w:type="dxa"/>
            <w:bottom w:w="0" w:type="dxa"/>
          </w:tblCellMar>
        </w:tblPrEx>
        <w:tc>
          <w:tcPr>
            <w:tcW w:w="193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BC88E" w14:textId="77777777" w:rsidR="00CC31F1" w:rsidRDefault="00CC31F1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-4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9C2FB" w14:textId="77777777" w:rsidR="00CC31F1" w:rsidRDefault="00FF7189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 xml:space="preserve">Récapitulatif des documents </w:t>
            </w:r>
          </w:p>
          <w:p w14:paraId="0909F765" w14:textId="77777777" w:rsidR="00CC31F1" w:rsidRDefault="00FF7189">
            <w:pPr>
              <w:pStyle w:val="Normalcentr"/>
              <w:tabs>
                <w:tab w:val="clear" w:pos="2340"/>
                <w:tab w:val="clear" w:pos="288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à joindre à votre dossier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499DB" w14:textId="77777777" w:rsidR="00CC31F1" w:rsidRDefault="00FF7189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Nombre de documents fournis</w:t>
            </w:r>
          </w:p>
        </w:tc>
      </w:tr>
      <w:tr w:rsidR="00CC31F1" w14:paraId="471AA3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441F4" w14:textId="77777777" w:rsidR="00CC31F1" w:rsidRDefault="00CC31F1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689300F5" w14:textId="77777777" w:rsidR="00CC31F1" w:rsidRDefault="00CC31F1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6A98B69B" w14:textId="77777777" w:rsidR="00CC31F1" w:rsidRDefault="00FF7189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votre cursus universitaire et scolaire</w:t>
            </w:r>
          </w:p>
          <w:p w14:paraId="7FA23EF5" w14:textId="77777777" w:rsidR="00CC31F1" w:rsidRDefault="00CC31F1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0E56375D" w14:textId="77777777" w:rsidR="00CC31F1" w:rsidRDefault="00CC31F1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6B617" w14:textId="77777777" w:rsidR="00CC31F1" w:rsidRDefault="00CC31F1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5CD458E2" w14:textId="77777777" w:rsidR="00CC31F1" w:rsidRDefault="00CC31F1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5962CFB5" w14:textId="77777777" w:rsidR="00CC31F1" w:rsidRDefault="00FF7189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photocopie du diplôme le plus élevé.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74B64" w14:textId="77777777" w:rsidR="00CC31F1" w:rsidRDefault="00CC31F1">
            <w:pPr>
              <w:jc w:val="center"/>
              <w:rPr>
                <w:rFonts w:ascii="Marianne" w:hAnsi="Marianne" w:cs="Arial"/>
              </w:rPr>
            </w:pPr>
          </w:p>
          <w:p w14:paraId="7EA3FFBC" w14:textId="77777777" w:rsidR="00CC31F1" w:rsidRDefault="00CC31F1">
            <w:pPr>
              <w:jc w:val="center"/>
              <w:rPr>
                <w:rFonts w:ascii="Marianne" w:hAnsi="Marianne" w:cs="Arial"/>
              </w:rPr>
            </w:pPr>
          </w:p>
          <w:p w14:paraId="7496C947" w14:textId="77777777" w:rsidR="00CC31F1" w:rsidRDefault="00FF7189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Limité à un</w:t>
            </w:r>
          </w:p>
          <w:p w14:paraId="57B49DE8" w14:textId="77777777" w:rsidR="00CC31F1" w:rsidRDefault="00FF7189">
            <w:pPr>
              <w:jc w:val="center"/>
            </w:pPr>
            <w:proofErr w:type="gramStart"/>
            <w:r>
              <w:rPr>
                <w:rFonts w:ascii="Marianne" w:hAnsi="Marianne" w:cs="Arial"/>
                <w:sz w:val="22"/>
                <w:szCs w:val="22"/>
              </w:rPr>
              <w:t>document</w:t>
            </w:r>
            <w:proofErr w:type="gramEnd"/>
            <w:r>
              <w:rPr>
                <w:rFonts w:ascii="Marianne" w:hAnsi="Marianne" w:cs="Arial"/>
                <w:sz w:val="22"/>
                <w:szCs w:val="22"/>
              </w:rPr>
              <w:t>.</w:t>
            </w:r>
          </w:p>
        </w:tc>
      </w:tr>
      <w:tr w:rsidR="00CC31F1" w14:paraId="5CFB93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02824" w14:textId="77777777" w:rsidR="00CC31F1" w:rsidRDefault="00CC31F1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7510CC75" w14:textId="77777777" w:rsidR="00CC31F1" w:rsidRDefault="00CC31F1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2080AD7A" w14:textId="77777777" w:rsidR="00CC31F1" w:rsidRDefault="00FF7189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 xml:space="preserve">Votre parcours </w:t>
            </w:r>
          </w:p>
          <w:p w14:paraId="038BD64C" w14:textId="77777777" w:rsidR="00CC31F1" w:rsidRDefault="00FF7189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de formation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8E532" w14:textId="77777777" w:rsidR="00CC31F1" w:rsidRDefault="00CC31F1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386D82DC" w14:textId="77777777" w:rsidR="00CC31F1" w:rsidRDefault="00FF7189">
            <w:pPr>
              <w:pStyle w:val="Normalcentr"/>
              <w:tabs>
                <w:tab w:val="clear" w:pos="2340"/>
                <w:tab w:val="clear" w:pos="2880"/>
              </w:tabs>
              <w:ind w:left="0" w:right="11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photocopie d'attestation de formation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,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 xml:space="preserve"> d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'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 xml:space="preserve">attestation de stage ou certificat de travail pour une expérience professionnelle égale ou supérieure à un an qu'il vous paraît particulièrement important de 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présenter.</w:t>
            </w:r>
          </w:p>
          <w:p w14:paraId="5C4207A3" w14:textId="77777777" w:rsidR="00CC31F1" w:rsidRDefault="00CC31F1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spacing w:before="120"/>
              <w:ind w:left="0" w:right="0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BF09F" w14:textId="77777777" w:rsidR="00CC31F1" w:rsidRDefault="00CC31F1">
            <w:pPr>
              <w:jc w:val="center"/>
              <w:rPr>
                <w:rFonts w:ascii="Marianne" w:hAnsi="Marianne" w:cs="Arial"/>
              </w:rPr>
            </w:pPr>
          </w:p>
          <w:p w14:paraId="6CBAFFFE" w14:textId="77777777" w:rsidR="00CC31F1" w:rsidRDefault="00FF7189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Tout document à l’appui des informations délivrées dans ce dossier.</w:t>
            </w:r>
          </w:p>
        </w:tc>
      </w:tr>
    </w:tbl>
    <w:p w14:paraId="3A52D86B" w14:textId="77777777" w:rsidR="00CC31F1" w:rsidRDefault="00CC31F1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17456055" w14:textId="77777777" w:rsidR="00CC31F1" w:rsidRDefault="00CC31F1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bookmarkEnd w:id="5"/>
    <w:p w14:paraId="5B8D6017" w14:textId="77777777" w:rsidR="00CC31F1" w:rsidRDefault="00CC31F1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sectPr w:rsidR="00CC31F1">
      <w:headerReference w:type="default" r:id="rId11"/>
      <w:footerReference w:type="default" r:id="rId12"/>
      <w:pgSz w:w="12240" w:h="15840"/>
      <w:pgMar w:top="1134" w:right="75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B3B9" w14:textId="77777777" w:rsidR="00000000" w:rsidRDefault="00FF7189">
      <w:r>
        <w:separator/>
      </w:r>
    </w:p>
  </w:endnote>
  <w:endnote w:type="continuationSeparator" w:id="0">
    <w:p w14:paraId="32BDCD3E" w14:textId="77777777" w:rsidR="00000000" w:rsidRDefault="00FF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AFF3" w14:textId="77777777" w:rsidR="00EB3D46" w:rsidRDefault="00FF7189">
    <w:pPr>
      <w:pStyle w:val="Pieddepage"/>
      <w:ind w:right="360"/>
    </w:pPr>
    <w:bookmarkStart w:id="1" w:name="_Hlk173921396"/>
    <w:bookmarkStart w:id="2" w:name="_Hlk173921397"/>
    <w:bookmarkStart w:id="3" w:name="_Hlk173921398"/>
    <w:bookmarkStart w:id="4" w:name="_Hlk173921399"/>
    <w:r>
      <w:rPr>
        <w:rFonts w:ascii="Marianne" w:hAnsi="Marianne"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3B551" wp14:editId="5FCFA2B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2B454B5" w14:textId="77777777" w:rsidR="00EB3D46" w:rsidRDefault="00FF7189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3B55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" filled="f" stroked="f">
              <v:textbox style="mso-fit-shape-to-text:t" inset="0,0,0,0">
                <w:txbxContent>
                  <w:p w14:paraId="72B454B5" w14:textId="77777777" w:rsidR="00EB3D46" w:rsidRDefault="00FF7189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  <w:bookmarkEnd w:id="1"/>
    <w:bookmarkEnd w:id="2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9F80" w14:textId="77777777" w:rsidR="00EB3D46" w:rsidRDefault="00FF7189">
    <w:pPr>
      <w:pStyle w:val="Pieddepage"/>
      <w:ind w:right="360"/>
    </w:pP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A137F8" wp14:editId="32ECEC80">
              <wp:simplePos x="0" y="0"/>
              <wp:positionH relativeFrom="margin">
                <wp:posOffset>8719818</wp:posOffset>
              </wp:positionH>
              <wp:positionV relativeFrom="paragraph">
                <wp:posOffset>21588</wp:posOffset>
              </wp:positionV>
              <wp:extent cx="324483" cy="0"/>
              <wp:effectExtent l="0" t="0" r="0" b="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3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B9118D2" w14:textId="77777777" w:rsidR="00EB3D46" w:rsidRDefault="00FF7189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137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6.6pt;margin-top:1.7pt;width:25.55pt;height:0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" filled="f" stroked="f">
              <v:textbox style="mso-fit-shape-to-text:t" inset="0,0,0,0">
                <w:txbxContent>
                  <w:p w14:paraId="4B9118D2" w14:textId="77777777" w:rsidR="00EB3D46" w:rsidRDefault="00FF7189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745B" w14:textId="77777777" w:rsidR="00EB3D46" w:rsidRDefault="00FF7189">
    <w:pPr>
      <w:pStyle w:val="Pieddepage"/>
      <w:ind w:right="360"/>
    </w:pP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39C84F" wp14:editId="31C6686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BAD7221" w14:textId="77777777" w:rsidR="00EB3D46" w:rsidRDefault="00FF7189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9C84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9" type="#_x0000_t202" style="position:absolute;margin-left:-51.2pt;margin-top:.05pt;width:0;height:0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" filled="f" stroked="f">
              <v:textbox style="mso-fit-shape-to-text:t" inset="0,0,0,0">
                <w:txbxContent>
                  <w:p w14:paraId="6BAD7221" w14:textId="77777777" w:rsidR="00EB3D46" w:rsidRDefault="00FF7189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A0DC64" wp14:editId="6D33A40B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4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F8784DD" w14:textId="77777777" w:rsidR="00EB3D46" w:rsidRDefault="00FF7189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A0DC64" id="Zone de texte 6" o:spid="_x0000_s1030" type="#_x0000_t202" style="position:absolute;margin-left:-51.2pt;margin-top:.05pt;width:0;height:0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" filled="f" stroked="f">
              <v:textbox style="mso-fit-shape-to-text:t" inset="0,0,0,0">
                <w:txbxContent>
                  <w:p w14:paraId="3F8784DD" w14:textId="77777777" w:rsidR="00EB3D46" w:rsidRDefault="00FF7189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AFF6" w14:textId="77777777" w:rsidR="00000000" w:rsidRDefault="00FF7189">
      <w:r>
        <w:rPr>
          <w:color w:val="000000"/>
        </w:rPr>
        <w:separator/>
      </w:r>
    </w:p>
  </w:footnote>
  <w:footnote w:type="continuationSeparator" w:id="0">
    <w:p w14:paraId="02EF0F9B" w14:textId="77777777" w:rsidR="00000000" w:rsidRDefault="00FF7189">
      <w:r>
        <w:continuationSeparator/>
      </w:r>
    </w:p>
  </w:footnote>
  <w:footnote w:id="1">
    <w:p w14:paraId="71293147" w14:textId="77777777" w:rsidR="00CC31F1" w:rsidRDefault="00FF7189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Aux termes de l’article 23 bis </w:t>
      </w:r>
      <w:r>
        <w:t xml:space="preserve">de la loi n°83-634 du 13 juillet 1983 portant droits et obligations des fonctionnaires, « Les compétences acquises dans l’exercice d’une activité syndicale sont prises en compte au titre des acquis de l’expérience professionnelle ».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E461" w14:textId="77777777" w:rsidR="00EB3D46" w:rsidRDefault="00FF71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38B4" w14:textId="77777777" w:rsidR="00EB3D46" w:rsidRDefault="00FF71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53C2" w14:textId="77777777" w:rsidR="00EB3D46" w:rsidRDefault="00FF71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751C"/>
    <w:multiLevelType w:val="multilevel"/>
    <w:tmpl w:val="E960CB7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3B00CD3"/>
    <w:multiLevelType w:val="multilevel"/>
    <w:tmpl w:val="49E2B8DA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22A6CF2"/>
    <w:multiLevelType w:val="multilevel"/>
    <w:tmpl w:val="BB1A6432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start w:val="1"/>
      <w:numFmt w:val="decimal"/>
      <w:lvlText w:val="%4."/>
      <w:lvlJc w:val="left"/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C1778F8"/>
    <w:multiLevelType w:val="multilevel"/>
    <w:tmpl w:val="4BC88E3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31F1"/>
    <w:rsid w:val="00CC31F1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7680B5"/>
  <w15:docId w15:val="{2584F74F-5C38-4FEB-8C54-574002BB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re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bCs/>
      <w:lang w:eastAsia="ar-SA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spacing w:after="120"/>
    </w:pPr>
  </w:style>
  <w:style w:type="character" w:customStyle="1" w:styleId="CorpsdetexteCar">
    <w:name w:val="Corps de texte C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gende1">
    <w:name w:val="Légende1"/>
    <w:basedOn w:val="Normal"/>
    <w:next w:val="Normal"/>
    <w:pPr>
      <w:tabs>
        <w:tab w:val="left" w:leader="dot" w:pos="8820"/>
      </w:tabs>
    </w:pPr>
    <w:rPr>
      <w:rFonts w:ascii="Americana" w:hAnsi="Americana"/>
      <w:i/>
      <w:iCs/>
      <w:sz w:val="22"/>
      <w:szCs w:val="22"/>
    </w:rPr>
  </w:style>
  <w:style w:type="paragraph" w:styleId="Pieddepage">
    <w:name w:val="footer"/>
    <w:basedOn w:val="Normal"/>
    <w:pPr>
      <w:spacing w:before="100" w:after="100"/>
    </w:p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centr1">
    <w:name w:val="Normal centré1"/>
    <w:basedOn w:val="Normal"/>
    <w:pPr>
      <w:tabs>
        <w:tab w:val="left" w:pos="3060"/>
        <w:tab w:val="left" w:pos="3600"/>
        <w:tab w:val="left" w:leader="dot" w:pos="9540"/>
      </w:tabs>
      <w:ind w:left="360" w:right="-108"/>
      <w:jc w:val="both"/>
    </w:pPr>
    <w:rPr>
      <w:rFonts w:ascii="Americana" w:hAnsi="Americana"/>
      <w:b/>
      <w:bCs/>
      <w:sz w:val="20"/>
    </w:rPr>
  </w:style>
  <w:style w:type="paragraph" w:customStyle="1" w:styleId="Corpsdetexte31">
    <w:name w:val="Corps de texte 31"/>
    <w:basedOn w:val="Normal"/>
    <w:pPr>
      <w:jc w:val="right"/>
    </w:pPr>
    <w:rPr>
      <w:rFonts w:ascii="Americana" w:hAnsi="Americana"/>
      <w:sz w:val="22"/>
    </w:rPr>
  </w:style>
  <w:style w:type="paragraph" w:styleId="NormalWeb">
    <w:name w:val="Normal (Web)"/>
    <w:basedOn w:val="Normal"/>
    <w:pPr>
      <w:spacing w:before="100" w:after="119"/>
    </w:pPr>
    <w:rPr>
      <w:lang w:eastAsia="fr-FR"/>
    </w:rPr>
  </w:style>
  <w:style w:type="paragraph" w:styleId="Normalcentr">
    <w:name w:val="Block Text"/>
    <w:basedOn w:val="Normal"/>
    <w:pPr>
      <w:tabs>
        <w:tab w:val="left" w:pos="2340"/>
        <w:tab w:val="left" w:pos="2880"/>
        <w:tab w:val="left" w:leader="dot" w:pos="8820"/>
      </w:tabs>
      <w:ind w:left="360" w:right="-108"/>
      <w:jc w:val="both"/>
    </w:pPr>
    <w:rPr>
      <w:rFonts w:ascii="Americana" w:hAnsi="Americana"/>
      <w:b/>
      <w:bCs/>
      <w:sz w:val="20"/>
      <w:lang w:eastAsia="fr-FR"/>
    </w:r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  <w:lang w:eastAsia="ar-SA"/>
    </w:rPr>
  </w:style>
  <w:style w:type="paragraph" w:styleId="Notedebasdepage">
    <w:name w:val="footnote text"/>
    <w:basedOn w:val="Normal"/>
    <w:rPr>
      <w:sz w:val="20"/>
      <w:szCs w:val="20"/>
    </w:rPr>
  </w:style>
  <w:style w:type="character" w:customStyle="1" w:styleId="NotedebasdepageCar">
    <w:name w:val="Note de bas de page Car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ppelnotedebasdep">
    <w:name w:val="footnote reference"/>
    <w:rPr>
      <w:position w:val="0"/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rFonts w:ascii="Times New Roman" w:eastAsia="Times New Roman" w:hAnsi="Times New Roman"/>
      <w:sz w:val="24"/>
      <w:szCs w:val="24"/>
      <w:lang w:eastAsia="ar-SA"/>
    </w:rPr>
  </w:style>
  <w:style w:type="paragraph" w:styleId="Paragraphedeliste">
    <w:name w:val="List Paragraph"/>
    <w:basedOn w:val="Normal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802</Words>
  <Characters>4411</Characters>
  <Application>Microsoft Office Word</Application>
  <DocSecurity>0</DocSecurity>
  <Lines>36</Lines>
  <Paragraphs>10</Paragraphs>
  <ScaleCrop>false</ScaleCrop>
  <Company>MTECT-MTE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BLANLOEIL Luc</dc:creator>
  <cp:lastModifiedBy>BUFFETEAU David</cp:lastModifiedBy>
  <cp:revision>2</cp:revision>
  <dcterms:created xsi:type="dcterms:W3CDTF">2025-12-29T13:04:00Z</dcterms:created>
  <dcterms:modified xsi:type="dcterms:W3CDTF">2025-12-29T13:04:00Z</dcterms:modified>
</cp:coreProperties>
</file>