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5DC4" w14:textId="77777777" w:rsidR="00AB7226" w:rsidRDefault="00531A9A">
      <w:pPr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D9BE7" wp14:editId="5982E9E6">
                <wp:simplePos x="0" y="0"/>
                <wp:positionH relativeFrom="column">
                  <wp:posOffset>-273048</wp:posOffset>
                </wp:positionH>
                <wp:positionV relativeFrom="paragraph">
                  <wp:posOffset>-508635</wp:posOffset>
                </wp:positionV>
                <wp:extent cx="6570348" cy="986793"/>
                <wp:effectExtent l="0" t="0" r="1902" b="3807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8679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611931" w14:textId="77777777" w:rsidR="00AB7226" w:rsidRDefault="00531A9A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2C104EE2" w14:textId="77777777" w:rsidR="00AB7226" w:rsidRDefault="00531A9A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Utilisez ce fichier pour le compléter à l’aide d’un ordinateur.</w:t>
                            </w:r>
                          </w:p>
                          <w:p w14:paraId="08AF0507" w14:textId="77777777" w:rsidR="00AB7226" w:rsidRDefault="00531A9A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3D60979D" w14:textId="77777777" w:rsidR="00AB7226" w:rsidRDefault="00531A9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 xml:space="preserve"> votre </w:t>
                            </w:r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espace-candidat en un seul fichier PDF</w:t>
                            </w: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D9B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pt;margin-top:-40.05pt;width:517.35pt;height:7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" fillcolor="#fff2cc" stroked="f">
                <v:textbox inset="2.5575mm,1.2875mm,2.5575mm,1.2875mm">
                  <w:txbxContent>
                    <w:p w14:paraId="54611931" w14:textId="77777777" w:rsidR="00AB7226" w:rsidRDefault="00531A9A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>Pour une meilleure lisibilité de votre dossier RAEP, évitez de le remplir au stylo.</w:t>
                      </w:r>
                    </w:p>
                    <w:p w14:paraId="2C104EE2" w14:textId="77777777" w:rsidR="00AB7226" w:rsidRDefault="00531A9A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>Utilisez ce fichier pour le compléter à l’aide d’un ordinateur.</w:t>
                      </w:r>
                    </w:p>
                    <w:p w14:paraId="08AF0507" w14:textId="77777777" w:rsidR="00AB7226" w:rsidRDefault="00531A9A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 xml:space="preserve">Déposez ce dossier et les documents annexes (3ème partie) </w:t>
                      </w:r>
                    </w:p>
                    <w:p w14:paraId="3D60979D" w14:textId="77777777" w:rsidR="00AB7226" w:rsidRDefault="00531A9A">
                      <w:pPr>
                        <w:jc w:val="center"/>
                      </w:pPr>
                      <w:proofErr w:type="gramStart"/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dans</w:t>
                      </w:r>
                      <w:proofErr w:type="gramEnd"/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 xml:space="preserve"> votre </w:t>
                      </w:r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espace-candidat en un seul fichier PDF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 w:cs="Marianne"/>
          <w:sz w:val="40"/>
          <w:szCs w:val="40"/>
        </w:rPr>
        <w:t>Dossier de candidature</w:t>
      </w:r>
    </w:p>
    <w:p w14:paraId="04661138" w14:textId="77777777" w:rsidR="00AB7226" w:rsidRDefault="00AB7226">
      <w:pPr>
        <w:jc w:val="center"/>
        <w:rPr>
          <w:rFonts w:ascii="Marianne" w:hAnsi="Marianne" w:cs="Marianne"/>
          <w:b/>
          <w:spacing w:val="20"/>
          <w:sz w:val="40"/>
          <w:szCs w:val="40"/>
        </w:rPr>
      </w:pPr>
    </w:p>
    <w:p w14:paraId="5AAF4784" w14:textId="77777777" w:rsidR="00AB7226" w:rsidRDefault="00531A9A">
      <w:pPr>
        <w:jc w:val="center"/>
      </w:pPr>
      <w:r>
        <w:rPr>
          <w:rFonts w:ascii="Marianne" w:hAnsi="Marianne" w:cs="Marianne"/>
          <w:b/>
          <w:spacing w:val="20"/>
          <w:sz w:val="40"/>
          <w:szCs w:val="40"/>
        </w:rPr>
        <w:t xml:space="preserve">Concours professionnel pour le recrutement de secrétaires d’administration et de contrôle du développement durable de </w:t>
      </w:r>
      <w:proofErr w:type="gramStart"/>
      <w:r>
        <w:rPr>
          <w:rFonts w:ascii="Marianne" w:hAnsi="Marianne" w:cs="Marianne"/>
          <w:b/>
          <w:spacing w:val="20"/>
          <w:sz w:val="40"/>
          <w:szCs w:val="40"/>
        </w:rPr>
        <w:t>classe  supérieure</w:t>
      </w:r>
      <w:proofErr w:type="gramEnd"/>
      <w:r>
        <w:rPr>
          <w:rFonts w:ascii="Marianne" w:hAnsi="Marianne" w:cs="Marianne"/>
          <w:b/>
          <w:spacing w:val="20"/>
          <w:sz w:val="40"/>
          <w:szCs w:val="40"/>
        </w:rPr>
        <w:t>, spécialité administration  générale</w:t>
      </w:r>
    </w:p>
    <w:p w14:paraId="1157794F" w14:textId="77777777" w:rsidR="00AB7226" w:rsidRDefault="00AB7226">
      <w:pPr>
        <w:tabs>
          <w:tab w:val="left" w:pos="6840"/>
        </w:tabs>
        <w:jc w:val="both"/>
        <w:rPr>
          <w:rFonts w:ascii="Marianne" w:hAnsi="Marianne" w:cs="Marianne"/>
          <w:b/>
          <w:color w:val="808080"/>
          <w:spacing w:val="20"/>
          <w:sz w:val="20"/>
          <w:szCs w:val="20"/>
          <w:u w:val="single"/>
        </w:rPr>
      </w:pPr>
    </w:p>
    <w:tbl>
      <w:tblPr>
        <w:tblW w:w="20076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  <w:gridCol w:w="10038"/>
      </w:tblGrid>
      <w:tr w:rsidR="00AB7226" w14:paraId="4F464C0D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83D2" w14:textId="77777777" w:rsidR="00AB7226" w:rsidRDefault="00531A9A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 xml:space="preserve">DOSSIER RAEP </w:t>
            </w:r>
          </w:p>
          <w:p w14:paraId="112EEB01" w14:textId="77777777" w:rsidR="00AB7226" w:rsidRDefault="00531A9A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A456D" w14:textId="77777777" w:rsidR="00AB7226" w:rsidRDefault="00531A9A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 w:cs="Marianne"/>
                <w:sz w:val="36"/>
                <w:szCs w:val="36"/>
              </w:rPr>
              <w:br/>
            </w:r>
            <w:r>
              <w:rPr>
                <w:rFonts w:ascii="Marianne" w:hAnsi="Marianne" w:cs="Marianne"/>
                <w:sz w:val="36"/>
                <w:szCs w:val="36"/>
              </w:rPr>
              <w:t>DE L’EXPÉRIENCE PROFESSIONNELLE</w:t>
            </w:r>
          </w:p>
        </w:tc>
      </w:tr>
      <w:tr w:rsidR="00AB7226" w14:paraId="20688D38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06650" w14:textId="77777777" w:rsidR="00AB7226" w:rsidRDefault="00531A9A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Session 2026</w:t>
            </w:r>
          </w:p>
        </w:tc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F1DC" w14:textId="77777777" w:rsidR="00AB7226" w:rsidRDefault="00AB7226">
            <w:pPr>
              <w:pStyle w:val="Titre6"/>
              <w:snapToGrid w:val="0"/>
              <w:spacing w:before="120" w:after="120"/>
              <w:ind w:right="-85"/>
              <w:jc w:val="center"/>
              <w:rPr>
                <w:rFonts w:ascii="Marianne" w:hAnsi="Marianne" w:cs="Marianne"/>
                <w:sz w:val="36"/>
                <w:szCs w:val="36"/>
              </w:rPr>
            </w:pPr>
          </w:p>
        </w:tc>
      </w:tr>
    </w:tbl>
    <w:p w14:paraId="65FE6067" w14:textId="77777777" w:rsidR="00AB7226" w:rsidRDefault="00AB722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6AC53F0F" w14:textId="77777777" w:rsidR="00AB7226" w:rsidRDefault="00AB722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2C111504" w14:textId="77777777" w:rsidR="00AB7226" w:rsidRDefault="00AB722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266009F4" w14:textId="77777777" w:rsidR="00AB7226" w:rsidRDefault="00AB722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4D6AA4C4" w14:textId="77777777" w:rsidR="00AB7226" w:rsidRDefault="00AB7226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0F3FC5DA" w14:textId="77777777" w:rsidR="00AB7226" w:rsidRDefault="00AB7226">
      <w:pPr>
        <w:jc w:val="both"/>
        <w:rPr>
          <w:rFonts w:ascii="Marianne" w:hAnsi="Marianne" w:cs="Marianne"/>
          <w:b/>
          <w:bCs/>
          <w:sz w:val="22"/>
          <w:szCs w:val="22"/>
          <w:u w:val="single"/>
        </w:rPr>
      </w:pPr>
    </w:p>
    <w:p w14:paraId="1C95FD16" w14:textId="77777777" w:rsidR="00AB7226" w:rsidRDefault="00AB7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411AF402" w14:textId="77777777" w:rsidR="00AB7226" w:rsidRDefault="0053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</w:pPr>
      <w:r>
        <w:rPr>
          <w:rFonts w:ascii="Marianne" w:hAnsi="Marianne" w:cs="Marianne"/>
          <w:b/>
          <w:bCs/>
        </w:rPr>
        <w:t>DOSSIER N° 2026-SACS</w:t>
      </w:r>
      <w:r>
        <w:rPr>
          <w:rFonts w:ascii="Marianne" w:hAnsi="Marianne" w:cs="Marianne"/>
          <w:b/>
          <w:bCs/>
          <w:sz w:val="22"/>
          <w:szCs w:val="22"/>
        </w:rPr>
        <w:t>-51</w:t>
      </w:r>
    </w:p>
    <w:p w14:paraId="420FC159" w14:textId="77777777" w:rsidR="00AB7226" w:rsidRDefault="00AB7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14:paraId="71795E41" w14:textId="77777777" w:rsidR="00AB7226" w:rsidRDefault="00AB7226">
      <w:pPr>
        <w:ind w:left="540"/>
        <w:jc w:val="both"/>
        <w:rPr>
          <w:rFonts w:ascii="Marianne" w:hAnsi="Marianne" w:cs="Marianne"/>
          <w:b/>
          <w:bCs/>
          <w:sz w:val="20"/>
          <w:szCs w:val="20"/>
        </w:rPr>
      </w:pPr>
    </w:p>
    <w:p w14:paraId="5821C52B" w14:textId="77777777" w:rsidR="00AB7226" w:rsidRDefault="00531A9A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 xml:space="preserve">Nom de famille 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2295EFA5" w14:textId="77777777" w:rsidR="00AB7226" w:rsidRDefault="00AB7226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sz w:val="16"/>
          <w:szCs w:val="16"/>
        </w:rPr>
      </w:pPr>
    </w:p>
    <w:p w14:paraId="6D174B6E" w14:textId="77777777" w:rsidR="00AB7226" w:rsidRDefault="00531A9A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 w:cs="Marianne"/>
          <w:b/>
          <w:bCs/>
          <w:sz w:val="28"/>
          <w:szCs w:val="28"/>
        </w:rPr>
        <w:t xml:space="preserve">Nom d’usage : </w:t>
      </w:r>
    </w:p>
    <w:p w14:paraId="31B5A789" w14:textId="77777777" w:rsidR="00AB7226" w:rsidRDefault="00AB7226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bCs/>
          <w:sz w:val="16"/>
          <w:szCs w:val="16"/>
        </w:rPr>
      </w:pPr>
    </w:p>
    <w:p w14:paraId="20E8EDE4" w14:textId="77777777" w:rsidR="00AB7226" w:rsidRDefault="00531A9A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>Prénom</w:t>
      </w:r>
      <w:r>
        <w:rPr>
          <w:rFonts w:ascii="Marianne" w:hAnsi="Marianne" w:cs="Marianne"/>
          <w:sz w:val="28"/>
          <w:szCs w:val="28"/>
        </w:rPr>
        <w:t> </w:t>
      </w:r>
      <w:r>
        <w:rPr>
          <w:rFonts w:ascii="Marianne" w:hAnsi="Marianne" w:cs="Marianne"/>
          <w:sz w:val="22"/>
          <w:szCs w:val="22"/>
        </w:rPr>
        <w:t xml:space="preserve">: </w:t>
      </w:r>
    </w:p>
    <w:p w14:paraId="22FB035F" w14:textId="77777777" w:rsidR="00AB7226" w:rsidRDefault="00AB7226">
      <w:pPr>
        <w:jc w:val="both"/>
        <w:rPr>
          <w:rFonts w:ascii="Marianne" w:hAnsi="Marianne" w:cs="Marianne"/>
          <w:color w:val="000000"/>
          <w:sz w:val="20"/>
          <w:szCs w:val="20"/>
        </w:rPr>
      </w:pPr>
    </w:p>
    <w:p w14:paraId="12BD0830" w14:textId="77777777" w:rsidR="00AB7226" w:rsidRDefault="00AB7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bCs/>
          <w:color w:val="000000"/>
          <w:sz w:val="6"/>
          <w:szCs w:val="6"/>
        </w:rPr>
      </w:pPr>
    </w:p>
    <w:p w14:paraId="78EFE782" w14:textId="77777777" w:rsidR="00AB7226" w:rsidRDefault="0053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 w:cs="Marianne"/>
        </w:rPr>
        <w:t xml:space="preserve">Vous devez déposer ce dossier dans </w:t>
      </w:r>
      <w:r>
        <w:rPr>
          <w:rFonts w:ascii="Marianne" w:hAnsi="Marianne" w:cs="Marianne"/>
        </w:rPr>
        <w:t xml:space="preserve">votre espace candidat ATPLUS au plus tard le </w:t>
      </w:r>
      <w:r>
        <w:rPr>
          <w:rFonts w:ascii="Marianne" w:hAnsi="Marianne" w:cs="Marianne"/>
          <w:b/>
          <w:bCs/>
          <w:color w:val="4472C4"/>
        </w:rPr>
        <w:t xml:space="preserve">02 Novembre 2026 à 23h59 </w:t>
      </w:r>
      <w:r>
        <w:rPr>
          <w:rFonts w:ascii="Marianne" w:hAnsi="Marianne" w:cs="Marianne"/>
        </w:rPr>
        <w:t xml:space="preserve">(heure de Paris) </w:t>
      </w:r>
    </w:p>
    <w:p w14:paraId="269170C5" w14:textId="77777777" w:rsidR="00AB7226" w:rsidRDefault="00AB7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color w:val="000000"/>
          <w:sz w:val="6"/>
          <w:szCs w:val="6"/>
        </w:rPr>
      </w:pPr>
    </w:p>
    <w:p w14:paraId="34A009DD" w14:textId="77777777" w:rsidR="00AB7226" w:rsidRDefault="00AB7226">
      <w:pPr>
        <w:jc w:val="both"/>
        <w:rPr>
          <w:rFonts w:ascii="Marianne" w:hAnsi="Marianne" w:cs="Marianne"/>
          <w:color w:val="000000"/>
          <w:sz w:val="44"/>
          <w:szCs w:val="44"/>
        </w:rPr>
      </w:pPr>
    </w:p>
    <w:p w14:paraId="7AA72405" w14:textId="77777777" w:rsidR="00AB7226" w:rsidRDefault="00531A9A">
      <w:pPr>
        <w:pageBreakBefore/>
        <w:jc w:val="center"/>
      </w:pPr>
      <w:r>
        <w:rPr>
          <w:rFonts w:ascii="Marianne" w:hAnsi="Marianne" w:cs="Marianne"/>
          <w:sz w:val="44"/>
        </w:rPr>
        <w:lastRenderedPageBreak/>
        <w:t>SOMMAIRE</w:t>
      </w:r>
    </w:p>
    <w:p w14:paraId="791DD19E" w14:textId="77777777" w:rsidR="00AB7226" w:rsidRDefault="00AB7226">
      <w:pPr>
        <w:jc w:val="center"/>
        <w:rPr>
          <w:rFonts w:ascii="Marianne" w:hAnsi="Marianne" w:cs="Marianne"/>
          <w:sz w:val="44"/>
        </w:rPr>
      </w:pPr>
    </w:p>
    <w:p w14:paraId="07FF99B5" w14:textId="77777777" w:rsidR="00AB7226" w:rsidRDefault="00AB7226">
      <w:pPr>
        <w:jc w:val="center"/>
        <w:rPr>
          <w:rFonts w:ascii="Marianne" w:hAnsi="Marianne" w:cs="Marianne"/>
          <w:sz w:val="44"/>
        </w:rPr>
      </w:pPr>
    </w:p>
    <w:p w14:paraId="73B8593E" w14:textId="77777777" w:rsidR="00AB7226" w:rsidRDefault="00531A9A">
      <w:r>
        <w:rPr>
          <w:rFonts w:ascii="Marianne" w:hAnsi="Marianne" w:cs="Marianne"/>
          <w:b/>
          <w:bCs/>
          <w:smallCaps/>
          <w:sz w:val="28"/>
        </w:rPr>
        <w:t>Première partie</w:t>
      </w:r>
      <w:r>
        <w:rPr>
          <w:rFonts w:ascii="Marianne" w:hAnsi="Marianne" w:cs="Marianne"/>
          <w:b/>
          <w:bCs/>
          <w:smallCaps/>
          <w:sz w:val="28"/>
        </w:rPr>
        <w:tab/>
      </w:r>
    </w:p>
    <w:p w14:paraId="02448AFA" w14:textId="77777777" w:rsidR="00AB7226" w:rsidRDefault="00AB7226">
      <w:pPr>
        <w:rPr>
          <w:rFonts w:ascii="Marianne" w:hAnsi="Marianne" w:cs="Marianne"/>
          <w:b/>
          <w:bCs/>
          <w:smallCaps/>
          <w:sz w:val="28"/>
        </w:rPr>
      </w:pPr>
    </w:p>
    <w:p w14:paraId="1A943838" w14:textId="77777777" w:rsidR="00AB7226" w:rsidRDefault="00531A9A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situation administrative actuelle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3</w:t>
      </w:r>
    </w:p>
    <w:p w14:paraId="433D73F1" w14:textId="77777777" w:rsidR="00AB7226" w:rsidRDefault="00AB722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2795CCDA" w14:textId="77777777" w:rsidR="00AB7226" w:rsidRDefault="00AB722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38E09B0A" w14:textId="77777777" w:rsidR="00AB7226" w:rsidRDefault="00531A9A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Deuxième partie</w:t>
      </w:r>
    </w:p>
    <w:p w14:paraId="1BA8B24A" w14:textId="77777777" w:rsidR="00AB7226" w:rsidRDefault="00AB7226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14:paraId="31CC8AB0" w14:textId="77777777" w:rsidR="00AB7226" w:rsidRDefault="00531A9A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expérience professionnelle et/ou activité syndicale</w:t>
      </w:r>
      <w:r>
        <w:rPr>
          <w:rFonts w:ascii="Marianne" w:hAnsi="Marianne" w:cs="Marianne"/>
        </w:rPr>
        <w:tab/>
        <w:t>p. 4</w:t>
      </w:r>
    </w:p>
    <w:p w14:paraId="0EF1588F" w14:textId="77777777" w:rsidR="00AB7226" w:rsidRDefault="00AB7226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14:paraId="5BDF1886" w14:textId="77777777" w:rsidR="00AB7226" w:rsidRDefault="00531A9A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formation professionnelle et continue</w:t>
      </w:r>
    </w:p>
    <w:p w14:paraId="18BCBDD3" w14:textId="77777777" w:rsidR="00AB7226" w:rsidRDefault="00531A9A">
      <w:pPr>
        <w:tabs>
          <w:tab w:val="left" w:pos="8505"/>
          <w:tab w:val="left" w:pos="11340"/>
        </w:tabs>
        <w:spacing w:before="120"/>
        <w:ind w:left="1418"/>
        <w:jc w:val="both"/>
      </w:pPr>
      <w:r>
        <w:rPr>
          <w:rFonts w:ascii="Marianne" w:hAnsi="Marianne" w:cs="Marianne"/>
        </w:rPr>
        <w:t xml:space="preserve">Les actions de formation en lien avec vos compétences et/ou </w:t>
      </w:r>
    </w:p>
    <w:p w14:paraId="1BCB05C5" w14:textId="77777777" w:rsidR="00AB7226" w:rsidRDefault="00531A9A">
      <w:pPr>
        <w:tabs>
          <w:tab w:val="left" w:pos="8505"/>
          <w:tab w:val="left" w:pos="11340"/>
        </w:tabs>
        <w:spacing w:before="120"/>
        <w:ind w:left="1418"/>
        <w:jc w:val="both"/>
      </w:pPr>
      <w:proofErr w:type="gramStart"/>
      <w:r>
        <w:rPr>
          <w:rFonts w:ascii="Marianne" w:hAnsi="Marianne" w:cs="Marianne"/>
        </w:rPr>
        <w:t>votre</w:t>
      </w:r>
      <w:proofErr w:type="gramEnd"/>
      <w:r>
        <w:rPr>
          <w:rFonts w:ascii="Marianne" w:hAnsi="Marianne" w:cs="Marianne"/>
        </w:rPr>
        <w:t xml:space="preserve"> projet professionnel</w:t>
      </w:r>
      <w:r>
        <w:rPr>
          <w:rFonts w:ascii="Marianne" w:hAnsi="Marianne" w:cs="Marianne"/>
        </w:rPr>
        <w:tab/>
        <w:t>p. 9</w:t>
      </w:r>
    </w:p>
    <w:p w14:paraId="56A9204B" w14:textId="77777777" w:rsidR="00AB7226" w:rsidRDefault="00AB7226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14:paraId="3148D342" w14:textId="77777777" w:rsidR="00AB7226" w:rsidRDefault="00531A9A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Les acquis de votre expérience professionnelle au regard des perspectives</w:t>
      </w:r>
    </w:p>
    <w:p w14:paraId="51DD6809" w14:textId="77777777" w:rsidR="00AB7226" w:rsidRDefault="00531A9A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 w:cs="Marianne"/>
        </w:rPr>
        <w:tab/>
      </w:r>
      <w:proofErr w:type="gramStart"/>
      <w:r>
        <w:rPr>
          <w:rFonts w:ascii="Marianne" w:hAnsi="Marianne" w:cs="Marianne"/>
        </w:rPr>
        <w:t>de</w:t>
      </w:r>
      <w:proofErr w:type="gramEnd"/>
      <w:r>
        <w:rPr>
          <w:rFonts w:ascii="Marianne" w:hAnsi="Marianne" w:cs="Marianne"/>
        </w:rPr>
        <w:t xml:space="preserve"> carrière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11</w:t>
      </w:r>
    </w:p>
    <w:p w14:paraId="35ED120A" w14:textId="77777777" w:rsidR="00AB7226" w:rsidRDefault="00AB7226">
      <w:pPr>
        <w:tabs>
          <w:tab w:val="left" w:pos="8505"/>
          <w:tab w:val="left" w:pos="9174"/>
        </w:tabs>
        <w:ind w:left="357"/>
        <w:jc w:val="both"/>
        <w:rPr>
          <w:rFonts w:ascii="Marianne" w:hAnsi="Marianne" w:cs="Marianne"/>
          <w:sz w:val="16"/>
          <w:szCs w:val="16"/>
        </w:rPr>
      </w:pPr>
    </w:p>
    <w:p w14:paraId="62D9CB45" w14:textId="77777777" w:rsidR="00AB7226" w:rsidRDefault="00AB722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  <w:bookmarkStart w:id="0" w:name="OLE_LINK1"/>
    </w:p>
    <w:p w14:paraId="5857F466" w14:textId="77777777" w:rsidR="00AB7226" w:rsidRDefault="00AB722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bookmarkEnd w:id="0"/>
    <w:p w14:paraId="4147E132" w14:textId="77777777" w:rsidR="00AB7226" w:rsidRDefault="00531A9A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Troisième partie</w:t>
      </w:r>
    </w:p>
    <w:p w14:paraId="7D970377" w14:textId="77777777" w:rsidR="00AB7226" w:rsidRDefault="00AB7226">
      <w:pPr>
        <w:tabs>
          <w:tab w:val="left" w:pos="8505"/>
          <w:tab w:val="left" w:pos="9180"/>
        </w:tabs>
        <w:ind w:left="360" w:hanging="360"/>
        <w:rPr>
          <w:rFonts w:ascii="Marianne" w:hAnsi="Marianne" w:cs="Marianne"/>
          <w:b/>
          <w:bCs/>
          <w:smallCaps/>
          <w:sz w:val="32"/>
        </w:rPr>
      </w:pPr>
    </w:p>
    <w:p w14:paraId="256CF74D" w14:textId="77777777" w:rsidR="00AB7226" w:rsidRDefault="00531A9A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>Annexes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p.14</w:t>
      </w:r>
    </w:p>
    <w:p w14:paraId="6057FD3E" w14:textId="77777777" w:rsidR="00AB7226" w:rsidRDefault="00531A9A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>(Tout document à l’appui des informations fournies dans ce dossier)</w:t>
      </w:r>
      <w:r>
        <w:rPr>
          <w:rFonts w:ascii="Marianne" w:hAnsi="Marianne" w:cs="Marianne"/>
          <w:bCs/>
          <w:sz w:val="28"/>
          <w:szCs w:val="28"/>
        </w:rPr>
        <w:t xml:space="preserve"> </w:t>
      </w:r>
    </w:p>
    <w:p w14:paraId="2A9B1D2D" w14:textId="77777777" w:rsidR="00AB7226" w:rsidRDefault="00AB722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bCs/>
          <w:sz w:val="28"/>
          <w:szCs w:val="28"/>
        </w:rPr>
      </w:pPr>
    </w:p>
    <w:p w14:paraId="1BBAFF2C" w14:textId="77777777" w:rsidR="00AB7226" w:rsidRDefault="00AB7226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14:paraId="6FDBFAD2" w14:textId="77777777" w:rsidR="00AB7226" w:rsidRDefault="00531A9A">
      <w:pPr>
        <w:tabs>
          <w:tab w:val="left" w:pos="9639"/>
        </w:tabs>
      </w:pPr>
      <w:r>
        <w:rPr>
          <w:rFonts w:ascii="Marianne" w:eastAsia="Marianne" w:hAnsi="Marianne" w:cs="Marianne"/>
          <w:sz w:val="22"/>
        </w:rPr>
        <w:t xml:space="preserve">  </w:t>
      </w:r>
    </w:p>
    <w:p w14:paraId="65324133" w14:textId="77777777" w:rsidR="00AB7226" w:rsidRDefault="00AB7226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AB7226" w14:paraId="0B39A53C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C258E" w14:textId="77777777" w:rsidR="00AB7226" w:rsidRDefault="00531A9A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3D84B0CF" w14:textId="77777777" w:rsidR="00AB7226" w:rsidRDefault="00AB7226">
      <w:pPr>
        <w:rPr>
          <w:rFonts w:ascii="Marianne" w:hAnsi="Marianne" w:cs="Marianne"/>
        </w:rPr>
      </w:pPr>
    </w:p>
    <w:p w14:paraId="267FD004" w14:textId="77777777" w:rsidR="00AB7226" w:rsidRDefault="00531A9A">
      <w:pPr>
        <w:pStyle w:val="Lgende1"/>
        <w:jc w:val="center"/>
      </w:pPr>
      <w:r>
        <w:rPr>
          <w:rFonts w:ascii="Marianne" w:hAnsi="Marianne" w:cs="Marianne"/>
          <w:sz w:val="24"/>
        </w:rPr>
        <w:t>Cochez les cases et renseignez les champs correspondant à votre situation.</w:t>
      </w:r>
    </w:p>
    <w:p w14:paraId="105BE2A0" w14:textId="77777777" w:rsidR="00AB7226" w:rsidRDefault="00AB7226">
      <w:pPr>
        <w:tabs>
          <w:tab w:val="left" w:leader="dot" w:pos="8820"/>
        </w:tabs>
        <w:rPr>
          <w:rFonts w:ascii="Marianne" w:hAnsi="Marianne" w:cs="Marianne"/>
          <w:b/>
          <w:bCs/>
          <w:caps/>
          <w:sz w:val="22"/>
          <w:szCs w:val="22"/>
          <w:u w:val="single"/>
        </w:rPr>
      </w:pPr>
    </w:p>
    <w:p w14:paraId="3011DE4E" w14:textId="77777777" w:rsidR="00AB7226" w:rsidRDefault="0053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3140"/>
        </w:tabs>
        <w:spacing w:before="60" w:after="60"/>
        <w:ind w:left="2160" w:right="2230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>CONCOURS professionnel</w:t>
      </w:r>
    </w:p>
    <w:p w14:paraId="388A296F" w14:textId="77777777" w:rsidR="00AB7226" w:rsidRDefault="00AB7226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b/>
          <w:bCs/>
          <w:caps/>
          <w:sz w:val="22"/>
          <w:szCs w:val="22"/>
        </w:rPr>
      </w:pPr>
    </w:p>
    <w:p w14:paraId="27644BA9" w14:textId="77777777" w:rsidR="00AB7226" w:rsidRDefault="00AB7226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sz w:val="22"/>
          <w:szCs w:val="22"/>
        </w:rPr>
      </w:pPr>
    </w:p>
    <w:p w14:paraId="4DB75F0C" w14:textId="77777777" w:rsidR="00AB7226" w:rsidRDefault="00531A9A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de </w:t>
      </w:r>
      <w:r>
        <w:rPr>
          <w:rFonts w:ascii="Marianne" w:hAnsi="Marianne" w:cs="Marianne"/>
          <w:b/>
          <w:bCs/>
          <w:sz w:val="20"/>
          <w:szCs w:val="20"/>
        </w:rPr>
        <w:t>l'État</w:t>
      </w:r>
      <w:r>
        <w:rPr>
          <w:rFonts w:ascii="Marianne" w:hAnsi="Marianne" w:cs="Marianne"/>
          <w:b/>
          <w:bCs/>
          <w:sz w:val="22"/>
          <w:szCs w:val="22"/>
        </w:rPr>
        <w:t xml:space="preserve"> </w:t>
      </w:r>
      <w:bookmarkStart w:id="1" w:name="__Fieldmark__0_2585041284"/>
      <w:bookmarkEnd w:id="1"/>
      <w:r>
        <w:rPr>
          <w:rFonts w:ascii="Marianne" w:hAnsi="Marianne" w:cs="Marianne"/>
          <w:b/>
          <w:bCs/>
          <w:sz w:val="22"/>
          <w:szCs w:val="22"/>
        </w:rPr>
        <w:t xml:space="preserve">      </w:t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</w:p>
    <w:p w14:paraId="0EC6223C" w14:textId="77777777" w:rsidR="00AB7226" w:rsidRDefault="00531A9A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hospitalière </w:t>
      </w:r>
      <w:bookmarkStart w:id="2" w:name="__Fieldmark__1_2585041284"/>
      <w:bookmarkEnd w:id="2"/>
      <w:r>
        <w:rPr>
          <w:rFonts w:ascii="Marianne" w:hAnsi="Marianne" w:cs="Marianne"/>
          <w:b/>
          <w:bCs/>
          <w:sz w:val="20"/>
          <w:szCs w:val="20"/>
        </w:rPr>
        <w:t xml:space="preserve">   </w:t>
      </w:r>
    </w:p>
    <w:p w14:paraId="621C073A" w14:textId="77777777" w:rsidR="00AB7226" w:rsidRDefault="00531A9A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territoriale </w:t>
      </w:r>
      <w:bookmarkStart w:id="3" w:name="__Fieldmark__2_2585041284"/>
      <w:bookmarkEnd w:id="3"/>
    </w:p>
    <w:p w14:paraId="684E1515" w14:textId="77777777" w:rsidR="00AB7226" w:rsidRDefault="00AB7226">
      <w:pPr>
        <w:tabs>
          <w:tab w:val="left" w:pos="3060"/>
          <w:tab w:val="left" w:pos="6300"/>
        </w:tabs>
        <w:rPr>
          <w:rFonts w:ascii="Marianne" w:hAnsi="Marianne" w:cs="Marianne"/>
          <w:b/>
          <w:bCs/>
          <w:sz w:val="22"/>
          <w:szCs w:val="22"/>
        </w:rPr>
      </w:pPr>
    </w:p>
    <w:p w14:paraId="168BBEBE" w14:textId="77777777" w:rsidR="00AB7226" w:rsidRDefault="00531A9A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FONCTIONNAIRE</w:t>
      </w:r>
    </w:p>
    <w:p w14:paraId="0A213906" w14:textId="77777777" w:rsidR="00AB7226" w:rsidRDefault="00AB7226">
      <w:pPr>
        <w:tabs>
          <w:tab w:val="left" w:pos="4140"/>
          <w:tab w:val="left" w:pos="7380"/>
        </w:tabs>
        <w:ind w:left="540"/>
        <w:rPr>
          <w:rFonts w:ascii="Marianne" w:hAnsi="Marianne" w:cs="Marianne"/>
          <w:b/>
          <w:bCs/>
          <w:smallCaps/>
          <w:sz w:val="20"/>
          <w:szCs w:val="20"/>
          <w:u w:val="single"/>
        </w:rPr>
      </w:pPr>
    </w:p>
    <w:p w14:paraId="37953EEC" w14:textId="77777777" w:rsidR="00AB7226" w:rsidRDefault="00531A9A">
      <w:pPr>
        <w:tabs>
          <w:tab w:val="left" w:pos="4536"/>
          <w:tab w:val="left" w:pos="7290"/>
        </w:tabs>
        <w:ind w:left="1134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eastAsia="Marianne" w:hAnsi="Marianne" w:cs="Marianne"/>
          <w:sz w:val="22"/>
          <w:szCs w:val="22"/>
        </w:rPr>
        <w:t xml:space="preserve"> </w:t>
      </w:r>
      <w:proofErr w:type="gramStart"/>
      <w:r>
        <w:rPr>
          <w:rFonts w:ascii="Marianne" w:hAnsi="Marianne" w:cs="Marianne"/>
          <w:sz w:val="22"/>
          <w:szCs w:val="22"/>
        </w:rPr>
        <w:t xml:space="preserve">Titulaire  </w:t>
      </w:r>
      <w:bookmarkStart w:id="4" w:name="__Fieldmark__3_2585041284"/>
      <w:bookmarkEnd w:id="4"/>
      <w:r>
        <w:rPr>
          <w:rFonts w:ascii="Marianne" w:hAnsi="Marianne" w:cs="Marianne"/>
          <w:sz w:val="22"/>
          <w:szCs w:val="22"/>
        </w:rPr>
        <w:tab/>
      </w:r>
      <w:proofErr w:type="gramEnd"/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 Stagiaire  </w:t>
      </w:r>
      <w:bookmarkStart w:id="5" w:name="__Fieldmark__4_2585041284"/>
      <w:bookmarkEnd w:id="5"/>
    </w:p>
    <w:p w14:paraId="739BAFDC" w14:textId="77777777" w:rsidR="00AB7226" w:rsidRDefault="00531A9A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 xml:space="preserve">Catégorie : A </w:t>
      </w:r>
      <w:bookmarkStart w:id="6" w:name="__Fieldmark__5_2585041284"/>
      <w:bookmarkEnd w:id="6"/>
      <w:r>
        <w:rPr>
          <w:rFonts w:ascii="Marianne" w:hAnsi="Marianne" w:cs="Marianne"/>
          <w:sz w:val="22"/>
          <w:szCs w:val="22"/>
        </w:rPr>
        <w:t xml:space="preserve">   B </w:t>
      </w:r>
      <w:bookmarkStart w:id="7" w:name="__Fieldmark__6_2585041284"/>
      <w:bookmarkEnd w:id="7"/>
      <w:r>
        <w:rPr>
          <w:rFonts w:ascii="Marianne" w:hAnsi="Marianne" w:cs="Marianne"/>
          <w:sz w:val="22"/>
          <w:szCs w:val="22"/>
        </w:rPr>
        <w:t xml:space="preserve">   C </w:t>
      </w:r>
      <w:bookmarkStart w:id="8" w:name="__Fieldmark__7_2585041284"/>
      <w:bookmarkEnd w:id="8"/>
    </w:p>
    <w:p w14:paraId="36B679BE" w14:textId="77777777" w:rsidR="00AB7226" w:rsidRDefault="00531A9A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>Corps/cadre d'emplois/grade :</w:t>
      </w:r>
    </w:p>
    <w:p w14:paraId="11693A61" w14:textId="77777777" w:rsidR="00AB7226" w:rsidRDefault="00AB722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0CF1523D" w14:textId="77777777" w:rsidR="00AB7226" w:rsidRDefault="00AB7226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20ECAE14" w14:textId="77777777" w:rsidR="00AB7226" w:rsidRDefault="00531A9A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AGENT </w:t>
      </w:r>
      <w:proofErr w:type="gramStart"/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CONTRACTUEL  DE</w:t>
      </w:r>
      <w:proofErr w:type="gramEnd"/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 xml:space="preserve"> DROIT PUBLIC</w:t>
      </w:r>
    </w:p>
    <w:p w14:paraId="32DEE66B" w14:textId="77777777" w:rsidR="00AB7226" w:rsidRDefault="00531A9A">
      <w:pPr>
        <w:tabs>
          <w:tab w:val="left" w:leader="dot" w:pos="10074"/>
        </w:tabs>
        <w:spacing w:before="120"/>
        <w:ind w:left="1077"/>
      </w:pPr>
      <w:r>
        <w:rPr>
          <w:rFonts w:ascii="Marianne" w:hAnsi="Marianne" w:cs="Marianne"/>
          <w:sz w:val="22"/>
          <w:szCs w:val="22"/>
        </w:rPr>
        <w:t xml:space="preserve">Intitulé de l'emploi : </w:t>
      </w:r>
    </w:p>
    <w:p w14:paraId="2C3A76B5" w14:textId="77777777" w:rsidR="00AB7226" w:rsidRDefault="00531A9A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 w:cs="Marianne"/>
          <w:sz w:val="22"/>
          <w:szCs w:val="22"/>
        </w:rPr>
        <w:t xml:space="preserve">Niveau de l'emploi :      A </w:t>
      </w:r>
      <w:bookmarkStart w:id="9" w:name="__Fieldmark__8_2585041284"/>
      <w:bookmarkEnd w:id="9"/>
      <w:r>
        <w:rPr>
          <w:rFonts w:ascii="Marianne" w:hAnsi="Marianne" w:cs="Marianne"/>
          <w:sz w:val="22"/>
          <w:szCs w:val="22"/>
        </w:rPr>
        <w:t xml:space="preserve">   B </w:t>
      </w:r>
      <w:bookmarkStart w:id="10" w:name="__Fieldmark__9_2585041284"/>
      <w:bookmarkEnd w:id="10"/>
      <w:r>
        <w:rPr>
          <w:rFonts w:ascii="Marianne" w:hAnsi="Marianne" w:cs="Marianne"/>
          <w:sz w:val="22"/>
          <w:szCs w:val="22"/>
        </w:rPr>
        <w:t xml:space="preserve">   C </w:t>
      </w:r>
      <w:bookmarkStart w:id="11" w:name="__Fieldmark__10_2585041284"/>
      <w:bookmarkEnd w:id="11"/>
    </w:p>
    <w:p w14:paraId="59E8BD71" w14:textId="77777777" w:rsidR="00AB7226" w:rsidRDefault="00AB7226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14:paraId="50B88106" w14:textId="77777777" w:rsidR="00AB7226" w:rsidRDefault="00531A9A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Administration : </w:t>
      </w:r>
    </w:p>
    <w:p w14:paraId="513AAF60" w14:textId="77777777" w:rsidR="00AB7226" w:rsidRDefault="00AB722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14:paraId="5366DACD" w14:textId="77777777" w:rsidR="00AB7226" w:rsidRDefault="00531A9A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 xml:space="preserve">Direction/service/établissement : </w:t>
      </w:r>
    </w:p>
    <w:p w14:paraId="2BE4DE03" w14:textId="77777777" w:rsidR="00AB7226" w:rsidRDefault="00AB7226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  <w:sectPr w:rsidR="00AB7226">
          <w:footerReference w:type="default" r:id="rId7"/>
          <w:pgSz w:w="12240" w:h="15840"/>
          <w:pgMar w:top="1134" w:right="1418" w:bottom="1134" w:left="1418" w:header="720" w:footer="720" w:gutter="0"/>
          <w:cols w:space="720"/>
        </w:sectPr>
      </w:pP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AB7226" w14:paraId="7969A02E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5F661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Caractresdenotedebasdepage"/>
                <w:rFonts w:ascii="Marianne" w:hAnsi="Marianne" w:cs="Arial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643306B6" w14:textId="77777777" w:rsidR="00AB7226" w:rsidRDefault="00AB7226">
      <w:pPr>
        <w:pStyle w:val="Normalcentr1"/>
        <w:tabs>
          <w:tab w:val="left" w:leader="dot" w:pos="9180"/>
        </w:tabs>
        <w:ind w:left="180"/>
        <w:rPr>
          <w:rFonts w:ascii="Marianne" w:hAnsi="Marianne" w:cs="Marianne"/>
        </w:rPr>
      </w:pPr>
    </w:p>
    <w:p w14:paraId="149553A7" w14:textId="77777777" w:rsidR="00AB7226" w:rsidRDefault="00AB7226">
      <w:pPr>
        <w:pStyle w:val="Normalcentr1"/>
        <w:tabs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3FB6F7D9" w14:textId="77777777" w:rsidR="00AB7226" w:rsidRDefault="00531A9A">
      <w:pPr>
        <w:pStyle w:val="Normalcentr1"/>
        <w:numPr>
          <w:ilvl w:val="2"/>
          <w:numId w:val="3"/>
        </w:numPr>
        <w:tabs>
          <w:tab w:val="left" w:pos="1560"/>
          <w:tab w:val="left" w:pos="2160"/>
          <w:tab w:val="left" w:pos="4320"/>
          <w:tab w:val="left" w:leader="dot" w:pos="11700"/>
        </w:tabs>
        <w:ind w:left="1440" w:hanging="540"/>
      </w:pPr>
      <w:r>
        <w:rPr>
          <w:rFonts w:ascii="Marianne" w:hAnsi="Marianne" w:cs="Marianne"/>
          <w:smallCaps/>
          <w:sz w:val="24"/>
        </w:rPr>
        <w:t>fonctions actuelles</w:t>
      </w:r>
    </w:p>
    <w:p w14:paraId="694F12ED" w14:textId="77777777" w:rsidR="00AB7226" w:rsidRDefault="00AB7226">
      <w:pPr>
        <w:pStyle w:val="Normalcentr1"/>
        <w:rPr>
          <w:rFonts w:ascii="Marianne" w:hAnsi="Marianne" w:cs="Arial"/>
          <w:b w:val="0"/>
          <w:bCs w:val="0"/>
          <w:smallCaps/>
          <w:sz w:val="24"/>
          <w:shd w:val="clear" w:color="auto" w:fill="00FFFF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AB7226" w14:paraId="19C9D6A3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5F8C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97676C3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40B6E9B6" w14:textId="77777777" w:rsidR="00AB7226" w:rsidRDefault="00AB722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30C0E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1D6583A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 xml:space="preserve">nom, adresse, et </w:t>
            </w:r>
            <w:r>
              <w:rPr>
                <w:rFonts w:ascii="Marianne" w:hAnsi="Marianne" w:cs="Arial"/>
                <w:smallCaps/>
              </w:rPr>
              <w:t>activité principale de l’organisme d’emploi</w:t>
            </w:r>
          </w:p>
          <w:p w14:paraId="5A78BC2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64D6916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63FC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1D1A1AE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5CBD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0E976A7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779E16C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AB7226" w14:paraId="1437B18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BDBF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667382A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8672EE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2980558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B5CDEDA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74DE126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4147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2E5F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DE7E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B7226" w14:paraId="2D4B07D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2BC52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1F70AD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4632835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1AE5D9C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949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253FF4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4B7631D2" w14:textId="77777777" w:rsidR="00AB7226" w:rsidRDefault="00531A9A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2210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98E36E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activités et/ou </w:t>
            </w:r>
            <w:r>
              <w:rPr>
                <w:rFonts w:ascii="Marianne" w:hAnsi="Marianne" w:cs="Arial"/>
                <w:smallCaps/>
              </w:rPr>
              <w:t>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9B20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57107450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B7226" w14:paraId="7BB991F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98B3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BDEA65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9FCD3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8FA13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27F78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D507D6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3E8375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9F79F7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716DA8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2C9AF0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B83E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09DF2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8232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19229CA9" w14:textId="77777777" w:rsidR="00AB7226" w:rsidRDefault="00531A9A">
      <w:pPr>
        <w:pStyle w:val="Normalcentr1"/>
        <w:pageBreakBefore/>
        <w:numPr>
          <w:ilvl w:val="2"/>
          <w:numId w:val="3"/>
        </w:numPr>
        <w:tabs>
          <w:tab w:val="left" w:pos="1560"/>
          <w:tab w:val="left" w:pos="2160"/>
          <w:tab w:val="left" w:pos="4320"/>
          <w:tab w:val="left" w:leader="dot" w:pos="11700"/>
        </w:tabs>
        <w:ind w:left="1440" w:hanging="540"/>
      </w:pPr>
      <w:r>
        <w:rPr>
          <w:rFonts w:ascii="Marianne" w:hAnsi="Marianne" w:cs="Marianne"/>
          <w:smallCaps/>
          <w:sz w:val="24"/>
        </w:rPr>
        <w:lastRenderedPageBreak/>
        <w:t>fonctions antérieures</w:t>
      </w:r>
    </w:p>
    <w:p w14:paraId="5FE0BBB6" w14:textId="77777777" w:rsidR="00AB7226" w:rsidRDefault="00AB7226">
      <w:pPr>
        <w:pStyle w:val="Normalcentr1"/>
        <w:rPr>
          <w:rFonts w:ascii="Marianne" w:hAnsi="Marianne" w:cs="Marianne"/>
          <w:smallCaps/>
          <w:sz w:val="24"/>
          <w:shd w:val="clear" w:color="auto" w:fill="00FFFF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B7226" w14:paraId="249B8F39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E176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525701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848E9E2" w14:textId="77777777" w:rsidR="00AB7226" w:rsidRDefault="00AB722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554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3572286A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7785423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B5FA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CA056F7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136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5362FD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AD4E68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AB7226" w14:paraId="2CF2E42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2458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63C3869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F0E602F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58CE069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88A073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</w:t>
            </w:r>
            <w:r>
              <w:rPr>
                <w:rFonts w:ascii="Marianne" w:hAnsi="Marianne" w:cs="Arial"/>
                <w:b w:val="0"/>
                <w:bCs w:val="0"/>
                <w:szCs w:val="20"/>
              </w:rPr>
              <w:t>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3B87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8DE9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FF83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B7226" w14:paraId="7419413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45A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D05C196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0E052C3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28D3D05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B863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689078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11F2C98C" w14:textId="77777777" w:rsidR="00AB7226" w:rsidRDefault="00531A9A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AAAD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1E9EA87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71BC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850855D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B7226" w14:paraId="41F0FB46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79B3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399A4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DFF905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A61183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EC0427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E6808C9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25DED6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FE28D16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14B5A8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2DE0A6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42AF6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8508226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39DC35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65B009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C33B9D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6C49B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53B8B5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1D472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FC0F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B0D1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54E48BD0" w14:textId="77777777" w:rsidR="00AB7226" w:rsidRDefault="00AB7226">
      <w:pPr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B7226" w14:paraId="0BAA8F95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48D2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B3885F6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6277F1F3" w14:textId="77777777" w:rsidR="00AB7226" w:rsidRDefault="00AB722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9F15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7CFC45F5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 xml:space="preserve">nom, </w:t>
            </w:r>
            <w:r>
              <w:rPr>
                <w:rFonts w:ascii="Marianne" w:hAnsi="Marianne" w:cs="Arial"/>
                <w:smallCaps/>
              </w:rPr>
              <w:t>adresse, et activité principale de l’organisme d’emploi</w:t>
            </w:r>
          </w:p>
          <w:p w14:paraId="7514C069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6787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6E7BACE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6414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C3450AF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E08337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AB7226" w14:paraId="44B4C95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019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07031F3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B39376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D0F5BA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13B414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4ECB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A9FE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4E57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B7226" w14:paraId="1EAB229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C319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286AA5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68FF32A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6B706713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356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8212AE6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B77C260" w14:textId="77777777" w:rsidR="00AB7226" w:rsidRDefault="00531A9A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8AA6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65EF15D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activités </w:t>
            </w:r>
            <w:r>
              <w:rPr>
                <w:rFonts w:ascii="Marianne" w:hAnsi="Marianne" w:cs="Arial"/>
                <w:smallCaps/>
              </w:rPr>
              <w:t>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E477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2E963EC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B7226" w14:paraId="1DA61EA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AA3C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E4976C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35EDC07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2BDEAC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0A361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9C8EBE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C0E48C5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B0A773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B8C8E6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A3F4D4C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85349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63ECEA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8BDCE7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A64EC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8FF5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948C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B05B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08F203B2" w14:textId="77777777" w:rsidR="00AB7226" w:rsidRDefault="00AB7226">
      <w:pPr>
        <w:rPr>
          <w:rFonts w:ascii="Marianne" w:hAnsi="Marianne" w:cs="Marianne"/>
          <w:i/>
          <w:iCs/>
          <w:sz w:val="22"/>
        </w:rPr>
      </w:pPr>
    </w:p>
    <w:p w14:paraId="47848B25" w14:textId="77777777" w:rsidR="00AB7226" w:rsidRDefault="00AB7226">
      <w:pPr>
        <w:pageBreakBefore/>
        <w:rPr>
          <w:rFonts w:ascii="Marianne" w:hAnsi="Marianne" w:cs="Marianne"/>
          <w:i/>
          <w:iCs/>
          <w:sz w:val="22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B7226" w14:paraId="1A378A15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AEF3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64181CF2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C1B5572" w14:textId="77777777" w:rsidR="00AB7226" w:rsidRDefault="00AB722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9AE9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7B9C795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CE8540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B69D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D47BE15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4243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AFD293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D24074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AB7226" w14:paraId="49EEC89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8FB1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56860C7B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6F99A412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4383B2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C412CB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</w:t>
            </w:r>
            <w:r>
              <w:rPr>
                <w:rFonts w:ascii="Marianne" w:hAnsi="Marianne" w:cs="Arial"/>
                <w:b w:val="0"/>
                <w:bCs w:val="0"/>
                <w:szCs w:val="20"/>
              </w:rPr>
              <w:t>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11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35DC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0858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B7226" w14:paraId="718B01C2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2D03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34B2CD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56032F6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533E8EAF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4AA9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242171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7C7D7159" w14:textId="77777777" w:rsidR="00AB7226" w:rsidRDefault="00531A9A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25DE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589BA25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D2B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3BE95F0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B7226" w14:paraId="199AD1A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6D2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C9A7C5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DA1822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0AFCD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8939D4D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0665D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7DE54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D1145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06B8C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6EC973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D712345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862DA31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359789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75380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3AE0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8069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132E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3692E82" w14:textId="77777777" w:rsidR="00AB7226" w:rsidRDefault="00AB7226">
      <w:pPr>
        <w:rPr>
          <w:rFonts w:ascii="Marianne" w:hAnsi="Marianne" w:cs="Marianne"/>
        </w:rPr>
      </w:pPr>
    </w:p>
    <w:p w14:paraId="552A1854" w14:textId="77777777" w:rsidR="00AB7226" w:rsidRDefault="00AB7226">
      <w:pPr>
        <w:pageBreakBefore/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AB7226" w14:paraId="7E3C754F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425F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136100DF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B6B2ED3" w14:textId="77777777" w:rsidR="00AB7226" w:rsidRDefault="00AB7226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016E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14:paraId="7AAAF22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 xml:space="preserve">nom, adresse, et </w:t>
            </w:r>
            <w:r>
              <w:rPr>
                <w:rFonts w:ascii="Marianne" w:hAnsi="Marianne" w:cs="Arial"/>
                <w:smallCaps/>
              </w:rPr>
              <w:t>activité principale de l’organisme d’emploi</w:t>
            </w:r>
          </w:p>
          <w:p w14:paraId="0B19C84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3E45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6FBB413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8080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D99E20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63819BA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AB7226" w14:paraId="3901C3B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D414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A6DF1B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56DF1136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6A417A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2BABF2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proofErr w:type="gramStart"/>
            <w:r>
              <w:rPr>
                <w:rFonts w:ascii="Marianne" w:hAnsi="Marianne" w:cs="Arial"/>
                <w:b w:val="0"/>
                <w:bCs w:val="0"/>
                <w:szCs w:val="20"/>
              </w:rPr>
              <w:t>si</w:t>
            </w:r>
            <w:proofErr w:type="gramEnd"/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 temps partiel, précisez la quotité</w:t>
            </w:r>
          </w:p>
          <w:p w14:paraId="467033B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BB96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5B0A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64AD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AB7226" w14:paraId="687F7966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D2FF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E53E2A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48EB6A4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72015BD6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D0BA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0255A65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4097BCF" w14:textId="77777777" w:rsidR="00AB7226" w:rsidRDefault="00531A9A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F60A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68AF5AD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activités et/ou travaux </w:t>
            </w:r>
            <w:r>
              <w:rPr>
                <w:rFonts w:ascii="Marianne" w:hAnsi="Marianne" w:cs="Arial"/>
                <w:smallCaps/>
              </w:rPr>
              <w:t>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FCAF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1F1AF6EC" w14:textId="77777777" w:rsidR="00AB7226" w:rsidRDefault="00531A9A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AB7226" w14:paraId="06710E5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12AB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3AFFD6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99334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D521DD6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24F8729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00129B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AAABBF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98B9CCD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C0B12D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FDF1FB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DD1A11A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E1E3DA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2F4BDC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67E3939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614C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6E9D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47EC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A40A661" w14:textId="77777777" w:rsidR="00AB7226" w:rsidRDefault="00AB7226">
      <w:pPr>
        <w:ind w:left="-567"/>
        <w:rPr>
          <w:rFonts w:ascii="Marianne" w:hAnsi="Marianne" w:cs="Marianne"/>
          <w:sz w:val="20"/>
        </w:rPr>
      </w:pPr>
    </w:p>
    <w:p w14:paraId="5D3BB19A" w14:textId="77777777" w:rsidR="00AB7226" w:rsidRDefault="00AB7226">
      <w:pPr>
        <w:pageBreakBefore/>
        <w:jc w:val="center"/>
        <w:rPr>
          <w:rFonts w:ascii="Marianne" w:hAnsi="Marianne" w:cs="Marianne"/>
          <w:sz w:val="20"/>
        </w:rPr>
      </w:pPr>
    </w:p>
    <w:p w14:paraId="56193D08" w14:textId="77777777" w:rsidR="00AB7226" w:rsidRDefault="00531A9A">
      <w:pPr>
        <w:pStyle w:val="Normalcentr1"/>
        <w:numPr>
          <w:ilvl w:val="0"/>
          <w:numId w:val="4"/>
        </w:numPr>
        <w:tabs>
          <w:tab w:val="left" w:pos="720"/>
          <w:tab w:val="left" w:pos="7740"/>
          <w:tab w:val="left" w:leader="dot" w:pos="10260"/>
        </w:tabs>
        <w:ind w:left="720" w:hanging="360"/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21473ED0" w14:textId="77777777" w:rsidR="00AB7226" w:rsidRDefault="00AB7226">
      <w:pPr>
        <w:pStyle w:val="Normalcentr1"/>
        <w:tabs>
          <w:tab w:val="left" w:leader="dot" w:pos="9900"/>
        </w:tabs>
        <w:ind w:left="540"/>
        <w:rPr>
          <w:rFonts w:ascii="Marianne" w:hAnsi="Marianne" w:cs="Arial"/>
          <w:i/>
          <w:iCs/>
          <w:smallCaps/>
          <w:sz w:val="24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AB7226" w14:paraId="1D2CD1D1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18269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CF9B" w14:textId="77777777" w:rsidR="00AB7226" w:rsidRDefault="00531A9A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6E0D68DD" w14:textId="77777777" w:rsidR="00AB7226" w:rsidRDefault="00AB7226">
            <w:pPr>
              <w:pStyle w:val="Normalcentr1"/>
              <w:tabs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CD45C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B7A74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945A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70D8FCD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4F697EA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AB7226" w14:paraId="0F865F6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A102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74CA57BF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952157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12CD043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E630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769980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18F9020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FB21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71EF02C0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97203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11A7DD7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717B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6DD06EB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7305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BD724D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7AE44A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38B57DC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6736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71B0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3B94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6957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1ABD5CD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51C3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4087E51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86D448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2E9E0D4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3084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218E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3740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C78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65131E8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011D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30D9BF4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C8C9E0D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9983197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331A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52F5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6A5C7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29677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7DF3123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7364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433AFB3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8C4659D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17B22CF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332D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1710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A62C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D27F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68F2ED5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6A0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7636D7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3C6BC08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CC6DC55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F6D1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7E3E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E7CF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FE98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4A887155" w14:textId="77777777" w:rsidR="00AB7226" w:rsidRDefault="00AB7226">
      <w:pPr>
        <w:rPr>
          <w:rFonts w:ascii="Marianne" w:hAnsi="Marianne" w:cs="Marianne"/>
        </w:rPr>
      </w:pPr>
    </w:p>
    <w:p w14:paraId="6F70A956" w14:textId="77777777" w:rsidR="00AB7226" w:rsidRDefault="00AB7226">
      <w:pPr>
        <w:pageBreakBefore/>
        <w:rPr>
          <w:rFonts w:ascii="Marianne" w:hAnsi="Marianne" w:cs="Marianne"/>
        </w:rPr>
      </w:pPr>
    </w:p>
    <w:p w14:paraId="501D31D1" w14:textId="77777777" w:rsidR="00AB7226" w:rsidRDefault="00AB7226">
      <w:pPr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AB7226" w14:paraId="523262C4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F639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E8D47" w14:textId="77777777" w:rsidR="00AB7226" w:rsidRDefault="00531A9A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5F8E827B" w14:textId="77777777" w:rsidR="00AB7226" w:rsidRDefault="00AB7226">
            <w:pPr>
              <w:pStyle w:val="Normalcentr1"/>
              <w:tabs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9088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5A82B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14FB6" w14:textId="77777777" w:rsidR="00AB7226" w:rsidRDefault="00531A9A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5F4BEE01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7EF683FC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AB7226" w14:paraId="1AAC8A9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3DBB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19118FAB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51C15AFA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01CC0A15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724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B4B5BB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50B6BF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9DF7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413F827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C268E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01DFF8F2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E09D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3F5BDF0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CF17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6AD895D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11FA652E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E084F2E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27DC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F8AD1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D39C2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AC67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4880C23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81A3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7A6351F3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4F4BD588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B4B9ECB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7AA2A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7CDA0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827B9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8D1AD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AB7226" w14:paraId="58C785E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7DF8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14:paraId="5936D0D9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du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26F70560" w14:textId="77777777" w:rsidR="00AB7226" w:rsidRDefault="00531A9A">
            <w:pPr>
              <w:pStyle w:val="Normalcentr1"/>
              <w:tabs>
                <w:tab w:val="left" w:leader="dot" w:pos="8820"/>
              </w:tabs>
              <w:ind w:left="0"/>
            </w:pPr>
            <w:proofErr w:type="gramStart"/>
            <w:r>
              <w:rPr>
                <w:rFonts w:ascii="Marianne" w:hAnsi="Marianne" w:cs="Arial"/>
              </w:rPr>
              <w:t>au</w:t>
            </w:r>
            <w:proofErr w:type="gramEnd"/>
            <w:r>
              <w:rPr>
                <w:rFonts w:ascii="Marianne" w:hAnsi="Marianne" w:cs="Arial"/>
              </w:rPr>
              <w:t> :</w:t>
            </w:r>
          </w:p>
          <w:p w14:paraId="6D9606F8" w14:textId="77777777" w:rsidR="00AB7226" w:rsidRDefault="00AB7226">
            <w:pPr>
              <w:pStyle w:val="Normalcentr1"/>
              <w:tabs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642CB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D3266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345EC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E6AE4" w14:textId="77777777" w:rsidR="00AB7226" w:rsidRDefault="00AB7226">
            <w:pPr>
              <w:pStyle w:val="Normalcentr1"/>
              <w:tabs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79696115" w14:textId="77777777" w:rsidR="00000000" w:rsidRDefault="00531A9A">
      <w:pPr>
        <w:sectPr w:rsidR="00000000">
          <w:footerReference w:type="default" r:id="rId8"/>
          <w:pgSz w:w="16838" w:h="11906" w:orient="landscape"/>
          <w:pgMar w:top="1134" w:right="819" w:bottom="1134" w:left="1418" w:header="720" w:footer="709" w:gutter="0"/>
          <w:cols w:space="720"/>
        </w:sectPr>
      </w:pPr>
    </w:p>
    <w:p w14:paraId="5ABE653A" w14:textId="77777777" w:rsidR="00AB7226" w:rsidRDefault="00AB7226">
      <w:pPr>
        <w:rPr>
          <w:rFonts w:ascii="Marianne" w:hAnsi="Marianne" w:cs="Marianne"/>
        </w:rPr>
      </w:pPr>
    </w:p>
    <w:p w14:paraId="553E52FC" w14:textId="77777777" w:rsidR="00AB7226" w:rsidRDefault="00AB7226">
      <w:pPr>
        <w:rPr>
          <w:rFonts w:ascii="Marianne" w:hAnsi="Marianne" w:cs="Marianne"/>
        </w:rPr>
      </w:pPr>
    </w:p>
    <w:tbl>
      <w:tblPr>
        <w:tblW w:w="10349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AB7226" w14:paraId="227B0224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2837C" w14:textId="77777777" w:rsidR="00AB7226" w:rsidRDefault="00531A9A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Marianne"/>
                <w:bCs w:val="0"/>
                <w:smallCaps/>
                <w:sz w:val="28"/>
                <w:szCs w:val="28"/>
              </w:rPr>
              <w:t xml:space="preserve">LES ACQUIS DE VOTRE EXPÉRIENCE PROFESSIONNELLE ET/OU LES COMPETENCES ACQUISES DANS </w:t>
            </w:r>
            <w:r>
              <w:rPr>
                <w:rFonts w:ascii="Marianne" w:hAnsi="Marianne" w:cs="Marianne"/>
                <w:bCs w:val="0"/>
                <w:smallCaps/>
                <w:sz w:val="28"/>
                <w:szCs w:val="28"/>
              </w:rPr>
              <w:t>L’EXERCICE D’UNE ACTIVITE SYNDICALE AU REGARD DES PERSPECTIVES DE CARRIÈRE</w:t>
            </w:r>
          </w:p>
        </w:tc>
      </w:tr>
    </w:tbl>
    <w:p w14:paraId="640DED9A" w14:textId="77777777" w:rsidR="00AB7226" w:rsidRDefault="00AB7226">
      <w:pPr>
        <w:pStyle w:val="Corpsdetexte31"/>
        <w:ind w:left="360"/>
        <w:jc w:val="center"/>
        <w:rPr>
          <w:rFonts w:ascii="Marianne" w:hAnsi="Marianne" w:cs="Marianne"/>
        </w:rPr>
      </w:pPr>
    </w:p>
    <w:p w14:paraId="05611493" w14:textId="77777777" w:rsidR="00AB7226" w:rsidRDefault="00AB7226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785F06E4" w14:textId="77777777" w:rsidR="00AB7226" w:rsidRDefault="00AB7226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70986192" w14:textId="77777777" w:rsidR="00AB7226" w:rsidRDefault="00531A9A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deux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les acquis de votre expérience professionnelle et précisez vos </w:t>
      </w:r>
      <w:r>
        <w:rPr>
          <w:rFonts w:ascii="Marianne" w:hAnsi="Marianne" w:cs="Arial"/>
          <w:szCs w:val="22"/>
        </w:rPr>
        <w:t>motivations</w:t>
      </w:r>
      <w:r>
        <w:rPr>
          <w:rFonts w:ascii="Marianne" w:hAnsi="Marianne" w:cs="Arial"/>
        </w:rPr>
        <w:t>.</w:t>
      </w:r>
    </w:p>
    <w:p w14:paraId="20E40AE9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78363A2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69239A2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2B9D864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EAF3451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276E5E9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65EF75C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444447C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A042E80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78BC17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BD4A528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7D0D177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008537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0377A7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C12385A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208CA1C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63E5FD9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1EFF335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51F6E4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C798356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CB06A69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6EF14D5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CFF35A6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BA0E53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DC46B01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349F215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6D8FF0B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DBD4D17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243748C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0DB0F2D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EE215E6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26F0F9E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9B6EC00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988A068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97E788B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3E34045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0254D65" w14:textId="77777777" w:rsidR="00AB7226" w:rsidRDefault="00AB7226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216C342" w14:textId="77777777" w:rsidR="00AB7226" w:rsidRDefault="00531A9A">
      <w:pPr>
        <w:pStyle w:val="Corpsdetexte31"/>
        <w:ind w:left="360"/>
        <w:jc w:val="center"/>
      </w:pPr>
      <w:r>
        <w:rPr>
          <w:rFonts w:ascii="Marianne" w:hAnsi="Marianne" w:cs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3E4D6ADB" w14:textId="77777777" w:rsidR="00AB7226" w:rsidRDefault="00531A9A">
      <w:pPr>
        <w:jc w:val="center"/>
      </w:pPr>
      <w:r>
        <w:rPr>
          <w:rFonts w:ascii="Marianne" w:hAnsi="Marianne" w:cs="Arial"/>
          <w:b/>
          <w:bCs/>
          <w:i/>
          <w:iCs/>
        </w:rPr>
        <w:t>(</w:t>
      </w:r>
      <w:proofErr w:type="gramStart"/>
      <w:r>
        <w:rPr>
          <w:rFonts w:ascii="Marianne" w:hAnsi="Marianne" w:cs="Arial"/>
          <w:b/>
          <w:bCs/>
          <w:i/>
          <w:iCs/>
        </w:rPr>
        <w:t>suite</w:t>
      </w:r>
      <w:proofErr w:type="gramEnd"/>
      <w:r>
        <w:rPr>
          <w:rFonts w:ascii="Marianne" w:hAnsi="Marianne" w:cs="Arial"/>
          <w:b/>
          <w:bCs/>
          <w:i/>
          <w:iCs/>
        </w:rPr>
        <w:t>)</w:t>
      </w:r>
    </w:p>
    <w:p w14:paraId="3B093006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A842633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ABA726D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DC4C22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0580922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C635071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911D8E3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CBA747F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48142BE4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48E49821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4ACFCB7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7B6799F8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08AC6B7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76F62BA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CF48E76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2D0A3017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7AE3B96B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D4D40A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7B4EC4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22D840F2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D405AC1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8E68BF6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F941AC9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3FD45042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4F17D981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100086C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594FF9EA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C33685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B35AAE5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24E9C0F9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369CE99F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3CBB5872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7A3CE587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D3E5D43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2C8C9880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28C33314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638B522B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72DC1588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0033016A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3FC9EE7D" w14:textId="77777777" w:rsidR="00AB7226" w:rsidRDefault="00AB7226">
      <w:pPr>
        <w:jc w:val="both"/>
        <w:rPr>
          <w:rFonts w:ascii="Marianne" w:hAnsi="Marianne" w:cs="Arial"/>
          <w:b/>
          <w:bCs/>
          <w:i/>
          <w:iCs/>
        </w:rPr>
      </w:pPr>
    </w:p>
    <w:p w14:paraId="40CF06FB" w14:textId="77777777" w:rsidR="00AB7226" w:rsidRDefault="00AB7226">
      <w:pPr>
        <w:pStyle w:val="Corpsdetexte32"/>
        <w:ind w:left="360"/>
        <w:jc w:val="both"/>
        <w:rPr>
          <w:rFonts w:ascii="Marianne" w:hAnsi="Marianne" w:cs="Marianne"/>
          <w:b/>
          <w:bCs/>
          <w:i/>
          <w:iCs/>
        </w:rPr>
      </w:pPr>
      <w:bookmarkStart w:id="12" w:name="OLE_LINK3"/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AB7226" w14:paraId="2CECF587" w14:textId="7777777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B9DAE" w14:textId="77777777" w:rsidR="00AB7226" w:rsidRDefault="00531A9A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A N </w:t>
            </w:r>
            <w:proofErr w:type="spellStart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N</w:t>
            </w:r>
            <w:proofErr w:type="spellEnd"/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14:paraId="1994034D" w14:textId="77777777" w:rsidR="00AB7226" w:rsidRDefault="00AB7226">
      <w:pPr>
        <w:pStyle w:val="Normalcentr2"/>
        <w:ind w:left="-360"/>
        <w:jc w:val="left"/>
        <w:rPr>
          <w:rFonts w:ascii="Marianne" w:hAnsi="Marianne" w:cs="Marianne"/>
        </w:rPr>
      </w:pPr>
    </w:p>
    <w:p w14:paraId="5E4F70D8" w14:textId="77777777" w:rsidR="00AB7226" w:rsidRDefault="00AB7226">
      <w:pPr>
        <w:pStyle w:val="Normalcentr2"/>
        <w:ind w:left="-360"/>
        <w:jc w:val="left"/>
        <w:rPr>
          <w:rFonts w:ascii="Marianne" w:hAnsi="Marianne" w:cs="Marianne"/>
        </w:rPr>
      </w:pPr>
    </w:p>
    <w:p w14:paraId="28A90070" w14:textId="77777777" w:rsidR="00AB7226" w:rsidRDefault="00531A9A">
      <w:pPr>
        <w:pStyle w:val="Normalcentr2"/>
        <w:ind w:left="-360"/>
        <w:jc w:val="center"/>
      </w:pPr>
      <w:r>
        <w:rPr>
          <w:rFonts w:ascii="Marianne" w:hAnsi="Marianne" w:cs="Marianne"/>
          <w:sz w:val="26"/>
        </w:rPr>
        <w:t>Joignez les documents ci-dessous à l’appui des renseignements fournis précédemment</w:t>
      </w:r>
    </w:p>
    <w:p w14:paraId="768286BA" w14:textId="77777777" w:rsidR="00AB7226" w:rsidRDefault="00AB7226">
      <w:pPr>
        <w:pStyle w:val="Normalcentr2"/>
        <w:ind w:left="-360"/>
        <w:jc w:val="left"/>
        <w:rPr>
          <w:rFonts w:ascii="Marianne" w:hAnsi="Marianne" w:cs="Marianne"/>
          <w:sz w:val="26"/>
        </w:rPr>
      </w:pPr>
    </w:p>
    <w:p w14:paraId="087776B3" w14:textId="77777777" w:rsidR="00AB7226" w:rsidRDefault="00531A9A">
      <w:pPr>
        <w:pStyle w:val="Normalcentr2"/>
        <w:ind w:left="-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53F57F" wp14:editId="45FDD3EA">
                <wp:simplePos x="0" y="0"/>
                <wp:positionH relativeFrom="margin">
                  <wp:align>center</wp:align>
                </wp:positionH>
                <wp:positionV relativeFrom="paragraph">
                  <wp:posOffset>169548</wp:posOffset>
                </wp:positionV>
                <wp:extent cx="5987418" cy="3351532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18" cy="335153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430" w:type="dxa"/>
                              <w:tblInd w:w="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 w:rsidR="00AB7226" w14:paraId="42D04F7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5A6812F" w14:textId="77777777" w:rsidR="00AB7226" w:rsidRDefault="00AB7226">
                                  <w:pPr>
                                    <w:pStyle w:val="Normalcentr2"/>
                                    <w:snapToGrid w:val="0"/>
                                    <w:spacing w:before="120"/>
                                    <w:ind w:left="0" w:right="-4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FB68A8A" w14:textId="77777777" w:rsidR="00AB7226" w:rsidRDefault="00531A9A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Récapitulatif des documents </w:t>
                                  </w:r>
                                </w:p>
                                <w:p w14:paraId="78EDBF40" w14:textId="77777777" w:rsidR="00AB7226" w:rsidRDefault="00531A9A">
                                  <w:pPr>
                                    <w:pStyle w:val="Normalcentr2"/>
                                    <w:spacing w:after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3CEE266" w14:textId="77777777" w:rsidR="00AB7226" w:rsidRDefault="00531A9A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 w:rsidR="00AB7226" w14:paraId="301AB3A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C85CECA" w14:textId="77777777" w:rsidR="00AB7226" w:rsidRDefault="00AB7226">
                                  <w:pPr>
                                    <w:pStyle w:val="Normalcentr2"/>
                                    <w:snapToGrid w:val="0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445B028F" w14:textId="77777777" w:rsidR="00AB7226" w:rsidRDefault="00AB722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727E065B" w14:textId="77777777" w:rsidR="00AB7226" w:rsidRDefault="00531A9A">
                                  <w:pPr>
                                    <w:pStyle w:val="Normalcentr2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 w14:paraId="67C6CC2A" w14:textId="77777777" w:rsidR="00AB7226" w:rsidRDefault="00AB722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509351E1" w14:textId="77777777" w:rsidR="00AB7226" w:rsidRDefault="00AB722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EB910C9" w14:textId="77777777" w:rsidR="00AB7226" w:rsidRDefault="00AB722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5CC5C603" w14:textId="77777777" w:rsidR="00AB7226" w:rsidRDefault="00AB722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2A4A3682" w14:textId="77777777" w:rsidR="00AB7226" w:rsidRDefault="00531A9A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photocopie du 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diplôme le plus élevé.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C19F5C2" w14:textId="77777777" w:rsidR="00AB7226" w:rsidRDefault="00AB7226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0AF62032" w14:textId="77777777" w:rsidR="00AB7226" w:rsidRDefault="00AB7226">
                                  <w:pPr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</w:p>
                                <w:p w14:paraId="1F3DD670" w14:textId="77777777" w:rsidR="00AB7226" w:rsidRDefault="00531A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 w14:paraId="225849FA" w14:textId="77777777" w:rsidR="00AB7226" w:rsidRDefault="00531A9A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document</w:t>
                                  </w:r>
                                  <w:proofErr w:type="gramEnd"/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B7226" w14:paraId="36BC7F5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B6A80C9" w14:textId="77777777" w:rsidR="00AB7226" w:rsidRDefault="00AB7226">
                                  <w:pPr>
                                    <w:pStyle w:val="Normalcentr2"/>
                                    <w:snapToGrid w:val="0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0FDB4935" w14:textId="77777777" w:rsidR="00AB7226" w:rsidRDefault="00AB7226">
                                  <w:pPr>
                                    <w:pStyle w:val="Normalcentr2"/>
                                    <w:ind w:lef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6A9433D8" w14:textId="77777777" w:rsidR="00AB7226" w:rsidRDefault="00531A9A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Votre parcours </w:t>
                                  </w:r>
                                </w:p>
                                <w:p w14:paraId="5295CB25" w14:textId="77777777" w:rsidR="00AB7226" w:rsidRDefault="00531A9A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79F36F0" w14:textId="77777777" w:rsidR="00AB7226" w:rsidRDefault="00AB722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120B6FA1" w14:textId="77777777" w:rsidR="00AB7226" w:rsidRDefault="00531A9A">
                                  <w:pPr>
                                    <w:pStyle w:val="Normalcentr2"/>
                                    <w:ind w:left="0" w:right="11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attestation de stage ou certificat de travail pour une expérience professionnelle égale ou supérieure à un an qu'il vous paraît 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particulièrement important de présenter.</w:t>
                                  </w:r>
                                </w:p>
                                <w:p w14:paraId="5BC6302E" w14:textId="77777777" w:rsidR="00AB7226" w:rsidRDefault="00AB7226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pacing w:before="120"/>
                                    <w:ind w:left="0" w:right="0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D33337E" w14:textId="77777777" w:rsidR="00AB7226" w:rsidRDefault="00AB7226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14:paraId="104B605D" w14:textId="77777777" w:rsidR="00AB7226" w:rsidRDefault="00531A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Tout document à l’appui des informations délivrées dans ce dossier.</w:t>
                                  </w:r>
                                </w:p>
                              </w:tc>
                            </w:tr>
                          </w:tbl>
                          <w:p w14:paraId="786EF9BC" w14:textId="77777777" w:rsidR="00AB7226" w:rsidRDefault="00531A9A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3F57F" id="Text Box 2" o:spid="_x0000_s1027" type="#_x0000_t202" style="position:absolute;left:0;text-align:left;margin-left:0;margin-top:13.35pt;width:471.45pt;height:263.9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" stroked="f">
                <v:fill opacity="0"/>
                <v:textbox inset="0,0,0,0">
                  <w:txbxContent>
                    <w:tbl>
                      <w:tblPr>
                        <w:tblW w:w="9430" w:type="dxa"/>
                        <w:tblInd w:w="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6"/>
                        <w:gridCol w:w="5154"/>
                        <w:gridCol w:w="2340"/>
                      </w:tblGrid>
                      <w:tr w:rsidR="00AB7226" w14:paraId="42D04F7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5A6812F" w14:textId="77777777" w:rsidR="00AB7226" w:rsidRDefault="00AB7226">
                            <w:pPr>
                              <w:pStyle w:val="Normalcentr2"/>
                              <w:snapToGrid w:val="0"/>
                              <w:spacing w:before="120"/>
                              <w:ind w:left="0" w:right="-4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FB68A8A" w14:textId="77777777" w:rsidR="00AB7226" w:rsidRDefault="00531A9A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Récapitulatif des documents </w:t>
                            </w:r>
                          </w:p>
                          <w:p w14:paraId="78EDBF40" w14:textId="77777777" w:rsidR="00AB7226" w:rsidRDefault="00531A9A">
                            <w:pPr>
                              <w:pStyle w:val="Normalcentr2"/>
                              <w:spacing w:after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3CEE266" w14:textId="77777777" w:rsidR="00AB7226" w:rsidRDefault="00531A9A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 w:rsidR="00AB7226" w14:paraId="301AB3A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C85CECA" w14:textId="77777777" w:rsidR="00AB7226" w:rsidRDefault="00AB7226">
                            <w:pPr>
                              <w:pStyle w:val="Normalcentr2"/>
                              <w:snapToGrid w:val="0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445B028F" w14:textId="77777777" w:rsidR="00AB7226" w:rsidRDefault="00AB722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727E065B" w14:textId="77777777" w:rsidR="00AB7226" w:rsidRDefault="00531A9A">
                            <w:pPr>
                              <w:pStyle w:val="Normalcentr2"/>
                              <w:ind w:lef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 w14:paraId="67C6CC2A" w14:textId="77777777" w:rsidR="00AB7226" w:rsidRDefault="00AB722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509351E1" w14:textId="77777777" w:rsidR="00AB7226" w:rsidRDefault="00AB722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EB910C9" w14:textId="77777777" w:rsidR="00AB7226" w:rsidRDefault="00AB722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5CC5C603" w14:textId="77777777" w:rsidR="00AB7226" w:rsidRDefault="00AB722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2A4A3682" w14:textId="77777777" w:rsidR="00AB7226" w:rsidRDefault="00531A9A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photocopie du 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diplôme le plus élevé.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C19F5C2" w14:textId="77777777" w:rsidR="00AB7226" w:rsidRDefault="00AB7226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0AF62032" w14:textId="77777777" w:rsidR="00AB7226" w:rsidRDefault="00AB7226">
                            <w:pPr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1F3DD670" w14:textId="77777777" w:rsidR="00AB7226" w:rsidRDefault="00531A9A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 w14:paraId="225849FA" w14:textId="77777777" w:rsidR="00AB7226" w:rsidRDefault="00531A9A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document</w:t>
                            </w:r>
                            <w:proofErr w:type="gramEnd"/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 w:rsidR="00AB7226" w14:paraId="36BC7F5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B6A80C9" w14:textId="77777777" w:rsidR="00AB7226" w:rsidRDefault="00AB7226">
                            <w:pPr>
                              <w:pStyle w:val="Normalcentr2"/>
                              <w:snapToGrid w:val="0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0FDB4935" w14:textId="77777777" w:rsidR="00AB7226" w:rsidRDefault="00AB7226">
                            <w:pPr>
                              <w:pStyle w:val="Normalcentr2"/>
                              <w:ind w:lef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6A9433D8" w14:textId="77777777" w:rsidR="00AB7226" w:rsidRDefault="00531A9A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 xml:space="preserve">Votre parcours </w:t>
                            </w:r>
                          </w:p>
                          <w:p w14:paraId="5295CB25" w14:textId="77777777" w:rsidR="00AB7226" w:rsidRDefault="00531A9A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79F36F0" w14:textId="77777777" w:rsidR="00AB7226" w:rsidRDefault="00AB722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14:paraId="120B6FA1" w14:textId="77777777" w:rsidR="00AB7226" w:rsidRDefault="00531A9A">
                            <w:pPr>
                              <w:pStyle w:val="Normalcentr2"/>
                              <w:ind w:left="0" w:right="11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attestation de stage ou certificat de travail pour une expérience professionnelle égale ou supérieure à un an qu'il vous paraît 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particulièrement important de présenter.</w:t>
                            </w:r>
                          </w:p>
                          <w:p w14:paraId="5BC6302E" w14:textId="77777777" w:rsidR="00AB7226" w:rsidRDefault="00AB7226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pacing w:before="120"/>
                              <w:ind w:left="0" w:right="0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D33337E" w14:textId="77777777" w:rsidR="00AB7226" w:rsidRDefault="00AB7226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14:paraId="104B605D" w14:textId="77777777" w:rsidR="00AB7226" w:rsidRDefault="00531A9A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Tout document à l’appui des informations délivrées dans ce dossier.</w:t>
                            </w:r>
                          </w:p>
                        </w:tc>
                      </w:tr>
                    </w:tbl>
                    <w:p w14:paraId="786EF9BC" w14:textId="77777777" w:rsidR="00AB7226" w:rsidRDefault="00531A9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115E82" w14:textId="77777777" w:rsidR="00AB7226" w:rsidRDefault="00AB7226">
      <w:pPr>
        <w:pStyle w:val="Normalcentr2"/>
        <w:ind w:left="-360"/>
        <w:jc w:val="left"/>
        <w:rPr>
          <w:rFonts w:ascii="Marianne" w:hAnsi="Marianne" w:cs="Marianne"/>
        </w:rPr>
      </w:pPr>
    </w:p>
    <w:bookmarkEnd w:id="12"/>
    <w:p w14:paraId="376384E2" w14:textId="77777777" w:rsidR="00AB7226" w:rsidRDefault="00AB7226">
      <w:pPr>
        <w:pStyle w:val="Normalcentr2"/>
        <w:ind w:left="-360"/>
        <w:jc w:val="left"/>
      </w:pPr>
    </w:p>
    <w:sectPr w:rsidR="00AB7226">
      <w:footerReference w:type="default" r:id="rId9"/>
      <w:pgSz w:w="12240" w:h="15840"/>
      <w:pgMar w:top="1134" w:right="75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2642" w14:textId="77777777" w:rsidR="00000000" w:rsidRDefault="00531A9A">
      <w:r>
        <w:separator/>
      </w:r>
    </w:p>
  </w:endnote>
  <w:endnote w:type="continuationSeparator" w:id="0">
    <w:p w14:paraId="0880435E" w14:textId="77777777" w:rsidR="00000000" w:rsidRDefault="0053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a">
    <w:altName w:val="Cambria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286F" w14:textId="77777777" w:rsidR="00434F36" w:rsidRDefault="00531A9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AAE2D" wp14:editId="7E78EE54">
              <wp:simplePos x="0" y="0"/>
              <wp:positionH relativeFrom="page">
                <wp:align>right</wp:align>
              </wp:positionH>
              <wp:positionV relativeFrom="paragraph">
                <wp:posOffset>630</wp:posOffset>
              </wp:positionV>
              <wp:extent cx="75566" cy="238128"/>
              <wp:effectExtent l="0" t="0" r="0" b="0"/>
              <wp:wrapSquare wrapText="largest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23812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2428E15" w14:textId="77777777" w:rsidR="00434F36" w:rsidRDefault="00531A9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AAE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5.25pt;margin-top:.05pt;width:5.95pt;height:18.7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" stroked="f">
              <v:fill opacity="0"/>
              <v:textbox inset="0,0,0,0">
                <w:txbxContent>
                  <w:p w14:paraId="22428E15" w14:textId="77777777" w:rsidR="00434F36" w:rsidRDefault="00531A9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03FF" w14:textId="77777777" w:rsidR="00434F36" w:rsidRDefault="00531A9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C01A2" wp14:editId="64B753BB">
              <wp:simplePos x="0" y="0"/>
              <wp:positionH relativeFrom="page">
                <wp:align>right</wp:align>
              </wp:positionH>
              <wp:positionV relativeFrom="paragraph">
                <wp:posOffset>630</wp:posOffset>
              </wp:positionV>
              <wp:extent cx="152403" cy="238128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23812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7C691F6" w14:textId="77777777" w:rsidR="00434F36" w:rsidRDefault="00531A9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C01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39.2pt;margin-top:.05pt;width:12pt;height:18.7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" stroked="f">
              <v:fill opacity="0"/>
              <v:textbox inset="0,0,0,0">
                <w:txbxContent>
                  <w:p w14:paraId="47C691F6" w14:textId="77777777" w:rsidR="00434F36" w:rsidRDefault="00531A9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74B4" w14:textId="77777777" w:rsidR="00434F36" w:rsidRDefault="00531A9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0965" wp14:editId="63B95576">
              <wp:simplePos x="0" y="0"/>
              <wp:positionH relativeFrom="page">
                <wp:align>right</wp:align>
              </wp:positionH>
              <wp:positionV relativeFrom="paragraph">
                <wp:posOffset>630</wp:posOffset>
              </wp:positionV>
              <wp:extent cx="152403" cy="238128"/>
              <wp:effectExtent l="0" t="0" r="0" b="0"/>
              <wp:wrapSquare wrapText="largest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3" cy="23812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E322EB8" w14:textId="77777777" w:rsidR="00434F36" w:rsidRDefault="00531A9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4096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9.2pt;margin-top:.05pt;width:12pt;height:18.7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" stroked="f">
              <v:fill opacity="0"/>
              <v:textbox inset="0,0,0,0">
                <w:txbxContent>
                  <w:p w14:paraId="7E322EB8" w14:textId="77777777" w:rsidR="00434F36" w:rsidRDefault="00531A9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 xml:space="preserve">Dossier RAEP – </w:t>
    </w:r>
    <w:r>
      <w:rPr>
        <w:rFonts w:ascii="Marianne" w:hAnsi="Marianne" w:cs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9C7D" w14:textId="77777777" w:rsidR="00000000" w:rsidRDefault="00531A9A">
      <w:r>
        <w:rPr>
          <w:color w:val="000000"/>
        </w:rPr>
        <w:separator/>
      </w:r>
    </w:p>
  </w:footnote>
  <w:footnote w:type="continuationSeparator" w:id="0">
    <w:p w14:paraId="429901BA" w14:textId="77777777" w:rsidR="00000000" w:rsidRDefault="00531A9A">
      <w:r>
        <w:continuationSeparator/>
      </w:r>
    </w:p>
  </w:footnote>
  <w:footnote w:id="1">
    <w:p w14:paraId="58106DAD" w14:textId="77777777" w:rsidR="00AB7226" w:rsidRDefault="00531A9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de la loi n°83-634 du 13 juillet 1983 portant </w:t>
      </w:r>
      <w:r>
        <w:t xml:space="preserve">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1483"/>
    <w:multiLevelType w:val="multilevel"/>
    <w:tmpl w:val="59BC1A0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11827B2"/>
    <w:multiLevelType w:val="multilevel"/>
    <w:tmpl w:val="28DE36B8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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56136FB7"/>
    <w:multiLevelType w:val="multilevel"/>
    <w:tmpl w:val="FF4831AA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AE941F1"/>
    <w:multiLevelType w:val="multilevel"/>
    <w:tmpl w:val="FD4008F0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7226"/>
    <w:rsid w:val="00531A9A"/>
    <w:rsid w:val="00A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DF92E"/>
  <w15:docId w15:val="{FB3A4EBA-E87D-4741-A9D9-F5BEF5D7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</w:rPr>
  </w:style>
  <w:style w:type="character" w:styleId="Numrodepage">
    <w:name w:val="page number"/>
    <w:basedOn w:val="Policepardfaut1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resdenotedebasdepage">
    <w:name w:val="Caractères de note de bas de page"/>
    <w:rPr>
      <w:position w:val="0"/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Pr>
      <w:position w:val="0"/>
      <w:vertAlign w:val="superscript"/>
    </w:rPr>
  </w:style>
  <w:style w:type="character" w:customStyle="1" w:styleId="Caractresdenumrotation">
    <w:name w:val="Caractères de numérotation"/>
  </w:style>
  <w:style w:type="character" w:styleId="Appeldenotedefin">
    <w:name w:val="endnote reference"/>
    <w:rPr>
      <w:position w:val="0"/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gende1">
    <w:name w:val="Légende1"/>
    <w:basedOn w:val="Normal"/>
    <w:next w:val="Normal"/>
    <w:rPr>
      <w:rFonts w:ascii="Americana" w:hAnsi="Americana" w:cs="Americana"/>
      <w:i/>
      <w:iCs/>
      <w:sz w:val="22"/>
      <w:szCs w:val="22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pacing w:before="100" w:after="100"/>
    </w:pPr>
  </w:style>
  <w:style w:type="paragraph" w:customStyle="1" w:styleId="Normalcentr1">
    <w:name w:val="Normal centré1"/>
    <w:basedOn w:val="Normal"/>
    <w:pPr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 w:cs="Americana"/>
      <w:sz w:val="22"/>
    </w:r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Normalcentr2">
    <w:name w:val="Normal centré2"/>
    <w:basedOn w:val="Normal"/>
    <w:pPr>
      <w:ind w:left="360" w:right="-108"/>
      <w:jc w:val="both"/>
    </w:pPr>
    <w:rPr>
      <w:rFonts w:ascii="Americana" w:hAnsi="Americana" w:cs="Americana"/>
      <w:b/>
      <w:bCs/>
      <w:sz w:val="20"/>
    </w:rPr>
  </w:style>
  <w:style w:type="paragraph" w:customStyle="1" w:styleId="Corpsdetexte32">
    <w:name w:val="Corps de texte 32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726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MUKENGELE-MUWAY Patience</cp:lastModifiedBy>
  <cp:revision>2</cp:revision>
  <cp:lastPrinted>1899-12-31T23:00:00Z</cp:lastPrinted>
  <dcterms:created xsi:type="dcterms:W3CDTF">2026-01-21T16:34:00Z</dcterms:created>
  <dcterms:modified xsi:type="dcterms:W3CDTF">2026-01-21T16:34:00Z</dcterms:modified>
</cp:coreProperties>
</file>