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Tableau de disposition de l’autorisation écrite de sortie scolaire"/>
      </w:tblPr>
      <w:tblGrid>
        <w:gridCol w:w="10386"/>
      </w:tblGrid>
      <w:tr w:rsidR="00CB6656" w:rsidRPr="00E54C4B" w14:paraId="5B77D951" w14:textId="77777777" w:rsidTr="007502BE">
        <w:trPr>
          <w:trHeight w:val="2750"/>
          <w:jc w:val="center"/>
        </w:trPr>
        <w:tc>
          <w:tcPr>
            <w:tcW w:w="10386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auto"/>
          </w:tcPr>
          <w:p w14:paraId="35A4903E" w14:textId="1A5D36C7" w:rsidR="007502BE" w:rsidRPr="0003274D" w:rsidRDefault="00136F54" w:rsidP="00136F54">
            <w:pPr>
              <w:pStyle w:val="Default"/>
              <w:pBdr>
                <w:top w:val="single" w:sz="18" w:space="1" w:color="7F7F7F" w:themeColor="text1" w:themeTint="80"/>
                <w:left w:val="single" w:sz="18" w:space="4" w:color="7F7F7F" w:themeColor="text1" w:themeTint="80"/>
                <w:bottom w:val="single" w:sz="18" w:space="1" w:color="7F7F7F" w:themeColor="text1" w:themeTint="80"/>
                <w:right w:val="single" w:sz="18" w:space="4" w:color="7F7F7F" w:themeColor="text1" w:themeTint="80"/>
              </w:pBdr>
              <w:shd w:val="clear" w:color="auto" w:fill="F2F2F2" w:themeFill="background1" w:themeFillShade="F2"/>
              <w:tabs>
                <w:tab w:val="left" w:pos="300"/>
                <w:tab w:val="center" w:pos="5080"/>
              </w:tabs>
              <w:spacing w:before="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 w:rsidR="007502BE">
              <w:rPr>
                <w:sz w:val="32"/>
                <w:szCs w:val="32"/>
              </w:rPr>
              <w:t>DOSSIER DE CANDIDATURE</w:t>
            </w:r>
          </w:p>
          <w:p w14:paraId="053E5DE3" w14:textId="77777777" w:rsidR="007502BE" w:rsidRPr="0003274D" w:rsidRDefault="007502BE" w:rsidP="007502BE">
            <w:pPr>
              <w:pStyle w:val="Default"/>
              <w:pBdr>
                <w:top w:val="single" w:sz="18" w:space="1" w:color="7F7F7F" w:themeColor="text1" w:themeTint="80"/>
                <w:left w:val="single" w:sz="18" w:space="4" w:color="7F7F7F" w:themeColor="text1" w:themeTint="80"/>
                <w:bottom w:val="single" w:sz="18" w:space="1" w:color="7F7F7F" w:themeColor="text1" w:themeTint="80"/>
                <w:right w:val="single" w:sz="18" w:space="4" w:color="7F7F7F" w:themeColor="text1" w:themeTint="80"/>
              </w:pBdr>
              <w:shd w:val="clear" w:color="auto" w:fill="F2F2F2" w:themeFill="background1" w:themeFillShade="F2"/>
              <w:spacing w:before="60"/>
              <w:jc w:val="center"/>
              <w:rPr>
                <w:sz w:val="32"/>
                <w:szCs w:val="32"/>
              </w:rPr>
            </w:pPr>
            <w:r w:rsidRPr="0003274D">
              <w:rPr>
                <w:sz w:val="32"/>
                <w:szCs w:val="32"/>
              </w:rPr>
              <w:t xml:space="preserve">AU CONCOURS </w:t>
            </w:r>
            <w:r>
              <w:rPr>
                <w:sz w:val="32"/>
                <w:szCs w:val="32"/>
              </w:rPr>
              <w:t>SUR TITRES</w:t>
            </w:r>
          </w:p>
          <w:p w14:paraId="44A48C41" w14:textId="77777777" w:rsidR="007502BE" w:rsidRPr="0003274D" w:rsidRDefault="007502BE" w:rsidP="007502BE">
            <w:pPr>
              <w:pStyle w:val="Default"/>
              <w:pBdr>
                <w:top w:val="single" w:sz="18" w:space="1" w:color="7F7F7F" w:themeColor="text1" w:themeTint="80"/>
                <w:left w:val="single" w:sz="18" w:space="4" w:color="7F7F7F" w:themeColor="text1" w:themeTint="80"/>
                <w:bottom w:val="single" w:sz="18" w:space="1" w:color="7F7F7F" w:themeColor="text1" w:themeTint="80"/>
                <w:right w:val="single" w:sz="18" w:space="4" w:color="7F7F7F" w:themeColor="text1" w:themeTint="80"/>
              </w:pBdr>
              <w:shd w:val="clear" w:color="auto" w:fill="F2F2F2" w:themeFill="background1" w:themeFillShade="F2"/>
              <w:spacing w:before="120"/>
              <w:jc w:val="center"/>
            </w:pPr>
            <w:r w:rsidRPr="0003274D">
              <w:t xml:space="preserve">POUR LE RECRUTEMENT </w:t>
            </w:r>
          </w:p>
          <w:p w14:paraId="77A57BB1" w14:textId="77777777" w:rsidR="007502BE" w:rsidRPr="0003274D" w:rsidRDefault="007502BE" w:rsidP="007502BE">
            <w:pPr>
              <w:pStyle w:val="Default"/>
              <w:pBdr>
                <w:top w:val="single" w:sz="18" w:space="1" w:color="7F7F7F" w:themeColor="text1" w:themeTint="80"/>
                <w:left w:val="single" w:sz="18" w:space="4" w:color="7F7F7F" w:themeColor="text1" w:themeTint="80"/>
                <w:bottom w:val="single" w:sz="18" w:space="1" w:color="7F7F7F" w:themeColor="text1" w:themeTint="80"/>
                <w:right w:val="single" w:sz="18" w:space="4" w:color="7F7F7F" w:themeColor="text1" w:themeTint="80"/>
              </w:pBdr>
              <w:shd w:val="clear" w:color="auto" w:fill="F2F2F2" w:themeFill="background1" w:themeFillShade="F2"/>
              <w:spacing w:before="120"/>
              <w:jc w:val="center"/>
              <w:rPr>
                <w:sz w:val="32"/>
                <w:szCs w:val="32"/>
              </w:rPr>
            </w:pPr>
            <w:r w:rsidRPr="0003274D">
              <w:rPr>
                <w:sz w:val="32"/>
                <w:szCs w:val="32"/>
              </w:rPr>
              <w:t>DES INGÉNIEURS DU CONTRÔLE DE LA NAVIGATION AÉRIENNE (ICNA)</w:t>
            </w:r>
          </w:p>
          <w:p w14:paraId="4DE4BEC8" w14:textId="7C9EC3D8" w:rsidR="00AE7331" w:rsidRPr="007502BE" w:rsidRDefault="007502BE" w:rsidP="007502BE">
            <w:pPr>
              <w:pStyle w:val="Default"/>
              <w:pBdr>
                <w:top w:val="single" w:sz="18" w:space="1" w:color="7F7F7F" w:themeColor="text1" w:themeTint="80"/>
                <w:left w:val="single" w:sz="18" w:space="4" w:color="7F7F7F" w:themeColor="text1" w:themeTint="80"/>
                <w:bottom w:val="single" w:sz="18" w:space="1" w:color="7F7F7F" w:themeColor="text1" w:themeTint="80"/>
                <w:right w:val="single" w:sz="18" w:space="4" w:color="7F7F7F" w:themeColor="text1" w:themeTint="80"/>
              </w:pBdr>
              <w:shd w:val="clear" w:color="auto" w:fill="F2F2F2" w:themeFill="background1" w:themeFillShade="F2"/>
              <w:spacing w:before="120"/>
              <w:jc w:val="center"/>
              <w:rPr>
                <w:b/>
                <w:bCs/>
                <w:color w:val="612443" w:themeColor="accent5" w:themeShade="80"/>
                <w:sz w:val="28"/>
                <w:szCs w:val="28"/>
              </w:rPr>
            </w:pPr>
            <w:r w:rsidRPr="007502BE">
              <w:rPr>
                <w:b/>
                <w:bCs/>
                <w:color w:val="auto"/>
                <w:sz w:val="28"/>
                <w:szCs w:val="28"/>
              </w:rPr>
              <w:t>SESSION 202</w:t>
            </w:r>
            <w:r w:rsidR="002606E9">
              <w:rPr>
                <w:b/>
                <w:bCs/>
                <w:color w:val="auto"/>
                <w:sz w:val="28"/>
                <w:szCs w:val="28"/>
              </w:rPr>
              <w:t>5</w:t>
            </w:r>
          </w:p>
        </w:tc>
      </w:tr>
      <w:tr w:rsidR="00483ED9" w:rsidRPr="00E54C4B" w14:paraId="05906872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0A893539" w14:textId="77777777" w:rsidR="007502BE" w:rsidRDefault="007502BE" w:rsidP="007502BE">
            <w:pPr>
              <w:jc w:val="center"/>
              <w:rPr>
                <w:b/>
                <w:bCs/>
              </w:rPr>
            </w:pPr>
          </w:p>
          <w:p w14:paraId="0BB0D5BF" w14:textId="58938BEE" w:rsidR="00483ED9" w:rsidRDefault="007502BE" w:rsidP="00BA2DC0">
            <w:pPr>
              <w:ind w:right="510"/>
              <w:jc w:val="center"/>
              <w:rPr>
                <w:rFonts w:cstheme="minorHAnsi"/>
                <w:b/>
                <w:bCs/>
              </w:rPr>
            </w:pPr>
            <w:r w:rsidRPr="00BA2DC0">
              <w:rPr>
                <w:rFonts w:cstheme="minorHAnsi"/>
                <w:b/>
                <w:bCs/>
              </w:rPr>
              <w:t>REMPLIR CE FORMULAIRE LISIBLEMENT ET EN LETTRES CAPITALES</w:t>
            </w:r>
          </w:p>
          <w:p w14:paraId="2F6C06F9" w14:textId="77777777" w:rsidR="00BA2DC0" w:rsidRPr="00BA2DC0" w:rsidRDefault="00BA2DC0" w:rsidP="00BA2DC0">
            <w:pPr>
              <w:ind w:right="510"/>
              <w:jc w:val="center"/>
              <w:rPr>
                <w:rFonts w:cstheme="minorHAnsi"/>
                <w:b/>
                <w:bCs/>
              </w:rPr>
            </w:pPr>
          </w:p>
          <w:p w14:paraId="630041F9" w14:textId="0C51657A" w:rsidR="00BA2DC0" w:rsidRDefault="00825409" w:rsidP="00BA2DC0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D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Une fois rempli le présent dossier de candidature devra être transmis dûment complété</w:t>
            </w:r>
            <w:r w:rsidR="00136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BA2D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signé</w:t>
            </w:r>
            <w:r w:rsidR="00136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et</w:t>
            </w:r>
            <w:r w:rsidRPr="00BA2D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accompagné des pièces justificatives exigées en page </w:t>
            </w:r>
            <w:r w:rsidR="00613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BA2D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ce dossier</w:t>
            </w:r>
            <w:r w:rsidR="00613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BA2D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130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au plus tard le </w:t>
            </w:r>
            <w:r w:rsidR="00946A3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02 octobre 2025</w:t>
            </w:r>
          </w:p>
          <w:p w14:paraId="57AD2B92" w14:textId="77777777" w:rsidR="00BA2DC0" w:rsidRDefault="00BA2DC0" w:rsidP="00BA2DC0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C034A4" w14:textId="3DB05DB5" w:rsidR="00BA2DC0" w:rsidRDefault="00825409" w:rsidP="00BA2DC0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DC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soit par mail à l’adresse</w:t>
            </w:r>
            <w:r w:rsidRPr="00BA2D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  <w:r w:rsidRPr="00BA2D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A2D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hyperlink r:id="rId11" w:history="1">
              <w:r w:rsidRPr="00BA2DC0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concours-techniques-sg-sdp@aviation-civile.gouv.fr</w:t>
              </w:r>
            </w:hyperlink>
            <w:r w:rsidRPr="00BA2D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07B256" w14:textId="18F3D233" w:rsidR="00BA2DC0" w:rsidRDefault="00BA2DC0" w:rsidP="00BA2DC0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indiquant en objet du mail : Dossier de candidature concours sur titres ICNA 202</w:t>
            </w:r>
            <w:r w:rsidR="0034102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4BC85F0F" w14:textId="10BB8047" w:rsidR="00BA2DC0" w:rsidRPr="00990FCF" w:rsidRDefault="00BA2DC0" w:rsidP="00BA2DC0">
            <w:pPr>
              <w:pStyle w:val="Default"/>
              <w:ind w:left="720" w:right="51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Le dossier de candidature ainsi que les pièces justificatives qui l’accompagne devront être transmis </w:t>
            </w:r>
            <w:r w:rsidRPr="000F7AB9">
              <w:rPr>
                <w:b/>
                <w:bCs/>
                <w:color w:val="auto"/>
                <w:sz w:val="20"/>
                <w:szCs w:val="20"/>
              </w:rPr>
              <w:t>en un seul fichier au format PDF</w:t>
            </w:r>
            <w:r>
              <w:rPr>
                <w:color w:val="auto"/>
                <w:sz w:val="20"/>
                <w:szCs w:val="20"/>
              </w:rPr>
              <w:t xml:space="preserve">. Ce fichier unique devra comporter l’ensemble des documents exigés dans l’ordre défini dans le tableau </w:t>
            </w:r>
            <w:r w:rsidR="00AB3BDD">
              <w:rPr>
                <w:color w:val="auto"/>
                <w:sz w:val="20"/>
                <w:szCs w:val="20"/>
              </w:rPr>
              <w:t>« </w:t>
            </w:r>
            <w:r>
              <w:rPr>
                <w:color w:val="auto"/>
                <w:sz w:val="20"/>
                <w:szCs w:val="20"/>
              </w:rPr>
              <w:t>récapitulatif des documents à joindre</w:t>
            </w:r>
            <w:r w:rsidR="00AB3BDD">
              <w:rPr>
                <w:color w:val="auto"/>
                <w:sz w:val="20"/>
                <w:szCs w:val="20"/>
              </w:rPr>
              <w:t> »</w:t>
            </w:r>
            <w:r>
              <w:rPr>
                <w:color w:val="auto"/>
                <w:sz w:val="20"/>
                <w:szCs w:val="20"/>
              </w:rPr>
              <w:t xml:space="preserve"> en page </w:t>
            </w:r>
            <w:r w:rsidR="006130BD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 xml:space="preserve"> de ce</w:t>
            </w:r>
            <w:r w:rsidR="00AB3BDD">
              <w:rPr>
                <w:color w:val="auto"/>
                <w:sz w:val="20"/>
                <w:szCs w:val="20"/>
              </w:rPr>
              <w:t xml:space="preserve"> dossier.</w:t>
            </w:r>
            <w:r>
              <w:rPr>
                <w:color w:val="auto"/>
                <w:sz w:val="20"/>
                <w:szCs w:val="20"/>
              </w:rPr>
              <w:t xml:space="preserve"> Ce ficher devra être nommé ainsi qu’il suit : Dossier de candidature RUE 202</w:t>
            </w:r>
            <w:r w:rsidR="0034102C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 xml:space="preserve"> – NOM (du </w:t>
            </w:r>
            <w:r w:rsidR="0034102C">
              <w:rPr>
                <w:color w:val="auto"/>
                <w:sz w:val="20"/>
                <w:szCs w:val="20"/>
              </w:rPr>
              <w:t>candidat) Prénom</w:t>
            </w:r>
            <w:r>
              <w:rPr>
                <w:color w:val="auto"/>
                <w:sz w:val="20"/>
                <w:szCs w:val="20"/>
              </w:rPr>
              <w:t xml:space="preserve"> (du candidat)</w:t>
            </w:r>
          </w:p>
          <w:p w14:paraId="71571A38" w14:textId="77777777" w:rsidR="00BA2DC0" w:rsidRDefault="00BA2DC0" w:rsidP="00BA2DC0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EC95C3" w14:textId="77777777" w:rsidR="00BA2DC0" w:rsidRDefault="00825409" w:rsidP="00BA2DC0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2D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soit par </w:t>
            </w:r>
            <w:r w:rsidR="00BA2DC0" w:rsidRPr="00BA2D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courrier recommandé avec accusé de réception à l’adresse suivante</w:t>
            </w:r>
            <w:r w:rsidR="00BA2DC0" w:rsidRPr="00BA2DC0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  <w:p w14:paraId="2C31D4C7" w14:textId="1991440E" w:rsidR="00BA2DC0" w:rsidRPr="00BA2DC0" w:rsidRDefault="00BA2DC0" w:rsidP="00BA2DC0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D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Direction Générale de l'Aviation Civile</w:t>
            </w:r>
          </w:p>
          <w:p w14:paraId="0EBCAC17" w14:textId="77777777" w:rsidR="00BA2DC0" w:rsidRPr="00BA2DC0" w:rsidRDefault="00BA2DC0" w:rsidP="00BA2DC0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D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Secrétariat Général – Sous-Direction des Compétences et des Ressources Humaines</w:t>
            </w:r>
          </w:p>
          <w:p w14:paraId="7722A101" w14:textId="77777777" w:rsidR="00BA2DC0" w:rsidRPr="00BA2DC0" w:rsidRDefault="00BA2DC0" w:rsidP="00BA2DC0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D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Bureau du Recrutement et de la Gestion Collective des Ressources Humaines</w:t>
            </w:r>
          </w:p>
          <w:p w14:paraId="06879B7A" w14:textId="33B06462" w:rsidR="00BA2DC0" w:rsidRPr="00BA2DC0" w:rsidRDefault="00BA2DC0" w:rsidP="00BA2DC0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D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Division Recrutement (SG/SDCRH/GC</w:t>
            </w:r>
            <w:r w:rsidR="002F1CF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/DR</w:t>
            </w:r>
            <w:r w:rsidRPr="00BA2D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  <w:p w14:paraId="1B645164" w14:textId="77777777" w:rsidR="00BA2DC0" w:rsidRPr="00BA2DC0" w:rsidRDefault="00BA2DC0" w:rsidP="00BA2DC0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D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50, rue Henry Farman</w:t>
            </w:r>
          </w:p>
          <w:p w14:paraId="72933A66" w14:textId="77777777" w:rsidR="00BA2DC0" w:rsidRPr="00BA2DC0" w:rsidRDefault="00BA2DC0" w:rsidP="002606E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2D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75720 PARIS CEDEX 15</w:t>
            </w:r>
          </w:p>
          <w:p w14:paraId="603FF6F6" w14:textId="77777777" w:rsidR="00C319BA" w:rsidRDefault="00BA2DC0" w:rsidP="007502BE">
            <w:pPr>
              <w:jc w:val="center"/>
            </w:pPr>
            <w:r>
              <w:t xml:space="preserve"> </w:t>
            </w:r>
          </w:p>
          <w:p w14:paraId="462FFC1D" w14:textId="6D1C2650" w:rsidR="006130BD" w:rsidRDefault="006130BD" w:rsidP="006130BD">
            <w:pPr>
              <w:pStyle w:val="Default"/>
              <w:ind w:left="720" w:right="5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30BD">
              <w:rPr>
                <w:sz w:val="18"/>
                <w:szCs w:val="18"/>
              </w:rPr>
              <w:t xml:space="preserve">Pour des questions portant sur le dossier </w:t>
            </w:r>
            <w:r w:rsidR="006B043B">
              <w:rPr>
                <w:sz w:val="18"/>
                <w:szCs w:val="18"/>
              </w:rPr>
              <w:t>de candidature</w:t>
            </w:r>
            <w:r w:rsidRPr="006130BD">
              <w:rPr>
                <w:sz w:val="18"/>
                <w:szCs w:val="18"/>
              </w:rPr>
              <w:t xml:space="preserve"> et sur l’organisation du concours vous pouvez contacter la section concours et recrutement à l’adresse : </w:t>
            </w:r>
            <w:hyperlink r:id="rId12" w:history="1">
              <w:r w:rsidRPr="00BA2DC0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concours-techniques-sg-sdp@aviation-civile.gouv.fr</w:t>
              </w:r>
            </w:hyperlink>
            <w:r w:rsidRPr="00BA2D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99C2050" w14:textId="39E7CD83" w:rsidR="006130BD" w:rsidRPr="006130BD" w:rsidRDefault="006130BD" w:rsidP="007502BE">
            <w:pPr>
              <w:jc w:val="center"/>
            </w:pPr>
          </w:p>
        </w:tc>
      </w:tr>
      <w:tr w:rsidR="00483ED9" w:rsidRPr="00E54C4B" w14:paraId="152EE0E3" w14:textId="77777777" w:rsidTr="007502BE">
        <w:trPr>
          <w:trHeight w:val="227"/>
          <w:jc w:val="center"/>
        </w:trPr>
        <w:tc>
          <w:tcPr>
            <w:tcW w:w="10386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7E581BC9" w14:textId="260B269C" w:rsidR="008245A5" w:rsidRPr="00E54C4B" w:rsidRDefault="007502BE" w:rsidP="008245A5">
            <w:pPr>
              <w:pStyle w:val="Titre2"/>
            </w:pPr>
            <w:r>
              <w:t xml:space="preserve">eTAT CIVIL : </w:t>
            </w:r>
          </w:p>
        </w:tc>
      </w:tr>
      <w:tr w:rsidR="00483ED9" w:rsidRPr="00E54C4B" w14:paraId="4A21EBF6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2762979" w14:textId="3C69244F" w:rsidR="00483ED9" w:rsidRPr="00E54C4B" w:rsidRDefault="007232EF" w:rsidP="008245A5">
            <w:pPr>
              <w:pStyle w:val="Soulign"/>
            </w:pPr>
            <w:r>
              <w:t xml:space="preserve">Civilité : </w:t>
            </w:r>
            <w:r w:rsidR="008245A5" w:rsidRPr="00E54C4B">
              <w:rPr>
                <w:lang w:bidi="fr-FR"/>
              </w:rPr>
              <w:t xml:space="preserve"> </w:t>
            </w:r>
            <w:r>
              <w:t>Madame</w:t>
            </w:r>
            <w:r w:rsidRPr="00E54C4B">
              <w:rPr>
                <w:lang w:bidi="fr-FR"/>
              </w:rPr>
              <w:t xml:space="preserve"> </w:t>
            </w:r>
            <w:r w:rsidRPr="00E54C4B">
              <w:rPr>
                <w:lang w:bidi="fr-FR"/>
              </w:rPr>
              <w:sym w:font="Wingdings 2" w:char="F0A3"/>
            </w:r>
            <w:r w:rsidRPr="00E54C4B">
              <w:rPr>
                <w:lang w:bidi="fr-FR"/>
              </w:rPr>
              <w:t xml:space="preserve">   </w:t>
            </w:r>
            <w:r>
              <w:t>Monsieur</w:t>
            </w:r>
            <w:r w:rsidRPr="00E54C4B">
              <w:rPr>
                <w:lang w:bidi="fr-FR"/>
              </w:rPr>
              <w:t xml:space="preserve">  </w:t>
            </w:r>
            <w:r w:rsidRPr="00E54C4B">
              <w:rPr>
                <w:lang w:bidi="fr-FR"/>
              </w:rPr>
              <w:sym w:font="Wingdings 2" w:char="F0A3"/>
            </w:r>
            <w:r w:rsidRPr="00E54C4B">
              <w:rPr>
                <w:lang w:bidi="fr-FR"/>
              </w:rPr>
              <w:t xml:space="preserve">   </w:t>
            </w:r>
          </w:p>
        </w:tc>
      </w:tr>
      <w:tr w:rsidR="00483ED9" w:rsidRPr="00E54C4B" w14:paraId="70944AC0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12661084" w14:textId="5D0D23A5" w:rsidR="00483ED9" w:rsidRPr="00E54C4B" w:rsidRDefault="007232EF" w:rsidP="008245A5">
            <w:pPr>
              <w:pStyle w:val="Soulign"/>
            </w:pPr>
            <w:r>
              <w:t>NOM D’USAGE :</w:t>
            </w:r>
            <w:r w:rsidR="008245A5" w:rsidRPr="00E54C4B">
              <w:rPr>
                <w:lang w:bidi="fr-FR"/>
              </w:rPr>
              <w:t xml:space="preserve"> </w:t>
            </w:r>
          </w:p>
        </w:tc>
      </w:tr>
      <w:tr w:rsidR="00AE54C4" w:rsidRPr="00E54C4B" w14:paraId="595667B4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7B968AC3" w14:textId="1D843D0A" w:rsidR="00AE54C4" w:rsidRDefault="00AE54C4" w:rsidP="00AE54C4">
            <w:pPr>
              <w:pStyle w:val="Soulign"/>
              <w:tabs>
                <w:tab w:val="left" w:pos="1485"/>
              </w:tabs>
            </w:pPr>
            <w:r>
              <w:t xml:space="preserve">NOM DE NAISSANCE : </w:t>
            </w:r>
            <w:r w:rsidRPr="00E54C4B">
              <w:rPr>
                <w:lang w:bidi="fr-FR"/>
              </w:rPr>
              <w:t xml:space="preserve"> </w:t>
            </w:r>
            <w:r>
              <w:tab/>
            </w:r>
          </w:p>
        </w:tc>
      </w:tr>
      <w:tr w:rsidR="00AE54C4" w:rsidRPr="00E54C4B" w14:paraId="29F73277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0A4B66C" w14:textId="7733BA4B" w:rsidR="00AE54C4" w:rsidRDefault="00AE54C4" w:rsidP="00AE54C4">
            <w:pPr>
              <w:pStyle w:val="Soulign"/>
              <w:tabs>
                <w:tab w:val="left" w:pos="1440"/>
              </w:tabs>
            </w:pPr>
            <w:r>
              <w:t xml:space="preserve">Prénom : </w:t>
            </w:r>
            <w:r w:rsidRPr="00E54C4B">
              <w:rPr>
                <w:lang w:bidi="fr-FR"/>
              </w:rPr>
              <w:t xml:space="preserve"> </w:t>
            </w:r>
            <w:r>
              <w:tab/>
            </w:r>
          </w:p>
        </w:tc>
      </w:tr>
      <w:tr w:rsidR="00CF24A6" w:rsidRPr="00E54C4B" w14:paraId="0601B095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533A7E07" w14:textId="2C380F93" w:rsidR="00CF24A6" w:rsidRPr="00E54C4B" w:rsidRDefault="007232EF" w:rsidP="007232EF">
            <w:pPr>
              <w:pStyle w:val="Soulign"/>
              <w:tabs>
                <w:tab w:val="center" w:pos="5080"/>
              </w:tabs>
            </w:pPr>
            <w:r>
              <w:t xml:space="preserve">Nationalité : </w:t>
            </w:r>
            <w:r w:rsidR="008245A5" w:rsidRPr="00E54C4B">
              <w:rPr>
                <w:lang w:bidi="fr-FR"/>
              </w:rPr>
              <w:t xml:space="preserve"> </w:t>
            </w:r>
            <w:r>
              <w:rPr>
                <w:lang w:bidi="fr-FR"/>
              </w:rPr>
              <w:tab/>
            </w:r>
          </w:p>
        </w:tc>
      </w:tr>
      <w:tr w:rsidR="007232EF" w:rsidRPr="00E54C4B" w14:paraId="2EB0BCF7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396339E4" w14:textId="0DAB8085" w:rsidR="007232EF" w:rsidRDefault="007232EF" w:rsidP="007232EF">
            <w:pPr>
              <w:pStyle w:val="Soulign"/>
              <w:tabs>
                <w:tab w:val="center" w:pos="5080"/>
              </w:tabs>
            </w:pPr>
            <w:r>
              <w:t>Date de naissance (format JJ/MM/AAAA) :</w:t>
            </w:r>
          </w:p>
        </w:tc>
      </w:tr>
      <w:tr w:rsidR="007232EF" w:rsidRPr="00E54C4B" w14:paraId="0686036E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54FEEB9" w14:textId="6EBC4979" w:rsidR="007232EF" w:rsidRDefault="00AE54C4" w:rsidP="00AE54C4">
            <w:pPr>
              <w:pStyle w:val="Soulign"/>
              <w:tabs>
                <w:tab w:val="center" w:pos="5080"/>
              </w:tabs>
              <w:ind w:firstLine="7"/>
            </w:pPr>
            <w:r>
              <w:t xml:space="preserve">Lieu de naissance (pays, ville) : </w:t>
            </w:r>
          </w:p>
        </w:tc>
      </w:tr>
      <w:tr w:rsidR="00F3493C" w:rsidRPr="00E54C4B" w14:paraId="2B1C25F7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02154EE6" w14:textId="77777777" w:rsidR="00F3493C" w:rsidRPr="00F3493C" w:rsidRDefault="00F3493C" w:rsidP="00F3493C">
            <w:pPr>
              <w:pStyle w:val="Soulign"/>
              <w:tabs>
                <w:tab w:val="left" w:pos="1605"/>
              </w:tabs>
              <w:ind w:firstLine="7"/>
              <w:rPr>
                <w:b/>
                <w:bCs/>
              </w:rPr>
            </w:pPr>
            <w:r w:rsidRPr="00F3493C">
              <w:rPr>
                <w:b/>
                <w:bCs/>
              </w:rPr>
              <w:t xml:space="preserve">ADRESSE POSTALE : </w:t>
            </w:r>
          </w:p>
          <w:p w14:paraId="35842F6D" w14:textId="0981517E" w:rsidR="00F3493C" w:rsidRDefault="00F3493C" w:rsidP="00F3493C">
            <w:pPr>
              <w:pStyle w:val="Soulign"/>
              <w:tabs>
                <w:tab w:val="left" w:pos="1605"/>
              </w:tabs>
              <w:ind w:firstLine="7"/>
            </w:pPr>
            <w:r>
              <w:t xml:space="preserve">N° et rue : </w:t>
            </w:r>
            <w:r w:rsidRPr="00E54C4B">
              <w:rPr>
                <w:lang w:bidi="fr-FR"/>
              </w:rPr>
              <w:t xml:space="preserve"> </w:t>
            </w:r>
            <w:r>
              <w:tab/>
            </w:r>
          </w:p>
        </w:tc>
      </w:tr>
      <w:tr w:rsidR="00F3493C" w:rsidRPr="00E54C4B" w14:paraId="0988930E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02DD9422" w14:textId="1F62ECE4" w:rsidR="00F3493C" w:rsidRPr="00F3493C" w:rsidRDefault="00F3493C" w:rsidP="00F3493C">
            <w:pPr>
              <w:pStyle w:val="Soulign"/>
              <w:tabs>
                <w:tab w:val="left" w:pos="1605"/>
              </w:tabs>
              <w:ind w:firstLine="7"/>
            </w:pPr>
            <w:r w:rsidRPr="00F3493C">
              <w:t xml:space="preserve">Ville : </w:t>
            </w:r>
          </w:p>
        </w:tc>
      </w:tr>
      <w:tr w:rsidR="00F3493C" w:rsidRPr="00E54C4B" w14:paraId="7788CB42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31E34989" w14:textId="6341531A" w:rsidR="00F3493C" w:rsidRPr="00F3493C" w:rsidRDefault="00F3493C" w:rsidP="00F3493C">
            <w:pPr>
              <w:pStyle w:val="Soulign"/>
              <w:tabs>
                <w:tab w:val="left" w:pos="1155"/>
              </w:tabs>
              <w:ind w:firstLine="7"/>
            </w:pPr>
            <w:r>
              <w:t xml:space="preserve">Code postal : </w:t>
            </w:r>
            <w:r>
              <w:tab/>
            </w:r>
          </w:p>
        </w:tc>
      </w:tr>
      <w:tr w:rsidR="00F3493C" w:rsidRPr="00E54C4B" w14:paraId="5636F7DD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02D8E788" w14:textId="079B224C" w:rsidR="00F3493C" w:rsidRDefault="00F3493C" w:rsidP="00F3493C">
            <w:pPr>
              <w:pStyle w:val="Soulign"/>
              <w:tabs>
                <w:tab w:val="left" w:pos="1125"/>
              </w:tabs>
              <w:ind w:firstLine="7"/>
            </w:pPr>
            <w:r>
              <w:t xml:space="preserve">Pays : </w:t>
            </w:r>
            <w:r>
              <w:tab/>
            </w:r>
          </w:p>
        </w:tc>
      </w:tr>
      <w:tr w:rsidR="00F3493C" w:rsidRPr="00E54C4B" w14:paraId="082CBDDB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4590CF7E" w14:textId="77777777" w:rsidR="00F3493C" w:rsidRPr="00F3493C" w:rsidRDefault="00F3493C" w:rsidP="00F3493C">
            <w:pPr>
              <w:pStyle w:val="Soulign"/>
              <w:tabs>
                <w:tab w:val="left" w:pos="1185"/>
              </w:tabs>
              <w:ind w:firstLine="7"/>
              <w:rPr>
                <w:b/>
                <w:bCs/>
              </w:rPr>
            </w:pPr>
            <w:r w:rsidRPr="00F3493C">
              <w:rPr>
                <w:b/>
                <w:bCs/>
              </w:rPr>
              <w:t xml:space="preserve">COORDONNEES : </w:t>
            </w:r>
          </w:p>
          <w:p w14:paraId="66167FAB" w14:textId="131C6FBE" w:rsidR="00F3493C" w:rsidRDefault="00F3493C" w:rsidP="00F3493C">
            <w:pPr>
              <w:pStyle w:val="Soulign"/>
              <w:tabs>
                <w:tab w:val="left" w:pos="1185"/>
              </w:tabs>
              <w:ind w:firstLine="7"/>
            </w:pPr>
            <w:r>
              <w:t xml:space="preserve">Adresse électronique : </w:t>
            </w:r>
            <w:r>
              <w:tab/>
            </w:r>
          </w:p>
        </w:tc>
      </w:tr>
      <w:tr w:rsidR="00F3493C" w:rsidRPr="00E54C4B" w14:paraId="7C7395E4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562C4C2F" w14:textId="2FAEFA60" w:rsidR="00F3493C" w:rsidRPr="00F3493C" w:rsidRDefault="00F3493C" w:rsidP="00F3493C">
            <w:pPr>
              <w:pStyle w:val="Soulign"/>
              <w:tabs>
                <w:tab w:val="left" w:pos="1065"/>
              </w:tabs>
              <w:ind w:firstLine="7"/>
            </w:pPr>
            <w:r w:rsidRPr="00F3493C">
              <w:t xml:space="preserve">Numéro de téléphone mobile personnel : </w:t>
            </w:r>
            <w:r w:rsidRPr="00F3493C">
              <w:tab/>
            </w:r>
          </w:p>
        </w:tc>
      </w:tr>
      <w:tr w:rsidR="00F3493C" w:rsidRPr="00E54C4B" w14:paraId="47A58BB5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20C299F" w14:textId="02AB2BFE" w:rsidR="00F3493C" w:rsidRPr="00F3493C" w:rsidRDefault="00F3493C" w:rsidP="00F3493C">
            <w:pPr>
              <w:pStyle w:val="Soulign"/>
              <w:tabs>
                <w:tab w:val="left" w:pos="1185"/>
              </w:tabs>
              <w:ind w:firstLine="7"/>
            </w:pPr>
            <w:r w:rsidRPr="00F3493C">
              <w:lastRenderedPageBreak/>
              <w:t xml:space="preserve">Numéro de téléphone </w:t>
            </w:r>
            <w:r>
              <w:t xml:space="preserve">professionnel : </w:t>
            </w:r>
            <w:r w:rsidRPr="00F3493C">
              <w:t> </w:t>
            </w:r>
            <w:r>
              <w:tab/>
            </w:r>
          </w:p>
        </w:tc>
      </w:tr>
      <w:tr w:rsidR="00F3493C" w:rsidRPr="00E54C4B" w14:paraId="1409C52B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216D42C" w14:textId="77777777" w:rsidR="00F3493C" w:rsidRPr="00F3493C" w:rsidRDefault="00F3493C" w:rsidP="00F3493C">
            <w:pPr>
              <w:pStyle w:val="Soulign"/>
              <w:tabs>
                <w:tab w:val="left" w:pos="915"/>
              </w:tabs>
              <w:ind w:firstLine="7"/>
              <w:rPr>
                <w:b/>
                <w:bCs/>
              </w:rPr>
            </w:pPr>
            <w:r w:rsidRPr="00F3493C">
              <w:rPr>
                <w:b/>
                <w:bCs/>
              </w:rPr>
              <w:t>SITUATION PROFESSIONNELLE :</w:t>
            </w:r>
          </w:p>
          <w:p w14:paraId="1068802C" w14:textId="4B7D0F97" w:rsidR="00F3493C" w:rsidRPr="00F3493C" w:rsidRDefault="00F3493C" w:rsidP="00F3493C">
            <w:pPr>
              <w:pStyle w:val="Soulign"/>
              <w:tabs>
                <w:tab w:val="left" w:pos="915"/>
              </w:tabs>
              <w:ind w:firstLine="7"/>
            </w:pPr>
            <w:r>
              <w:t xml:space="preserve">Situation professionnelle actuelle : </w:t>
            </w:r>
            <w:r>
              <w:tab/>
            </w:r>
          </w:p>
        </w:tc>
      </w:tr>
      <w:tr w:rsidR="00F3493C" w:rsidRPr="00E54C4B" w14:paraId="1A3EC57C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5DAEE973" w14:textId="65BB3426" w:rsidR="00F3493C" w:rsidRPr="00F3493C" w:rsidRDefault="00F3493C" w:rsidP="00F3493C">
            <w:pPr>
              <w:pStyle w:val="Soulign"/>
              <w:tabs>
                <w:tab w:val="left" w:pos="945"/>
              </w:tabs>
              <w:ind w:firstLine="7"/>
            </w:pPr>
            <w:r w:rsidRPr="00F3493C">
              <w:t xml:space="preserve">Employeur : </w:t>
            </w:r>
            <w:r w:rsidRPr="00F3493C">
              <w:tab/>
            </w:r>
          </w:p>
        </w:tc>
      </w:tr>
      <w:tr w:rsidR="00F3493C" w:rsidRPr="00E54C4B" w14:paraId="2179F3CD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1328DB83" w14:textId="37DE566B" w:rsidR="00F3493C" w:rsidRPr="00F3493C" w:rsidRDefault="00F3493C" w:rsidP="00F3493C">
            <w:pPr>
              <w:pStyle w:val="Soulign"/>
              <w:tabs>
                <w:tab w:val="left" w:pos="1110"/>
              </w:tabs>
              <w:ind w:firstLine="7"/>
            </w:pPr>
            <w:r>
              <w:t>Lieu (pays, région, ville) :</w:t>
            </w:r>
            <w:r>
              <w:tab/>
            </w:r>
          </w:p>
        </w:tc>
      </w:tr>
      <w:tr w:rsidR="00F3493C" w:rsidRPr="00E54C4B" w14:paraId="6CE71775" w14:textId="77777777" w:rsidTr="007502BE">
        <w:trPr>
          <w:trHeight w:val="227"/>
          <w:jc w:val="center"/>
        </w:trPr>
        <w:tc>
          <w:tcPr>
            <w:tcW w:w="10386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AAC3E83" w14:textId="5D5FC048" w:rsidR="00F3493C" w:rsidRDefault="00F3493C" w:rsidP="00F3493C">
            <w:pPr>
              <w:pStyle w:val="Soulign"/>
              <w:tabs>
                <w:tab w:val="left" w:pos="1110"/>
              </w:tabs>
              <w:ind w:firstLine="7"/>
            </w:pPr>
            <w:r>
              <w:t xml:space="preserve">Fonction : </w:t>
            </w:r>
          </w:p>
        </w:tc>
      </w:tr>
      <w:tr w:rsidR="00AE54C4" w:rsidRPr="00E54C4B" w14:paraId="587BDC66" w14:textId="77777777" w:rsidTr="007502BE">
        <w:trPr>
          <w:trHeight w:val="227"/>
          <w:jc w:val="center"/>
        </w:trPr>
        <w:tc>
          <w:tcPr>
            <w:tcW w:w="1038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12EC7717" w14:textId="77777777" w:rsidR="006C64DE" w:rsidRDefault="006C64DE" w:rsidP="00AE54C4">
            <w:pPr>
              <w:rPr>
                <w:rStyle w:val="lev"/>
              </w:rPr>
            </w:pPr>
          </w:p>
          <w:p w14:paraId="73C568FC" w14:textId="395C1680" w:rsidR="00AE54C4" w:rsidRDefault="00F3493C" w:rsidP="006C64DE">
            <w:pPr>
              <w:pStyle w:val="Paragraphedeliste"/>
              <w:numPr>
                <w:ilvl w:val="0"/>
                <w:numId w:val="20"/>
              </w:numPr>
              <w:ind w:left="291" w:hanging="291"/>
              <w:rPr>
                <w:rStyle w:val="lev"/>
              </w:rPr>
            </w:pPr>
            <w:r>
              <w:rPr>
                <w:rStyle w:val="lev"/>
              </w:rPr>
              <w:t>PARCOURS DE FORMATION :</w:t>
            </w:r>
          </w:p>
          <w:p w14:paraId="0FDFF9DA" w14:textId="6E7C9BEE" w:rsidR="00F3493C" w:rsidRDefault="00F3493C" w:rsidP="006C64DE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="CIDFont+F3" w:hAnsi="Arial" w:cs="Arial"/>
              </w:rPr>
            </w:pPr>
            <w:r w:rsidRPr="00762F4F">
              <w:rPr>
                <w:rFonts w:ascii="Arial" w:eastAsia="CIDFont+F3" w:hAnsi="Arial" w:cs="Arial"/>
              </w:rPr>
              <w:t>Formation initiale au contrôle de la circulation aérienne</w:t>
            </w:r>
          </w:p>
          <w:p w14:paraId="3D76DD57" w14:textId="77777777" w:rsidR="006C64DE" w:rsidRDefault="006C64DE" w:rsidP="006C64DE">
            <w:pPr>
              <w:pStyle w:val="Paragraphedeliste"/>
              <w:autoSpaceDE w:val="0"/>
              <w:autoSpaceDN w:val="0"/>
              <w:adjustRightInd w:val="0"/>
              <w:rPr>
                <w:rFonts w:ascii="Arial" w:eastAsia="CIDFont+F3" w:hAnsi="Arial" w:cs="Arial"/>
              </w:rPr>
            </w:pPr>
          </w:p>
          <w:tbl>
            <w:tblPr>
              <w:tblStyle w:val="TableNormal"/>
              <w:tblW w:w="10168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5"/>
              <w:gridCol w:w="3314"/>
              <w:gridCol w:w="5479"/>
            </w:tblGrid>
            <w:tr w:rsidR="006C64DE" w:rsidRPr="00E11BC8" w14:paraId="0AFCE679" w14:textId="77777777" w:rsidTr="006C64DE">
              <w:trPr>
                <w:trHeight w:val="1151"/>
              </w:trPr>
              <w:tc>
                <w:tcPr>
                  <w:tcW w:w="1375" w:type="dxa"/>
                  <w:tcBorders>
                    <w:bottom w:val="single" w:sz="4" w:space="0" w:color="D8D8D8"/>
                    <w:right w:val="single" w:sz="4" w:space="0" w:color="D8D8D8"/>
                  </w:tcBorders>
                </w:tcPr>
                <w:p w14:paraId="08F5397A" w14:textId="77777777" w:rsidR="006C64DE" w:rsidRPr="00E11BC8" w:rsidRDefault="006C64DE" w:rsidP="006C64DE">
                  <w:pPr>
                    <w:pStyle w:val="TableParagraph"/>
                  </w:pPr>
                </w:p>
                <w:p w14:paraId="42AAC088" w14:textId="77777777" w:rsidR="006C64DE" w:rsidRPr="00E11BC8" w:rsidRDefault="006C64DE" w:rsidP="006C64DE">
                  <w:pPr>
                    <w:pStyle w:val="TableParagraph"/>
                    <w:spacing w:before="1"/>
                    <w:ind w:left="-1002"/>
                    <w:rPr>
                      <w:sz w:val="27"/>
                    </w:rPr>
                  </w:pPr>
                </w:p>
                <w:p w14:paraId="2BA8F8A0" w14:textId="77777777" w:rsidR="006C64DE" w:rsidRPr="00E11BC8" w:rsidRDefault="006C64DE" w:rsidP="006C64DE">
                  <w:pPr>
                    <w:pStyle w:val="TableParagraph"/>
                    <w:ind w:left="215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PÉRIODE</w:t>
                  </w:r>
                </w:p>
              </w:tc>
              <w:tc>
                <w:tcPr>
                  <w:tcW w:w="3314" w:type="dxa"/>
                  <w:tcBorders>
                    <w:left w:val="single" w:sz="4" w:space="0" w:color="D8D8D8"/>
                    <w:bottom w:val="single" w:sz="4" w:space="0" w:color="D8D8D8"/>
                    <w:right w:val="single" w:sz="4" w:space="0" w:color="D8D8D8"/>
                  </w:tcBorders>
                </w:tcPr>
                <w:p w14:paraId="0C56D617" w14:textId="77777777" w:rsidR="006C64DE" w:rsidRPr="00E11BC8" w:rsidRDefault="006C64DE" w:rsidP="006C64DE">
                  <w:pPr>
                    <w:pStyle w:val="TableParagraph"/>
                  </w:pPr>
                </w:p>
                <w:p w14:paraId="7A5FDA2A" w14:textId="77777777" w:rsidR="006C64DE" w:rsidRPr="00E11BC8" w:rsidRDefault="006C64DE" w:rsidP="006C64DE">
                  <w:pPr>
                    <w:pStyle w:val="TableParagraph"/>
                    <w:spacing w:before="1"/>
                    <w:rPr>
                      <w:sz w:val="27"/>
                    </w:rPr>
                  </w:pPr>
                </w:p>
                <w:p w14:paraId="4A4164BC" w14:textId="77777777" w:rsidR="006C64DE" w:rsidRPr="00E11BC8" w:rsidRDefault="006C64DE" w:rsidP="006C64DE">
                  <w:pPr>
                    <w:pStyle w:val="TableParagraph"/>
                    <w:ind w:left="177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ORGANISME</w:t>
                  </w:r>
                  <w:r w:rsidRPr="00E11BC8">
                    <w:rPr>
                      <w:b/>
                      <w:spacing w:val="-9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9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FORMATION</w:t>
                  </w:r>
                </w:p>
              </w:tc>
              <w:tc>
                <w:tcPr>
                  <w:tcW w:w="5479" w:type="dxa"/>
                  <w:tcBorders>
                    <w:left w:val="single" w:sz="4" w:space="0" w:color="D8D8D8"/>
                    <w:bottom w:val="single" w:sz="4" w:space="0" w:color="D8D8D8"/>
                    <w:right w:val="single" w:sz="4" w:space="0" w:color="D8D8D8"/>
                  </w:tcBorders>
                </w:tcPr>
                <w:p w14:paraId="49C2544B" w14:textId="77777777" w:rsidR="006C64DE" w:rsidRPr="00E11BC8" w:rsidRDefault="006C64DE" w:rsidP="006C64DE">
                  <w:pPr>
                    <w:pStyle w:val="TableParagraph"/>
                    <w:spacing w:before="7"/>
                  </w:pPr>
                </w:p>
                <w:p w14:paraId="3F288C79" w14:textId="77777777" w:rsidR="006C64DE" w:rsidRPr="00E11BC8" w:rsidRDefault="006C64DE" w:rsidP="006C64DE">
                  <w:pPr>
                    <w:pStyle w:val="TableParagraph"/>
                    <w:ind w:left="132" w:right="119"/>
                    <w:jc w:val="center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QUALIFICATION</w:t>
                  </w:r>
                  <w:r w:rsidRPr="00E11BC8">
                    <w:rPr>
                      <w:b/>
                      <w:spacing w:val="-8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(S)</w:t>
                  </w:r>
                  <w:r w:rsidRPr="00E11BC8">
                    <w:rPr>
                      <w:b/>
                      <w:spacing w:val="-8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OBTENUE</w:t>
                  </w:r>
                  <w:r w:rsidRPr="00E11BC8">
                    <w:rPr>
                      <w:b/>
                      <w:spacing w:val="-7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(S)</w:t>
                  </w:r>
                </w:p>
                <w:p w14:paraId="11A1E5E3" w14:textId="77777777" w:rsidR="006C64DE" w:rsidRPr="00E11BC8" w:rsidRDefault="006C64DE" w:rsidP="006C64DE">
                  <w:pPr>
                    <w:pStyle w:val="TableParagraph"/>
                    <w:spacing w:before="176"/>
                    <w:ind w:left="134" w:right="119"/>
                    <w:jc w:val="center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(et</w:t>
                  </w:r>
                  <w:r w:rsidRPr="00E11BC8">
                    <w:rPr>
                      <w:b/>
                      <w:spacing w:val="18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éventuellement</w:t>
                  </w:r>
                  <w:proofErr w:type="spellEnd"/>
                  <w:r w:rsidRPr="00E11BC8">
                    <w:rPr>
                      <w:b/>
                      <w:sz w:val="19"/>
                    </w:rPr>
                    <w:t>,</w:t>
                  </w:r>
                  <w:r w:rsidRPr="00E11BC8">
                    <w:rPr>
                      <w:b/>
                      <w:spacing w:val="20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mentions</w:t>
                  </w:r>
                  <w:r w:rsidRPr="00E11BC8">
                    <w:rPr>
                      <w:b/>
                      <w:spacing w:val="15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17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qualification</w:t>
                  </w:r>
                  <w:r w:rsidRPr="00E11BC8">
                    <w:rPr>
                      <w:b/>
                      <w:spacing w:val="16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associées</w:t>
                  </w:r>
                  <w:proofErr w:type="spellEnd"/>
                  <w:r w:rsidRPr="00E11BC8">
                    <w:rPr>
                      <w:b/>
                      <w:sz w:val="19"/>
                    </w:rPr>
                    <w:t>)</w:t>
                  </w:r>
                </w:p>
              </w:tc>
            </w:tr>
            <w:tr w:rsidR="006C64DE" w:rsidRPr="00E11BC8" w14:paraId="5D984813" w14:textId="77777777" w:rsidTr="006C64DE">
              <w:trPr>
                <w:trHeight w:val="1151"/>
              </w:trPr>
              <w:tc>
                <w:tcPr>
                  <w:tcW w:w="1375" w:type="dxa"/>
                  <w:tcBorders>
                    <w:top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23225B7E" w14:textId="77777777" w:rsidR="006C64DE" w:rsidRPr="00E11BC8" w:rsidRDefault="006C64DE" w:rsidP="006C64DE">
                  <w:pPr>
                    <w:pStyle w:val="TableParagraph"/>
                    <w:spacing w:before="7"/>
                  </w:pPr>
                </w:p>
                <w:p w14:paraId="781CB8B4" w14:textId="77777777" w:rsidR="006C64DE" w:rsidRPr="00E11BC8" w:rsidRDefault="006C64DE" w:rsidP="006C64DE">
                  <w:pPr>
                    <w:pStyle w:val="TableParagraph"/>
                    <w:ind w:left="79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00E6B99F" w14:textId="77777777" w:rsidR="006C64DE" w:rsidRPr="00E11BC8" w:rsidRDefault="006C64DE" w:rsidP="006C64DE">
                  <w:pPr>
                    <w:pStyle w:val="TableParagraph"/>
                    <w:spacing w:before="176"/>
                    <w:ind w:left="79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3314" w:type="dxa"/>
                  <w:tcBorders>
                    <w:top w:val="single" w:sz="4" w:space="0" w:color="D8D8D8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2E6BAF5A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479" w:type="dxa"/>
                  <w:tcBorders>
                    <w:top w:val="single" w:sz="4" w:space="0" w:color="D8D8D8"/>
                    <w:left w:val="single" w:sz="4" w:space="0" w:color="D8D8D8"/>
                    <w:bottom w:val="single" w:sz="4" w:space="0" w:color="DFDFDF"/>
                  </w:tcBorders>
                </w:tcPr>
                <w:p w14:paraId="7432D813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6C64DE" w:rsidRPr="00E11BC8" w14:paraId="35F4D5A1" w14:textId="77777777" w:rsidTr="006C64DE">
              <w:trPr>
                <w:trHeight w:val="1149"/>
              </w:trPr>
              <w:tc>
                <w:tcPr>
                  <w:tcW w:w="1375" w:type="dxa"/>
                  <w:tcBorders>
                    <w:top w:val="single" w:sz="4" w:space="0" w:color="DFDFDF"/>
                    <w:bottom w:val="single" w:sz="4" w:space="0" w:color="DFDFDF"/>
                    <w:right w:val="single" w:sz="4" w:space="0" w:color="D8D8D8"/>
                  </w:tcBorders>
                </w:tcPr>
                <w:p w14:paraId="3611EA2D" w14:textId="77777777" w:rsidR="006C64DE" w:rsidRPr="00E11BC8" w:rsidRDefault="006C64DE" w:rsidP="006C64DE">
                  <w:pPr>
                    <w:pStyle w:val="TableParagraph"/>
                    <w:spacing w:before="7"/>
                  </w:pPr>
                </w:p>
                <w:p w14:paraId="6851A20D" w14:textId="77777777" w:rsidR="006C64DE" w:rsidRPr="00E11BC8" w:rsidRDefault="006C64DE" w:rsidP="006C64DE">
                  <w:pPr>
                    <w:pStyle w:val="TableParagraph"/>
                    <w:ind w:left="79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1EC2C788" w14:textId="77777777" w:rsidR="006C64DE" w:rsidRPr="00E11BC8" w:rsidRDefault="006C64DE" w:rsidP="006C64DE">
                  <w:pPr>
                    <w:pStyle w:val="TableParagraph"/>
                    <w:spacing w:before="176"/>
                    <w:ind w:left="79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3314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316D7B15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479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</w:tcBorders>
                </w:tcPr>
                <w:p w14:paraId="5017A3D4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6C64DE" w:rsidRPr="00E11BC8" w14:paraId="7A4D040E" w14:textId="77777777" w:rsidTr="006C64DE">
              <w:trPr>
                <w:trHeight w:val="1151"/>
              </w:trPr>
              <w:tc>
                <w:tcPr>
                  <w:tcW w:w="1375" w:type="dxa"/>
                  <w:tcBorders>
                    <w:top w:val="single" w:sz="4" w:space="0" w:color="DFDFDF"/>
                    <w:bottom w:val="single" w:sz="4" w:space="0" w:color="DFDFDF"/>
                    <w:right w:val="single" w:sz="4" w:space="0" w:color="D8D8D8"/>
                  </w:tcBorders>
                </w:tcPr>
                <w:p w14:paraId="0CB4649F" w14:textId="77777777" w:rsidR="006C64DE" w:rsidRPr="00E11BC8" w:rsidRDefault="006C64DE" w:rsidP="006C64DE">
                  <w:pPr>
                    <w:pStyle w:val="TableParagraph"/>
                    <w:spacing w:before="7"/>
                  </w:pPr>
                </w:p>
                <w:p w14:paraId="7F84E726" w14:textId="77777777" w:rsidR="006C64DE" w:rsidRPr="00E11BC8" w:rsidRDefault="006C64DE" w:rsidP="006C64DE">
                  <w:pPr>
                    <w:pStyle w:val="TableParagraph"/>
                    <w:ind w:left="79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28A49045" w14:textId="77777777" w:rsidR="006C64DE" w:rsidRPr="00E11BC8" w:rsidRDefault="006C64DE" w:rsidP="006C64DE">
                  <w:pPr>
                    <w:pStyle w:val="TableParagraph"/>
                    <w:spacing w:before="176"/>
                    <w:ind w:left="79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3314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4C3F7D75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479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</w:tcBorders>
                </w:tcPr>
                <w:p w14:paraId="3ABCDBE7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6C64DE" w:rsidRPr="00E11BC8" w14:paraId="0F434A93" w14:textId="77777777" w:rsidTr="006C64DE">
              <w:trPr>
                <w:trHeight w:val="1151"/>
              </w:trPr>
              <w:tc>
                <w:tcPr>
                  <w:tcW w:w="1375" w:type="dxa"/>
                  <w:tcBorders>
                    <w:top w:val="single" w:sz="4" w:space="0" w:color="DFDFDF"/>
                    <w:bottom w:val="single" w:sz="4" w:space="0" w:color="DFDFDF"/>
                    <w:right w:val="single" w:sz="4" w:space="0" w:color="D8D8D8"/>
                  </w:tcBorders>
                </w:tcPr>
                <w:p w14:paraId="77A196CD" w14:textId="77777777" w:rsidR="006C64DE" w:rsidRPr="00E11BC8" w:rsidRDefault="006C64DE" w:rsidP="006C64DE">
                  <w:pPr>
                    <w:pStyle w:val="TableParagraph"/>
                    <w:spacing w:before="7"/>
                  </w:pPr>
                </w:p>
                <w:p w14:paraId="0D233149" w14:textId="77777777" w:rsidR="006C64DE" w:rsidRPr="00E11BC8" w:rsidRDefault="006C64DE" w:rsidP="006C64DE">
                  <w:pPr>
                    <w:pStyle w:val="TableParagraph"/>
                    <w:ind w:left="79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1A2665E9" w14:textId="77777777" w:rsidR="006C64DE" w:rsidRPr="00E11BC8" w:rsidRDefault="006C64DE" w:rsidP="006C64DE">
                  <w:pPr>
                    <w:pStyle w:val="TableParagraph"/>
                    <w:spacing w:before="176"/>
                    <w:ind w:left="79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3314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4E204B73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5479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</w:tcBorders>
                </w:tcPr>
                <w:p w14:paraId="47FB5045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6C64DE" w:rsidRPr="00E11BC8" w14:paraId="35DF2A4A" w14:textId="77777777" w:rsidTr="006C64DE">
              <w:trPr>
                <w:trHeight w:val="751"/>
              </w:trPr>
              <w:tc>
                <w:tcPr>
                  <w:tcW w:w="10168" w:type="dxa"/>
                  <w:gridSpan w:val="3"/>
                  <w:tcBorders>
                    <w:top w:val="single" w:sz="4" w:space="0" w:color="DFDFDF"/>
                    <w:bottom w:val="single" w:sz="6" w:space="0" w:color="DFDFDF"/>
                  </w:tcBorders>
                </w:tcPr>
                <w:p w14:paraId="2390A546" w14:textId="77777777" w:rsidR="006C64DE" w:rsidRPr="00E11BC8" w:rsidRDefault="006C64DE" w:rsidP="006C64DE">
                  <w:pPr>
                    <w:pStyle w:val="TableParagraph"/>
                    <w:spacing w:before="6"/>
                    <w:rPr>
                      <w:sz w:val="25"/>
                    </w:rPr>
                  </w:pPr>
                </w:p>
                <w:p w14:paraId="7F2126EC" w14:textId="77777777" w:rsidR="006C64DE" w:rsidRPr="00E11BC8" w:rsidRDefault="006C64DE" w:rsidP="00B6089F">
                  <w:pPr>
                    <w:pStyle w:val="TableParagraph"/>
                    <w:spacing w:before="1" w:line="199" w:lineRule="auto"/>
                    <w:ind w:left="79"/>
                    <w:jc w:val="both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Nota.-:</w:t>
                  </w:r>
                  <w:r w:rsidRPr="00E11BC8">
                    <w:rPr>
                      <w:b/>
                      <w:spacing w:val="-3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vous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pouvez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ajouter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au</w:t>
                  </w:r>
                  <w:r w:rsidRPr="00E11BC8">
                    <w:rPr>
                      <w:b/>
                      <w:spacing w:val="-2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tableau</w:t>
                  </w:r>
                  <w:r w:rsidRPr="00E11BC8">
                    <w:rPr>
                      <w:b/>
                      <w:spacing w:val="-5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autant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lignes</w:t>
                  </w:r>
                  <w:proofErr w:type="spellEnd"/>
                  <w:r w:rsidRPr="00E11BC8">
                    <w:rPr>
                      <w:b/>
                      <w:spacing w:val="-6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que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nécessaire</w:t>
                  </w:r>
                  <w:proofErr w:type="spellEnd"/>
                  <w:r w:rsidRPr="00E11BC8">
                    <w:rPr>
                      <w:b/>
                      <w:sz w:val="21"/>
                    </w:rPr>
                    <w:t>,</w:t>
                  </w:r>
                  <w:r w:rsidRPr="00E11BC8">
                    <w:rPr>
                      <w:b/>
                      <w:spacing w:val="-5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sur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feuille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libre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en</w:t>
                  </w:r>
                  <w:proofErr w:type="spellEnd"/>
                  <w:r w:rsidRPr="00E11BC8">
                    <w:rPr>
                      <w:b/>
                      <w:spacing w:val="-2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précisant</w:t>
                  </w:r>
                  <w:proofErr w:type="spellEnd"/>
                  <w:r w:rsidRPr="00E11BC8">
                    <w:rPr>
                      <w:b/>
                      <w:spacing w:val="-55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le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paragraphe</w:t>
                  </w:r>
                  <w:proofErr w:type="spellEnd"/>
                  <w:r w:rsidRPr="00E11BC8">
                    <w:rPr>
                      <w:b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correspondant</w:t>
                  </w:r>
                  <w:proofErr w:type="spellEnd"/>
                  <w:r w:rsidRPr="00E11BC8">
                    <w:rPr>
                      <w:b/>
                      <w:sz w:val="21"/>
                    </w:rPr>
                    <w:t>.</w:t>
                  </w:r>
                </w:p>
              </w:tc>
            </w:tr>
          </w:tbl>
          <w:p w14:paraId="3B6C43E8" w14:textId="071EB819" w:rsidR="006C64DE" w:rsidRDefault="006C64DE" w:rsidP="006C64DE">
            <w:pPr>
              <w:pStyle w:val="Paragraphedeliste"/>
              <w:autoSpaceDE w:val="0"/>
              <w:autoSpaceDN w:val="0"/>
              <w:adjustRightInd w:val="0"/>
              <w:ind w:left="7"/>
              <w:rPr>
                <w:rFonts w:ascii="Arial" w:eastAsia="CIDFont+F3" w:hAnsi="Arial" w:cs="Arial"/>
              </w:rPr>
            </w:pPr>
          </w:p>
          <w:p w14:paraId="40894DDB" w14:textId="77777777" w:rsidR="006C64DE" w:rsidRPr="00762F4F" w:rsidRDefault="006C64DE" w:rsidP="006C64DE">
            <w:pPr>
              <w:pStyle w:val="Paragraphedeliste"/>
              <w:autoSpaceDE w:val="0"/>
              <w:autoSpaceDN w:val="0"/>
              <w:adjustRightInd w:val="0"/>
              <w:ind w:left="7"/>
              <w:rPr>
                <w:rFonts w:ascii="Arial" w:eastAsia="CIDFont+F3" w:hAnsi="Arial" w:cs="Arial"/>
              </w:rPr>
            </w:pPr>
          </w:p>
          <w:p w14:paraId="03AD2B64" w14:textId="0CF90462" w:rsidR="006C64DE" w:rsidRDefault="006C64DE" w:rsidP="006C64DE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648"/>
              </w:tabs>
              <w:autoSpaceDE w:val="0"/>
              <w:autoSpaceDN w:val="0"/>
              <w:rPr>
                <w:rFonts w:ascii="Arial" w:hAnsi="Arial" w:cs="Arial"/>
              </w:rPr>
            </w:pPr>
            <w:r w:rsidRPr="00762F4F">
              <w:rPr>
                <w:rFonts w:ascii="Arial" w:hAnsi="Arial" w:cs="Arial"/>
              </w:rPr>
              <w:t>Scolarité</w:t>
            </w:r>
            <w:r w:rsidRPr="00762F4F">
              <w:rPr>
                <w:rFonts w:ascii="Arial" w:hAnsi="Arial" w:cs="Arial"/>
                <w:spacing w:val="14"/>
              </w:rPr>
              <w:t xml:space="preserve"> </w:t>
            </w:r>
            <w:r w:rsidRPr="00762F4F">
              <w:rPr>
                <w:rFonts w:ascii="Arial" w:hAnsi="Arial" w:cs="Arial"/>
              </w:rPr>
              <w:t>générale</w:t>
            </w:r>
            <w:r w:rsidRPr="00762F4F">
              <w:rPr>
                <w:rFonts w:ascii="Arial" w:hAnsi="Arial" w:cs="Arial"/>
                <w:spacing w:val="15"/>
              </w:rPr>
              <w:t xml:space="preserve"> </w:t>
            </w:r>
            <w:r w:rsidRPr="00762F4F">
              <w:rPr>
                <w:rFonts w:ascii="Arial" w:hAnsi="Arial" w:cs="Arial"/>
              </w:rPr>
              <w:t>et</w:t>
            </w:r>
            <w:r w:rsidRPr="00762F4F">
              <w:rPr>
                <w:rFonts w:ascii="Arial" w:hAnsi="Arial" w:cs="Arial"/>
                <w:spacing w:val="12"/>
              </w:rPr>
              <w:t xml:space="preserve"> </w:t>
            </w:r>
            <w:r w:rsidRPr="00762F4F">
              <w:rPr>
                <w:rFonts w:ascii="Arial" w:hAnsi="Arial" w:cs="Arial"/>
              </w:rPr>
              <w:t>autres</w:t>
            </w:r>
            <w:r w:rsidRPr="00762F4F">
              <w:rPr>
                <w:rFonts w:ascii="Arial" w:hAnsi="Arial" w:cs="Arial"/>
                <w:spacing w:val="15"/>
              </w:rPr>
              <w:t xml:space="preserve"> </w:t>
            </w:r>
            <w:r w:rsidRPr="00762F4F">
              <w:rPr>
                <w:rFonts w:ascii="Arial" w:hAnsi="Arial" w:cs="Arial"/>
              </w:rPr>
              <w:t>formations</w:t>
            </w:r>
            <w:r w:rsidRPr="00762F4F">
              <w:rPr>
                <w:rFonts w:ascii="Arial" w:hAnsi="Arial" w:cs="Arial"/>
                <w:spacing w:val="16"/>
              </w:rPr>
              <w:t xml:space="preserve"> </w:t>
            </w:r>
            <w:r w:rsidRPr="00762F4F">
              <w:rPr>
                <w:rFonts w:ascii="Arial" w:hAnsi="Arial" w:cs="Arial"/>
              </w:rPr>
              <w:t>éventuelles</w:t>
            </w:r>
            <w:r w:rsidRPr="00762F4F">
              <w:rPr>
                <w:rFonts w:ascii="Arial" w:hAnsi="Arial" w:cs="Arial"/>
                <w:spacing w:val="13"/>
              </w:rPr>
              <w:t xml:space="preserve"> </w:t>
            </w:r>
            <w:r w:rsidRPr="00762F4F">
              <w:rPr>
                <w:rFonts w:ascii="Arial" w:hAnsi="Arial" w:cs="Arial"/>
              </w:rPr>
              <w:t>(hors</w:t>
            </w:r>
            <w:r w:rsidRPr="00762F4F">
              <w:rPr>
                <w:rFonts w:ascii="Arial" w:hAnsi="Arial" w:cs="Arial"/>
                <w:spacing w:val="13"/>
              </w:rPr>
              <w:t xml:space="preserve"> </w:t>
            </w:r>
            <w:r w:rsidRPr="00762F4F">
              <w:rPr>
                <w:rFonts w:ascii="Arial" w:hAnsi="Arial" w:cs="Arial"/>
              </w:rPr>
              <w:t>formation</w:t>
            </w:r>
            <w:r w:rsidRPr="00762F4F">
              <w:rPr>
                <w:rFonts w:ascii="Arial" w:hAnsi="Arial" w:cs="Arial"/>
                <w:spacing w:val="14"/>
              </w:rPr>
              <w:t xml:space="preserve"> </w:t>
            </w:r>
            <w:r w:rsidRPr="00762F4F">
              <w:rPr>
                <w:rFonts w:ascii="Arial" w:hAnsi="Arial" w:cs="Arial"/>
              </w:rPr>
              <w:t>au</w:t>
            </w:r>
            <w:r w:rsidRPr="00762F4F">
              <w:rPr>
                <w:rFonts w:ascii="Arial" w:hAnsi="Arial" w:cs="Arial"/>
                <w:spacing w:val="15"/>
              </w:rPr>
              <w:t xml:space="preserve"> </w:t>
            </w:r>
            <w:r w:rsidRPr="00762F4F">
              <w:rPr>
                <w:rFonts w:ascii="Arial" w:hAnsi="Arial" w:cs="Arial"/>
              </w:rPr>
              <w:t>contrôle</w:t>
            </w:r>
            <w:r w:rsidRPr="00762F4F">
              <w:rPr>
                <w:rFonts w:ascii="Arial" w:hAnsi="Arial" w:cs="Arial"/>
                <w:spacing w:val="14"/>
              </w:rPr>
              <w:t xml:space="preserve"> </w:t>
            </w:r>
            <w:r w:rsidRPr="00762F4F">
              <w:rPr>
                <w:rFonts w:ascii="Arial" w:hAnsi="Arial" w:cs="Arial"/>
              </w:rPr>
              <w:t>de</w:t>
            </w:r>
            <w:r w:rsidRPr="00762F4F">
              <w:rPr>
                <w:rFonts w:ascii="Arial" w:hAnsi="Arial" w:cs="Arial"/>
                <w:spacing w:val="15"/>
              </w:rPr>
              <w:t xml:space="preserve"> </w:t>
            </w:r>
            <w:r w:rsidRPr="00762F4F">
              <w:rPr>
                <w:rFonts w:ascii="Arial" w:hAnsi="Arial" w:cs="Arial"/>
              </w:rPr>
              <w:t>la</w:t>
            </w:r>
            <w:r w:rsidRPr="00762F4F">
              <w:rPr>
                <w:rFonts w:ascii="Arial" w:hAnsi="Arial" w:cs="Arial"/>
                <w:spacing w:val="12"/>
              </w:rPr>
              <w:t xml:space="preserve"> </w:t>
            </w:r>
            <w:r w:rsidRPr="00762F4F">
              <w:rPr>
                <w:rFonts w:ascii="Arial" w:hAnsi="Arial" w:cs="Arial"/>
              </w:rPr>
              <w:t>circulation</w:t>
            </w:r>
            <w:r w:rsidRPr="00762F4F">
              <w:rPr>
                <w:rFonts w:ascii="Arial" w:hAnsi="Arial" w:cs="Arial"/>
                <w:spacing w:val="14"/>
              </w:rPr>
              <w:t xml:space="preserve"> </w:t>
            </w:r>
            <w:r w:rsidRPr="00762F4F">
              <w:rPr>
                <w:rFonts w:ascii="Arial" w:hAnsi="Arial" w:cs="Arial"/>
              </w:rPr>
              <w:t>aérienne)</w:t>
            </w:r>
          </w:p>
          <w:p w14:paraId="4829D009" w14:textId="77777777" w:rsidR="006C64DE" w:rsidRPr="00762F4F" w:rsidRDefault="006C64DE" w:rsidP="006C64DE">
            <w:pPr>
              <w:pStyle w:val="Paragraphedeliste"/>
              <w:widowControl w:val="0"/>
              <w:tabs>
                <w:tab w:val="left" w:pos="648"/>
              </w:tabs>
              <w:autoSpaceDE w:val="0"/>
              <w:autoSpaceDN w:val="0"/>
              <w:rPr>
                <w:rFonts w:ascii="Arial" w:hAnsi="Arial" w:cs="Arial"/>
              </w:rPr>
            </w:pPr>
          </w:p>
          <w:tbl>
            <w:tblPr>
              <w:tblStyle w:val="TableNormal"/>
              <w:tblW w:w="10170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4947"/>
              <w:gridCol w:w="3905"/>
            </w:tblGrid>
            <w:tr w:rsidR="006C64DE" w:rsidRPr="00E11BC8" w14:paraId="7B3F7B14" w14:textId="77777777" w:rsidTr="006C64DE">
              <w:trPr>
                <w:trHeight w:val="753"/>
              </w:trPr>
              <w:tc>
                <w:tcPr>
                  <w:tcW w:w="1318" w:type="dxa"/>
                  <w:tcBorders>
                    <w:bottom w:val="single" w:sz="4" w:space="0" w:color="D8D8D8"/>
                    <w:right w:val="single" w:sz="4" w:space="0" w:color="D8D8D8"/>
                  </w:tcBorders>
                </w:tcPr>
                <w:p w14:paraId="2648694B" w14:textId="77777777" w:rsidR="006C64DE" w:rsidRPr="00E11BC8" w:rsidRDefault="006C64DE" w:rsidP="006C64DE">
                  <w:pPr>
                    <w:pStyle w:val="TableParagraph"/>
                    <w:spacing w:before="6"/>
                    <w:rPr>
                      <w:sz w:val="31"/>
                    </w:rPr>
                  </w:pPr>
                </w:p>
                <w:p w14:paraId="42FC2ED3" w14:textId="77777777" w:rsidR="006C64DE" w:rsidRPr="00E11BC8" w:rsidRDefault="006C64DE" w:rsidP="006C64DE">
                  <w:pPr>
                    <w:pStyle w:val="TableParagraph"/>
                    <w:ind w:left="187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PÉRIODE</w:t>
                  </w:r>
                </w:p>
              </w:tc>
              <w:tc>
                <w:tcPr>
                  <w:tcW w:w="4947" w:type="dxa"/>
                  <w:tcBorders>
                    <w:left w:val="single" w:sz="4" w:space="0" w:color="D8D8D8"/>
                    <w:bottom w:val="single" w:sz="4" w:space="0" w:color="D8D8D8"/>
                    <w:right w:val="single" w:sz="4" w:space="0" w:color="D8D8D8"/>
                  </w:tcBorders>
                </w:tcPr>
                <w:p w14:paraId="5F9D208E" w14:textId="77777777" w:rsidR="006C64DE" w:rsidRPr="00E11BC8" w:rsidRDefault="006C64DE" w:rsidP="006C64DE">
                  <w:pPr>
                    <w:pStyle w:val="TableParagraph"/>
                    <w:spacing w:before="4"/>
                    <w:rPr>
                      <w:sz w:val="25"/>
                    </w:rPr>
                  </w:pPr>
                </w:p>
                <w:p w14:paraId="29F6C180" w14:textId="77777777" w:rsidR="006C64DE" w:rsidRPr="00E11BC8" w:rsidRDefault="006C64DE" w:rsidP="006C64DE">
                  <w:pPr>
                    <w:pStyle w:val="TableParagraph"/>
                    <w:spacing w:before="1" w:line="201" w:lineRule="auto"/>
                    <w:ind w:left="1844" w:right="696" w:hanging="1131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ÉTABLISSEMENT/</w:t>
                  </w:r>
                  <w:r w:rsidRPr="00E11BC8">
                    <w:rPr>
                      <w:b/>
                      <w:spacing w:val="-13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ORGANISME</w:t>
                  </w:r>
                  <w:r w:rsidRPr="00E11BC8">
                    <w:rPr>
                      <w:b/>
                      <w:spacing w:val="-15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55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FORMATION</w:t>
                  </w:r>
                </w:p>
              </w:tc>
              <w:tc>
                <w:tcPr>
                  <w:tcW w:w="3905" w:type="dxa"/>
                  <w:tcBorders>
                    <w:left w:val="single" w:sz="4" w:space="0" w:color="D8D8D8"/>
                    <w:bottom w:val="single" w:sz="4" w:space="0" w:color="D8D8D8"/>
                    <w:right w:val="single" w:sz="4" w:space="0" w:color="D8D8D8"/>
                  </w:tcBorders>
                </w:tcPr>
                <w:p w14:paraId="7A6A2423" w14:textId="77777777" w:rsidR="006C64DE" w:rsidRPr="00E11BC8" w:rsidRDefault="006C64DE" w:rsidP="006C64DE">
                  <w:pPr>
                    <w:pStyle w:val="TableParagraph"/>
                    <w:spacing w:before="4"/>
                    <w:rPr>
                      <w:sz w:val="25"/>
                    </w:rPr>
                  </w:pPr>
                </w:p>
                <w:p w14:paraId="54F94E58" w14:textId="77777777" w:rsidR="006C64DE" w:rsidRPr="00E11BC8" w:rsidRDefault="006C64DE" w:rsidP="006C64DE">
                  <w:pPr>
                    <w:pStyle w:val="TableParagraph"/>
                    <w:spacing w:before="1" w:line="201" w:lineRule="auto"/>
                    <w:ind w:left="1813" w:right="129" w:hanging="1668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DIPLOME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(S)</w:t>
                  </w:r>
                  <w:r w:rsidRPr="00E11BC8">
                    <w:rPr>
                      <w:b/>
                      <w:spacing w:val="-2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OU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TITRE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(S)</w:t>
                  </w:r>
                  <w:r w:rsidRPr="00E11BC8">
                    <w:rPr>
                      <w:b/>
                      <w:spacing w:val="-5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OBTENU</w:t>
                  </w:r>
                  <w:r w:rsidRPr="00E11BC8">
                    <w:rPr>
                      <w:b/>
                      <w:spacing w:val="-55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(S)</w:t>
                  </w:r>
                </w:p>
              </w:tc>
            </w:tr>
            <w:tr w:rsidR="006C64DE" w:rsidRPr="00E11BC8" w14:paraId="7C297A6B" w14:textId="77777777" w:rsidTr="006C64DE">
              <w:trPr>
                <w:trHeight w:val="1151"/>
              </w:trPr>
              <w:tc>
                <w:tcPr>
                  <w:tcW w:w="1318" w:type="dxa"/>
                  <w:tcBorders>
                    <w:top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4D61AACC" w14:textId="77777777" w:rsidR="006C64DE" w:rsidRPr="00E11BC8" w:rsidRDefault="006C64DE" w:rsidP="006C64DE">
                  <w:pPr>
                    <w:pStyle w:val="TableParagraph"/>
                    <w:spacing w:before="7"/>
                  </w:pPr>
                </w:p>
                <w:p w14:paraId="36E229C1" w14:textId="77777777" w:rsidR="006C64DE" w:rsidRPr="00E11BC8" w:rsidRDefault="006C64DE" w:rsidP="006C64DE">
                  <w:pPr>
                    <w:pStyle w:val="TableParagraph"/>
                    <w:ind w:left="79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1D689C32" w14:textId="77777777" w:rsidR="006C64DE" w:rsidRPr="00E11BC8" w:rsidRDefault="006C64DE" w:rsidP="006C64DE">
                  <w:pPr>
                    <w:pStyle w:val="TableParagraph"/>
                    <w:spacing w:before="176"/>
                    <w:ind w:left="79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4947" w:type="dxa"/>
                  <w:tcBorders>
                    <w:top w:val="single" w:sz="4" w:space="0" w:color="D8D8D8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513CDDCA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905" w:type="dxa"/>
                  <w:tcBorders>
                    <w:top w:val="single" w:sz="4" w:space="0" w:color="D8D8D8"/>
                    <w:left w:val="single" w:sz="4" w:space="0" w:color="D8D8D8"/>
                    <w:bottom w:val="single" w:sz="4" w:space="0" w:color="DFDFDF"/>
                  </w:tcBorders>
                </w:tcPr>
                <w:p w14:paraId="27156DFE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6C64DE" w:rsidRPr="00E11BC8" w14:paraId="085402E7" w14:textId="77777777" w:rsidTr="006C64DE">
              <w:trPr>
                <w:trHeight w:val="1151"/>
              </w:trPr>
              <w:tc>
                <w:tcPr>
                  <w:tcW w:w="1318" w:type="dxa"/>
                  <w:tcBorders>
                    <w:top w:val="single" w:sz="4" w:space="0" w:color="DFDFDF"/>
                    <w:bottom w:val="single" w:sz="4" w:space="0" w:color="DFDFDF"/>
                    <w:right w:val="single" w:sz="4" w:space="0" w:color="D8D8D8"/>
                  </w:tcBorders>
                </w:tcPr>
                <w:p w14:paraId="5E4A5035" w14:textId="77777777" w:rsidR="006C64DE" w:rsidRPr="00E11BC8" w:rsidRDefault="006C64DE" w:rsidP="006C64DE">
                  <w:pPr>
                    <w:pStyle w:val="TableParagraph"/>
                    <w:spacing w:before="7"/>
                  </w:pPr>
                </w:p>
                <w:p w14:paraId="63F3EC79" w14:textId="77777777" w:rsidR="006C64DE" w:rsidRPr="00E11BC8" w:rsidRDefault="006C64DE" w:rsidP="006C64DE">
                  <w:pPr>
                    <w:pStyle w:val="TableParagraph"/>
                    <w:ind w:left="79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1FC3DB64" w14:textId="77777777" w:rsidR="006C64DE" w:rsidRPr="00E11BC8" w:rsidRDefault="006C64DE" w:rsidP="006C64DE">
                  <w:pPr>
                    <w:pStyle w:val="TableParagraph"/>
                    <w:spacing w:before="176"/>
                    <w:ind w:left="79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4947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37C4415A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905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</w:tcBorders>
                </w:tcPr>
                <w:p w14:paraId="7F0BF21B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6C64DE" w:rsidRPr="00E11BC8" w14:paraId="61CEDC03" w14:textId="77777777" w:rsidTr="006C64DE">
              <w:trPr>
                <w:trHeight w:val="1151"/>
              </w:trPr>
              <w:tc>
                <w:tcPr>
                  <w:tcW w:w="1318" w:type="dxa"/>
                  <w:tcBorders>
                    <w:top w:val="single" w:sz="4" w:space="0" w:color="DFDFDF"/>
                    <w:bottom w:val="single" w:sz="4" w:space="0" w:color="DFDFDF"/>
                    <w:right w:val="single" w:sz="4" w:space="0" w:color="D8D8D8"/>
                  </w:tcBorders>
                </w:tcPr>
                <w:p w14:paraId="1A000C98" w14:textId="77777777" w:rsidR="006C64DE" w:rsidRPr="00E11BC8" w:rsidRDefault="006C64DE" w:rsidP="006C64DE">
                  <w:pPr>
                    <w:pStyle w:val="TableParagraph"/>
                    <w:spacing w:before="7"/>
                  </w:pPr>
                </w:p>
                <w:p w14:paraId="0EEFF14C" w14:textId="77777777" w:rsidR="006C64DE" w:rsidRPr="00E11BC8" w:rsidRDefault="006C64DE" w:rsidP="006C64DE">
                  <w:pPr>
                    <w:pStyle w:val="TableParagraph"/>
                    <w:ind w:left="79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2608AE6D" w14:textId="77777777" w:rsidR="006C64DE" w:rsidRPr="00E11BC8" w:rsidRDefault="006C64DE" w:rsidP="006C64DE">
                  <w:pPr>
                    <w:pStyle w:val="TableParagraph"/>
                    <w:spacing w:before="176"/>
                    <w:ind w:left="79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4947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36185FD1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905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</w:tcBorders>
                </w:tcPr>
                <w:p w14:paraId="6020B50F" w14:textId="77777777" w:rsidR="006C64DE" w:rsidRPr="00E11BC8" w:rsidRDefault="006C64DE" w:rsidP="006C64DE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6C64DE" w:rsidRPr="00E11BC8" w14:paraId="089A83B6" w14:textId="77777777" w:rsidTr="006C64DE">
              <w:trPr>
                <w:trHeight w:val="753"/>
              </w:trPr>
              <w:tc>
                <w:tcPr>
                  <w:tcW w:w="10170" w:type="dxa"/>
                  <w:gridSpan w:val="3"/>
                  <w:tcBorders>
                    <w:top w:val="single" w:sz="4" w:space="0" w:color="DFDFDF"/>
                    <w:bottom w:val="single" w:sz="4" w:space="0" w:color="DFDFDF"/>
                  </w:tcBorders>
                </w:tcPr>
                <w:p w14:paraId="57DB3794" w14:textId="77777777" w:rsidR="006C64DE" w:rsidRPr="00E11BC8" w:rsidRDefault="006C64DE" w:rsidP="006C64DE">
                  <w:pPr>
                    <w:pStyle w:val="TableParagraph"/>
                    <w:spacing w:before="6"/>
                    <w:rPr>
                      <w:sz w:val="25"/>
                    </w:rPr>
                  </w:pPr>
                </w:p>
                <w:p w14:paraId="0FF01677" w14:textId="77777777" w:rsidR="006C64DE" w:rsidRPr="00E11BC8" w:rsidRDefault="006C64DE" w:rsidP="00B6089F">
                  <w:pPr>
                    <w:pStyle w:val="TableParagraph"/>
                    <w:spacing w:before="1" w:line="199" w:lineRule="auto"/>
                    <w:ind w:left="79"/>
                    <w:jc w:val="both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Nota.-:</w:t>
                  </w:r>
                  <w:r w:rsidRPr="00E11BC8">
                    <w:rPr>
                      <w:b/>
                      <w:spacing w:val="-3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vous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pouvez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ajouter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au</w:t>
                  </w:r>
                  <w:r w:rsidRPr="00E11BC8">
                    <w:rPr>
                      <w:b/>
                      <w:spacing w:val="-2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tableau</w:t>
                  </w:r>
                  <w:r w:rsidRPr="00E11BC8">
                    <w:rPr>
                      <w:b/>
                      <w:spacing w:val="-5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autant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lignes</w:t>
                  </w:r>
                  <w:proofErr w:type="spellEnd"/>
                  <w:r w:rsidRPr="00E11BC8">
                    <w:rPr>
                      <w:b/>
                      <w:spacing w:val="-6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que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nécessaire</w:t>
                  </w:r>
                  <w:proofErr w:type="spellEnd"/>
                  <w:r w:rsidRPr="00E11BC8">
                    <w:rPr>
                      <w:b/>
                      <w:sz w:val="21"/>
                    </w:rPr>
                    <w:t>,</w:t>
                  </w:r>
                  <w:r w:rsidRPr="00E11BC8">
                    <w:rPr>
                      <w:b/>
                      <w:spacing w:val="-5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sur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feuille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libre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en</w:t>
                  </w:r>
                  <w:proofErr w:type="spellEnd"/>
                  <w:r w:rsidRPr="00E11BC8">
                    <w:rPr>
                      <w:b/>
                      <w:spacing w:val="-2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précisant</w:t>
                  </w:r>
                  <w:proofErr w:type="spellEnd"/>
                  <w:r w:rsidRPr="00E11BC8">
                    <w:rPr>
                      <w:b/>
                      <w:spacing w:val="-55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le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paragraphe</w:t>
                  </w:r>
                  <w:proofErr w:type="spellEnd"/>
                  <w:r w:rsidRPr="00E11BC8">
                    <w:rPr>
                      <w:b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correspondant</w:t>
                  </w:r>
                  <w:proofErr w:type="spellEnd"/>
                  <w:r w:rsidRPr="00E11BC8">
                    <w:rPr>
                      <w:b/>
                      <w:sz w:val="21"/>
                    </w:rPr>
                    <w:t>.</w:t>
                  </w:r>
                </w:p>
              </w:tc>
            </w:tr>
          </w:tbl>
          <w:p w14:paraId="1B52F489" w14:textId="3E8DB23C" w:rsidR="00F3493C" w:rsidRPr="00E54C4B" w:rsidRDefault="00F3493C" w:rsidP="006C64DE">
            <w:pPr>
              <w:pStyle w:val="Paragraphedeliste"/>
            </w:pPr>
          </w:p>
        </w:tc>
      </w:tr>
      <w:tr w:rsidR="00AE54C4" w:rsidRPr="00E54C4B" w14:paraId="2F75A07F" w14:textId="77777777" w:rsidTr="007502BE">
        <w:trPr>
          <w:trHeight w:val="227"/>
          <w:jc w:val="center"/>
        </w:trPr>
        <w:tc>
          <w:tcPr>
            <w:tcW w:w="10386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</w:tcPr>
          <w:p w14:paraId="1066E63D" w14:textId="541D2B32" w:rsidR="006C64DE" w:rsidRDefault="006C64DE" w:rsidP="006C64DE">
            <w:pPr>
              <w:pStyle w:val="Corpsdetexte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4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Expérience</w:t>
            </w:r>
            <w:r w:rsidRPr="00762F4F">
              <w:rPr>
                <w:rFonts w:ascii="Arial" w:hAnsi="Arial" w:cs="Arial"/>
                <w:b/>
                <w:bCs/>
                <w:spacing w:val="23"/>
                <w:sz w:val="22"/>
                <w:szCs w:val="22"/>
              </w:rPr>
              <w:t xml:space="preserve"> </w:t>
            </w:r>
            <w:r w:rsidRPr="00762F4F">
              <w:rPr>
                <w:rFonts w:ascii="Arial" w:hAnsi="Arial" w:cs="Arial"/>
                <w:b/>
                <w:bCs/>
                <w:sz w:val="22"/>
                <w:szCs w:val="22"/>
              </w:rPr>
              <w:t>professionnelle</w:t>
            </w:r>
          </w:p>
          <w:p w14:paraId="210493E3" w14:textId="195D93BE" w:rsidR="006C64DE" w:rsidRPr="00762F4F" w:rsidRDefault="006C64DE" w:rsidP="006C64DE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648"/>
              </w:tabs>
              <w:autoSpaceDE w:val="0"/>
              <w:autoSpaceDN w:val="0"/>
              <w:spacing w:before="134"/>
              <w:contextualSpacing w:val="0"/>
              <w:rPr>
                <w:rFonts w:ascii="Arial" w:hAnsi="Arial" w:cs="Arial"/>
              </w:rPr>
            </w:pPr>
            <w:r w:rsidRPr="00762F4F">
              <w:rPr>
                <w:rFonts w:ascii="Arial" w:hAnsi="Arial" w:cs="Arial"/>
              </w:rPr>
              <w:t>Activités</w:t>
            </w:r>
            <w:r w:rsidRPr="00762F4F">
              <w:rPr>
                <w:rFonts w:ascii="Arial" w:hAnsi="Arial" w:cs="Arial"/>
                <w:spacing w:val="10"/>
              </w:rPr>
              <w:t xml:space="preserve"> </w:t>
            </w:r>
            <w:r w:rsidRPr="00762F4F">
              <w:rPr>
                <w:rFonts w:ascii="Arial" w:hAnsi="Arial" w:cs="Arial"/>
              </w:rPr>
              <w:t>dans</w:t>
            </w:r>
            <w:r w:rsidRPr="00762F4F">
              <w:rPr>
                <w:rFonts w:ascii="Arial" w:hAnsi="Arial" w:cs="Arial"/>
                <w:spacing w:val="11"/>
              </w:rPr>
              <w:t xml:space="preserve"> </w:t>
            </w:r>
            <w:r w:rsidRPr="00762F4F">
              <w:rPr>
                <w:rFonts w:ascii="Arial" w:hAnsi="Arial" w:cs="Arial"/>
              </w:rPr>
              <w:t>le</w:t>
            </w:r>
            <w:r w:rsidRPr="00762F4F">
              <w:rPr>
                <w:rFonts w:ascii="Arial" w:hAnsi="Arial" w:cs="Arial"/>
                <w:spacing w:val="13"/>
              </w:rPr>
              <w:t xml:space="preserve"> </w:t>
            </w:r>
            <w:r w:rsidRPr="00762F4F">
              <w:rPr>
                <w:rFonts w:ascii="Arial" w:hAnsi="Arial" w:cs="Arial"/>
              </w:rPr>
              <w:t>cadre</w:t>
            </w:r>
            <w:r w:rsidRPr="00762F4F">
              <w:rPr>
                <w:rFonts w:ascii="Arial" w:hAnsi="Arial" w:cs="Arial"/>
                <w:spacing w:val="12"/>
              </w:rPr>
              <w:t xml:space="preserve"> </w:t>
            </w:r>
            <w:r w:rsidRPr="00762F4F">
              <w:rPr>
                <w:rFonts w:ascii="Arial" w:hAnsi="Arial" w:cs="Arial"/>
              </w:rPr>
              <w:t>de</w:t>
            </w:r>
            <w:r w:rsidRPr="00762F4F">
              <w:rPr>
                <w:rFonts w:ascii="Arial" w:hAnsi="Arial" w:cs="Arial"/>
                <w:spacing w:val="12"/>
              </w:rPr>
              <w:t xml:space="preserve"> </w:t>
            </w:r>
            <w:r w:rsidRPr="00762F4F">
              <w:rPr>
                <w:rFonts w:ascii="Arial" w:hAnsi="Arial" w:cs="Arial"/>
              </w:rPr>
              <w:t>l'exercice</w:t>
            </w:r>
            <w:r w:rsidRPr="00762F4F">
              <w:rPr>
                <w:rFonts w:ascii="Arial" w:hAnsi="Arial" w:cs="Arial"/>
                <w:spacing w:val="10"/>
              </w:rPr>
              <w:t xml:space="preserve"> </w:t>
            </w:r>
            <w:r w:rsidRPr="00762F4F">
              <w:rPr>
                <w:rFonts w:ascii="Arial" w:hAnsi="Arial" w:cs="Arial"/>
              </w:rPr>
              <w:t>des</w:t>
            </w:r>
            <w:r w:rsidRPr="00762F4F">
              <w:rPr>
                <w:rFonts w:ascii="Arial" w:hAnsi="Arial" w:cs="Arial"/>
                <w:spacing w:val="11"/>
              </w:rPr>
              <w:t xml:space="preserve"> </w:t>
            </w:r>
            <w:r w:rsidRPr="00762F4F">
              <w:rPr>
                <w:rFonts w:ascii="Arial" w:hAnsi="Arial" w:cs="Arial"/>
              </w:rPr>
              <w:t>privilèges</w:t>
            </w:r>
            <w:r w:rsidRPr="00762F4F">
              <w:rPr>
                <w:rFonts w:ascii="Arial" w:hAnsi="Arial" w:cs="Arial"/>
                <w:spacing w:val="11"/>
              </w:rPr>
              <w:t xml:space="preserve"> </w:t>
            </w:r>
            <w:r w:rsidRPr="00762F4F">
              <w:rPr>
                <w:rFonts w:ascii="Arial" w:hAnsi="Arial" w:cs="Arial"/>
              </w:rPr>
              <w:t>de</w:t>
            </w:r>
            <w:r w:rsidRPr="00762F4F">
              <w:rPr>
                <w:rFonts w:ascii="Arial" w:hAnsi="Arial" w:cs="Arial"/>
                <w:spacing w:val="12"/>
              </w:rPr>
              <w:t xml:space="preserve"> </w:t>
            </w:r>
            <w:r w:rsidRPr="00762F4F">
              <w:rPr>
                <w:rFonts w:ascii="Arial" w:hAnsi="Arial" w:cs="Arial"/>
              </w:rPr>
              <w:t>la</w:t>
            </w:r>
            <w:r w:rsidRPr="00762F4F">
              <w:rPr>
                <w:rFonts w:ascii="Arial" w:hAnsi="Arial" w:cs="Arial"/>
                <w:spacing w:val="12"/>
              </w:rPr>
              <w:t xml:space="preserve"> </w:t>
            </w:r>
            <w:r w:rsidRPr="00762F4F">
              <w:rPr>
                <w:rFonts w:ascii="Arial" w:hAnsi="Arial" w:cs="Arial"/>
              </w:rPr>
              <w:t>licence</w:t>
            </w:r>
            <w:r w:rsidRPr="00762F4F">
              <w:rPr>
                <w:rFonts w:ascii="Arial" w:hAnsi="Arial" w:cs="Arial"/>
                <w:spacing w:val="12"/>
              </w:rPr>
              <w:t xml:space="preserve"> </w:t>
            </w:r>
            <w:r w:rsidRPr="00762F4F">
              <w:rPr>
                <w:rFonts w:ascii="Arial" w:hAnsi="Arial" w:cs="Arial"/>
              </w:rPr>
              <w:t>de</w:t>
            </w:r>
            <w:r w:rsidRPr="00762F4F">
              <w:rPr>
                <w:rFonts w:ascii="Arial" w:hAnsi="Arial" w:cs="Arial"/>
                <w:spacing w:val="10"/>
              </w:rPr>
              <w:t xml:space="preserve"> </w:t>
            </w:r>
            <w:r w:rsidRPr="00762F4F">
              <w:rPr>
                <w:rFonts w:ascii="Arial" w:hAnsi="Arial" w:cs="Arial"/>
              </w:rPr>
              <w:t>contrôleur</w:t>
            </w:r>
            <w:r w:rsidRPr="00762F4F">
              <w:rPr>
                <w:rFonts w:ascii="Arial" w:hAnsi="Arial" w:cs="Arial"/>
                <w:spacing w:val="11"/>
              </w:rPr>
              <w:t xml:space="preserve"> </w:t>
            </w:r>
            <w:r w:rsidRPr="00762F4F">
              <w:rPr>
                <w:rFonts w:ascii="Arial" w:hAnsi="Arial" w:cs="Arial"/>
              </w:rPr>
              <w:t>de</w:t>
            </w:r>
            <w:r w:rsidRPr="00762F4F">
              <w:rPr>
                <w:rFonts w:ascii="Arial" w:hAnsi="Arial" w:cs="Arial"/>
                <w:spacing w:val="10"/>
              </w:rPr>
              <w:t xml:space="preserve"> </w:t>
            </w:r>
            <w:r w:rsidRPr="00762F4F">
              <w:rPr>
                <w:rFonts w:ascii="Arial" w:hAnsi="Arial" w:cs="Arial"/>
              </w:rPr>
              <w:t>la</w:t>
            </w:r>
            <w:r w:rsidRPr="00762F4F">
              <w:rPr>
                <w:rFonts w:ascii="Arial" w:hAnsi="Arial" w:cs="Arial"/>
                <w:spacing w:val="12"/>
              </w:rPr>
              <w:t xml:space="preserve"> </w:t>
            </w:r>
            <w:r w:rsidRPr="00762F4F">
              <w:rPr>
                <w:rFonts w:ascii="Arial" w:hAnsi="Arial" w:cs="Arial"/>
              </w:rPr>
              <w:t>circulation</w:t>
            </w:r>
            <w:r w:rsidRPr="00762F4F">
              <w:rPr>
                <w:rFonts w:ascii="Arial" w:hAnsi="Arial" w:cs="Arial"/>
                <w:spacing w:val="12"/>
              </w:rPr>
              <w:t xml:space="preserve"> </w:t>
            </w:r>
            <w:r w:rsidRPr="00762F4F">
              <w:rPr>
                <w:rFonts w:ascii="Arial" w:hAnsi="Arial" w:cs="Arial"/>
              </w:rPr>
              <w:t>aérienne</w:t>
            </w:r>
          </w:p>
          <w:p w14:paraId="0EDF44B4" w14:textId="5681EDB1" w:rsidR="00B6089F" w:rsidRDefault="006C64DE" w:rsidP="00334810">
            <w:pPr>
              <w:pStyle w:val="Corpsdetexte"/>
              <w:ind w:left="14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Présentez</w:t>
            </w:r>
            <w:r w:rsidRPr="006C64DE">
              <w:rPr>
                <w:rFonts w:ascii="Arial" w:hAnsi="Arial" w:cs="Arial"/>
                <w:i/>
                <w:iCs/>
                <w:spacing w:val="15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dans</w:t>
            </w:r>
            <w:r w:rsidRPr="006C64DE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le</w:t>
            </w:r>
            <w:r w:rsidRPr="006C64DE">
              <w:rPr>
                <w:rFonts w:ascii="Arial" w:hAnsi="Arial" w:cs="Arial"/>
                <w:i/>
                <w:iCs/>
                <w:spacing w:val="15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tableau</w:t>
            </w:r>
            <w:r w:rsidRPr="006C64DE">
              <w:rPr>
                <w:rFonts w:ascii="Arial" w:hAnsi="Arial" w:cs="Arial"/>
                <w:i/>
                <w:iCs/>
                <w:spacing w:val="14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ci-dessous,</w:t>
            </w:r>
            <w:r w:rsidRPr="006C64DE">
              <w:rPr>
                <w:rFonts w:ascii="Arial" w:hAnsi="Arial" w:cs="Arial"/>
                <w:i/>
                <w:iCs/>
                <w:spacing w:val="12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en</w:t>
            </w:r>
            <w:r w:rsidRPr="006C64DE">
              <w:rPr>
                <w:rFonts w:ascii="Arial" w:hAnsi="Arial" w:cs="Arial"/>
                <w:i/>
                <w:iCs/>
                <w:spacing w:val="14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commençant</w:t>
            </w:r>
            <w:r w:rsidRPr="006C64DE">
              <w:rPr>
                <w:rFonts w:ascii="Arial" w:hAnsi="Arial" w:cs="Arial"/>
                <w:i/>
                <w:iCs/>
                <w:spacing w:val="12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par</w:t>
            </w:r>
            <w:r w:rsidRPr="006C64DE">
              <w:rPr>
                <w:rFonts w:ascii="Arial" w:hAnsi="Arial" w:cs="Arial"/>
                <w:i/>
                <w:iCs/>
                <w:spacing w:val="11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l'expérience</w:t>
            </w:r>
            <w:r w:rsidRPr="006C64DE">
              <w:rPr>
                <w:rFonts w:ascii="Arial" w:hAnsi="Arial" w:cs="Arial"/>
                <w:i/>
                <w:iCs/>
                <w:spacing w:val="15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la</w:t>
            </w:r>
            <w:r w:rsidRPr="006C64DE">
              <w:rPr>
                <w:rFonts w:ascii="Arial" w:hAnsi="Arial" w:cs="Arial"/>
                <w:i/>
                <w:iCs/>
                <w:spacing w:val="14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plus</w:t>
            </w:r>
            <w:r w:rsidRPr="006C64DE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récente,</w:t>
            </w:r>
            <w:r w:rsidRPr="006C64DE">
              <w:rPr>
                <w:rFonts w:ascii="Arial" w:hAnsi="Arial" w:cs="Arial"/>
                <w:i/>
                <w:iCs/>
                <w:spacing w:val="12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toutes</w:t>
            </w:r>
            <w:r w:rsidRPr="006C64DE">
              <w:rPr>
                <w:rFonts w:ascii="Arial" w:hAnsi="Arial" w:cs="Arial"/>
                <w:i/>
                <w:iCs/>
                <w:spacing w:val="14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les</w:t>
            </w:r>
            <w:r w:rsidRPr="006C64DE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fonctions</w:t>
            </w:r>
            <w:r w:rsidRPr="006C64DE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Pr="006C64DE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contrôle</w:t>
            </w:r>
            <w:r w:rsidRPr="006C64DE">
              <w:rPr>
                <w:rFonts w:ascii="Arial" w:hAnsi="Arial" w:cs="Arial"/>
                <w:i/>
                <w:iCs/>
                <w:spacing w:val="4"/>
                <w:sz w:val="20"/>
                <w:szCs w:val="20"/>
              </w:rPr>
              <w:t xml:space="preserve"> </w:t>
            </w:r>
            <w:r w:rsidRPr="006C64DE">
              <w:rPr>
                <w:rFonts w:ascii="Arial" w:hAnsi="Arial" w:cs="Arial"/>
                <w:i/>
                <w:iCs/>
                <w:sz w:val="20"/>
                <w:szCs w:val="20"/>
              </w:rPr>
              <w:t>tenues</w:t>
            </w:r>
          </w:p>
          <w:tbl>
            <w:tblPr>
              <w:tblStyle w:val="TableNormal"/>
              <w:tblW w:w="101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"/>
              <w:gridCol w:w="21"/>
              <w:gridCol w:w="1165"/>
              <w:gridCol w:w="20"/>
              <w:gridCol w:w="2630"/>
              <w:gridCol w:w="19"/>
              <w:gridCol w:w="3241"/>
              <w:gridCol w:w="15"/>
              <w:gridCol w:w="3060"/>
              <w:gridCol w:w="12"/>
            </w:tblGrid>
            <w:tr w:rsidR="00B6089F" w:rsidRPr="00E11BC8" w14:paraId="579CBBF2" w14:textId="77777777" w:rsidTr="00B6089F">
              <w:trPr>
                <w:gridBefore w:val="1"/>
                <w:gridAfter w:val="1"/>
                <w:wBefore w:w="7" w:type="dxa"/>
                <w:wAfter w:w="12" w:type="dxa"/>
                <w:trHeight w:val="586"/>
              </w:trPr>
              <w:tc>
                <w:tcPr>
                  <w:tcW w:w="1186" w:type="dxa"/>
                  <w:gridSpan w:val="2"/>
                  <w:tcBorders>
                    <w:bottom w:val="nil"/>
                    <w:right w:val="single" w:sz="4" w:space="0" w:color="D8D8D8"/>
                  </w:tcBorders>
                </w:tcPr>
                <w:p w14:paraId="5323FF27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650" w:type="dxa"/>
                  <w:gridSpan w:val="2"/>
                  <w:tcBorders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2700705C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56E33E94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075" w:type="dxa"/>
                  <w:gridSpan w:val="2"/>
                  <w:tcBorders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66E4A6B4" w14:textId="77777777" w:rsidR="00B6089F" w:rsidRPr="00E11BC8" w:rsidRDefault="00B6089F" w:rsidP="00B6089F">
                  <w:pPr>
                    <w:pStyle w:val="TableParagraph"/>
                    <w:spacing w:before="7"/>
                  </w:pPr>
                </w:p>
                <w:p w14:paraId="6CDC39A7" w14:textId="77777777" w:rsidR="00B6089F" w:rsidRPr="00E11BC8" w:rsidRDefault="00B6089F" w:rsidP="00B6089F">
                  <w:pPr>
                    <w:pStyle w:val="TableParagraph"/>
                    <w:ind w:left="133" w:right="126"/>
                    <w:jc w:val="center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MENTION</w:t>
                  </w:r>
                  <w:r w:rsidRPr="00E11BC8">
                    <w:rPr>
                      <w:b/>
                      <w:spacing w:val="-3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(S)</w:t>
                  </w:r>
                  <w:r w:rsidRPr="00E11BC8">
                    <w:rPr>
                      <w:b/>
                      <w:spacing w:val="-2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D'UNITÉ</w:t>
                  </w:r>
                  <w:r w:rsidRPr="00E11BC8">
                    <w:rPr>
                      <w:b/>
                      <w:spacing w:val="-3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(MU)</w:t>
                  </w:r>
                </w:p>
              </w:tc>
            </w:tr>
            <w:tr w:rsidR="00B6089F" w:rsidRPr="00E11BC8" w14:paraId="2C65E95D" w14:textId="77777777" w:rsidTr="00B6089F">
              <w:trPr>
                <w:gridBefore w:val="1"/>
                <w:gridAfter w:val="1"/>
                <w:wBefore w:w="7" w:type="dxa"/>
                <w:wAfter w:w="12" w:type="dxa"/>
                <w:trHeight w:val="496"/>
              </w:trPr>
              <w:tc>
                <w:tcPr>
                  <w:tcW w:w="1186" w:type="dxa"/>
                  <w:gridSpan w:val="2"/>
                  <w:tcBorders>
                    <w:top w:val="nil"/>
                    <w:bottom w:val="nil"/>
                    <w:right w:val="single" w:sz="4" w:space="0" w:color="D8D8D8"/>
                  </w:tcBorders>
                </w:tcPr>
                <w:p w14:paraId="32E30B8E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4B3F1BDB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4F1C6F28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075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10E14021" w14:textId="77777777" w:rsidR="00B6089F" w:rsidRPr="00E11BC8" w:rsidRDefault="00B6089F" w:rsidP="00B6089F">
                  <w:pPr>
                    <w:pStyle w:val="TableParagraph"/>
                    <w:spacing w:before="87"/>
                    <w:ind w:left="135" w:right="126"/>
                    <w:jc w:val="center"/>
                    <w:rPr>
                      <w:b/>
                      <w:sz w:val="19"/>
                    </w:rPr>
                  </w:pPr>
                  <w:proofErr w:type="spellStart"/>
                  <w:r w:rsidRPr="00E11BC8">
                    <w:rPr>
                      <w:b/>
                      <w:sz w:val="19"/>
                    </w:rPr>
                    <w:t>exercée</w:t>
                  </w:r>
                  <w:proofErr w:type="spellEnd"/>
                  <w:r w:rsidRPr="00E11BC8">
                    <w:rPr>
                      <w:b/>
                      <w:spacing w:val="10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(s)</w:t>
                  </w:r>
                </w:p>
              </w:tc>
            </w:tr>
            <w:tr w:rsidR="00B6089F" w:rsidRPr="00E11BC8" w14:paraId="79CAD92A" w14:textId="77777777" w:rsidTr="00B6089F">
              <w:trPr>
                <w:gridBefore w:val="1"/>
                <w:gridAfter w:val="1"/>
                <w:wBefore w:w="7" w:type="dxa"/>
                <w:wAfter w:w="12" w:type="dxa"/>
                <w:trHeight w:val="651"/>
              </w:trPr>
              <w:tc>
                <w:tcPr>
                  <w:tcW w:w="1186" w:type="dxa"/>
                  <w:gridSpan w:val="2"/>
                  <w:tcBorders>
                    <w:top w:val="nil"/>
                    <w:bottom w:val="nil"/>
                    <w:right w:val="single" w:sz="4" w:space="0" w:color="D8D8D8"/>
                  </w:tcBorders>
                </w:tcPr>
                <w:p w14:paraId="5CB6512D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5955149F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3004F978" w14:textId="77777777" w:rsidR="00B6089F" w:rsidRPr="00E11BC8" w:rsidRDefault="00B6089F" w:rsidP="00B6089F">
                  <w:pPr>
                    <w:pStyle w:val="TableParagraph"/>
                    <w:spacing w:before="2"/>
                    <w:rPr>
                      <w:sz w:val="24"/>
                    </w:rPr>
                  </w:pPr>
                </w:p>
                <w:p w14:paraId="49E3450A" w14:textId="77777777" w:rsidR="00B6089F" w:rsidRPr="00E11BC8" w:rsidRDefault="00B6089F" w:rsidP="00B6089F">
                  <w:pPr>
                    <w:pStyle w:val="TableParagraph"/>
                    <w:spacing w:before="1"/>
                    <w:ind w:left="342" w:right="333"/>
                    <w:jc w:val="center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FONCTION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(S)</w:t>
                  </w:r>
                  <w:r w:rsidRPr="00E11BC8">
                    <w:rPr>
                      <w:b/>
                      <w:spacing w:val="-3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TENUE</w:t>
                  </w:r>
                  <w:r w:rsidRPr="00E11BC8">
                    <w:rPr>
                      <w:b/>
                      <w:spacing w:val="-3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(S)</w:t>
                  </w:r>
                </w:p>
              </w:tc>
              <w:tc>
                <w:tcPr>
                  <w:tcW w:w="3075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2EDC5F4F" w14:textId="77777777" w:rsidR="00B6089F" w:rsidRPr="00E11BC8" w:rsidRDefault="00B6089F" w:rsidP="00B6089F">
                  <w:pPr>
                    <w:pStyle w:val="TableParagraph"/>
                    <w:spacing w:before="9"/>
                    <w:rPr>
                      <w:sz w:val="17"/>
                    </w:rPr>
                  </w:pPr>
                </w:p>
                <w:p w14:paraId="574128E6" w14:textId="77777777" w:rsidR="00B6089F" w:rsidRPr="00E11BC8" w:rsidRDefault="00B6089F" w:rsidP="00B6089F">
                  <w:pPr>
                    <w:pStyle w:val="TableParagraph"/>
                    <w:spacing w:before="1" w:line="220" w:lineRule="auto"/>
                    <w:ind w:left="1087" w:hanging="737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Pour</w:t>
                  </w:r>
                  <w:r w:rsidRPr="00E11BC8">
                    <w:rPr>
                      <w:b/>
                      <w:spacing w:val="14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chaque</w:t>
                  </w:r>
                  <w:proofErr w:type="spellEnd"/>
                  <w:r w:rsidRPr="00E11BC8">
                    <w:rPr>
                      <w:b/>
                      <w:spacing w:val="14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MU</w:t>
                  </w:r>
                  <w:r w:rsidRPr="00E11BC8">
                    <w:rPr>
                      <w:b/>
                      <w:spacing w:val="15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exercée</w:t>
                  </w:r>
                  <w:proofErr w:type="spellEnd"/>
                  <w:r w:rsidRPr="00E11BC8">
                    <w:rPr>
                      <w:b/>
                      <w:sz w:val="19"/>
                    </w:rPr>
                    <w:t>,</w:t>
                  </w:r>
                  <w:r w:rsidRPr="00E11BC8">
                    <w:rPr>
                      <w:b/>
                      <w:spacing w:val="-50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précisez</w:t>
                  </w:r>
                  <w:proofErr w:type="spellEnd"/>
                  <w:r w:rsidRPr="00E11BC8">
                    <w:rPr>
                      <w:b/>
                      <w:spacing w:val="4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</w:tr>
            <w:tr w:rsidR="00B6089F" w:rsidRPr="00E11BC8" w14:paraId="15D354E3" w14:textId="77777777" w:rsidTr="00B6089F">
              <w:trPr>
                <w:gridBefore w:val="1"/>
                <w:gridAfter w:val="1"/>
                <w:wBefore w:w="7" w:type="dxa"/>
                <w:wAfter w:w="12" w:type="dxa"/>
                <w:trHeight w:val="298"/>
              </w:trPr>
              <w:tc>
                <w:tcPr>
                  <w:tcW w:w="1186" w:type="dxa"/>
                  <w:gridSpan w:val="2"/>
                  <w:tcBorders>
                    <w:top w:val="nil"/>
                    <w:bottom w:val="nil"/>
                    <w:right w:val="single" w:sz="4" w:space="0" w:color="D8D8D8"/>
                  </w:tcBorders>
                </w:tcPr>
                <w:p w14:paraId="75FA29C0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19209095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115751EA" w14:textId="77777777" w:rsidR="00B6089F" w:rsidRPr="00E11BC8" w:rsidRDefault="00B6089F" w:rsidP="00B6089F">
                  <w:pPr>
                    <w:pStyle w:val="TableParagraph"/>
                    <w:spacing w:before="40"/>
                    <w:ind w:left="342" w:right="332"/>
                    <w:jc w:val="center"/>
                    <w:rPr>
                      <w:b/>
                      <w:sz w:val="19"/>
                    </w:rPr>
                  </w:pPr>
                  <w:proofErr w:type="spellStart"/>
                  <w:r w:rsidRPr="00E11BC8">
                    <w:rPr>
                      <w:b/>
                      <w:sz w:val="19"/>
                    </w:rPr>
                    <w:t>précisez</w:t>
                  </w:r>
                  <w:proofErr w:type="spellEnd"/>
                  <w:r w:rsidRPr="00E11BC8">
                    <w:rPr>
                      <w:b/>
                      <w:spacing w:val="9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3075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5DEE30CF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B6089F" w:rsidRPr="00E11BC8" w14:paraId="559A465F" w14:textId="77777777" w:rsidTr="00B6089F">
              <w:trPr>
                <w:gridBefore w:val="1"/>
                <w:gridAfter w:val="1"/>
                <w:wBefore w:w="7" w:type="dxa"/>
                <w:wAfter w:w="12" w:type="dxa"/>
                <w:trHeight w:val="1900"/>
              </w:trPr>
              <w:tc>
                <w:tcPr>
                  <w:tcW w:w="1186" w:type="dxa"/>
                  <w:gridSpan w:val="2"/>
                  <w:tcBorders>
                    <w:top w:val="nil"/>
                    <w:bottom w:val="nil"/>
                    <w:right w:val="single" w:sz="4" w:space="0" w:color="D8D8D8"/>
                  </w:tcBorders>
                </w:tcPr>
                <w:p w14:paraId="676C3A37" w14:textId="77777777" w:rsidR="00B6089F" w:rsidRPr="00E11BC8" w:rsidRDefault="00B6089F" w:rsidP="00B6089F">
                  <w:pPr>
                    <w:pStyle w:val="TableParagraph"/>
                  </w:pPr>
                </w:p>
                <w:p w14:paraId="3E024133" w14:textId="77777777" w:rsidR="00B6089F" w:rsidRPr="00E11BC8" w:rsidRDefault="00B6089F" w:rsidP="00B6089F">
                  <w:pPr>
                    <w:pStyle w:val="TableParagraph"/>
                  </w:pPr>
                </w:p>
                <w:p w14:paraId="778C069C" w14:textId="77777777" w:rsidR="00B6089F" w:rsidRPr="00E11BC8" w:rsidRDefault="00B6089F" w:rsidP="00B6089F">
                  <w:pPr>
                    <w:pStyle w:val="TableParagraph"/>
                  </w:pPr>
                </w:p>
                <w:p w14:paraId="51E67AA5" w14:textId="77777777" w:rsidR="00B6089F" w:rsidRPr="00E11BC8" w:rsidRDefault="00B6089F" w:rsidP="00B6089F">
                  <w:pPr>
                    <w:pStyle w:val="TableParagraph"/>
                    <w:spacing w:before="175"/>
                    <w:ind w:left="119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PÉRIODE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11FBDC0B" w14:textId="77777777" w:rsidR="00B6089F" w:rsidRPr="00E11BC8" w:rsidRDefault="00B6089F" w:rsidP="00B6089F">
                  <w:pPr>
                    <w:pStyle w:val="TableParagraph"/>
                    <w:spacing w:before="5"/>
                    <w:rPr>
                      <w:sz w:val="28"/>
                    </w:rPr>
                  </w:pPr>
                </w:p>
                <w:p w14:paraId="06354C25" w14:textId="77777777" w:rsidR="00B6089F" w:rsidRPr="00E11BC8" w:rsidRDefault="00B6089F" w:rsidP="00B6089F">
                  <w:pPr>
                    <w:pStyle w:val="TableParagraph"/>
                    <w:ind w:left="638" w:right="631"/>
                    <w:jc w:val="center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EMPLOYEUR</w:t>
                  </w:r>
                </w:p>
                <w:p w14:paraId="45B6D91E" w14:textId="77777777" w:rsidR="00B6089F" w:rsidRPr="00E11BC8" w:rsidRDefault="00B6089F" w:rsidP="00B6089F">
                  <w:pPr>
                    <w:pStyle w:val="TableParagraph"/>
                    <w:spacing w:before="188" w:line="220" w:lineRule="auto"/>
                    <w:ind w:left="181" w:right="168" w:hanging="2"/>
                    <w:jc w:val="center"/>
                    <w:rPr>
                      <w:b/>
                      <w:sz w:val="19"/>
                    </w:rPr>
                  </w:pPr>
                  <w:proofErr w:type="spellStart"/>
                  <w:r w:rsidRPr="00E11BC8">
                    <w:rPr>
                      <w:b/>
                      <w:sz w:val="19"/>
                    </w:rPr>
                    <w:t>ainsi</w:t>
                  </w:r>
                  <w:proofErr w:type="spellEnd"/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que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nom,</w:t>
                  </w:r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localisation</w:t>
                  </w:r>
                  <w:proofErr w:type="spellEnd"/>
                  <w:r w:rsidRPr="00E11BC8">
                    <w:rPr>
                      <w:b/>
                      <w:spacing w:val="1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du</w:t>
                  </w:r>
                  <w:r w:rsidRPr="00E11BC8">
                    <w:rPr>
                      <w:b/>
                      <w:spacing w:val="15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centre</w:t>
                  </w:r>
                  <w:proofErr w:type="spellEnd"/>
                  <w:r w:rsidRPr="00E11BC8">
                    <w:rPr>
                      <w:b/>
                      <w:spacing w:val="15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-50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contrôle</w:t>
                  </w:r>
                  <w:proofErr w:type="spellEnd"/>
                  <w:r w:rsidRPr="00E11BC8">
                    <w:rPr>
                      <w:b/>
                      <w:spacing w:val="2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et</w:t>
                  </w:r>
                  <w:r w:rsidRPr="00E11BC8">
                    <w:rPr>
                      <w:b/>
                      <w:spacing w:val="6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indicateur</w:t>
                  </w:r>
                  <w:proofErr w:type="spellEnd"/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OACI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12B43E26" w14:textId="77777777" w:rsidR="00B6089F" w:rsidRPr="00E11BC8" w:rsidRDefault="00B6089F" w:rsidP="00B6089F">
                  <w:pPr>
                    <w:pStyle w:val="TableParagraph"/>
                    <w:spacing w:before="2"/>
                    <w:rPr>
                      <w:sz w:val="31"/>
                    </w:rPr>
                  </w:pPr>
                </w:p>
                <w:p w14:paraId="27C10103" w14:textId="77777777" w:rsidR="00B6089F" w:rsidRPr="00E11BC8" w:rsidRDefault="00B6089F" w:rsidP="00B6089F">
                  <w:pPr>
                    <w:pStyle w:val="TableParagraph"/>
                    <w:spacing w:line="220" w:lineRule="auto"/>
                    <w:ind w:left="342" w:right="329"/>
                    <w:jc w:val="center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—</w:t>
                  </w:r>
                  <w:r w:rsidRPr="00E11BC8">
                    <w:rPr>
                      <w:b/>
                      <w:spacing w:val="22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contrôleur</w:t>
                  </w:r>
                  <w:proofErr w:type="spellEnd"/>
                  <w:r w:rsidRPr="00E11BC8">
                    <w:rPr>
                      <w:b/>
                      <w:spacing w:val="22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d'aérodrome</w:t>
                  </w:r>
                  <w:proofErr w:type="spellEnd"/>
                  <w:r w:rsidRPr="00E11BC8">
                    <w:rPr>
                      <w:b/>
                      <w:sz w:val="19"/>
                    </w:rPr>
                    <w:t>,</w:t>
                  </w:r>
                  <w:r w:rsidRPr="00E11BC8">
                    <w:rPr>
                      <w:b/>
                      <w:spacing w:val="-50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d'approche</w:t>
                  </w:r>
                  <w:proofErr w:type="spellEnd"/>
                  <w:r w:rsidRPr="00E11BC8">
                    <w:rPr>
                      <w:b/>
                      <w:sz w:val="19"/>
                    </w:rPr>
                    <w:t>,</w:t>
                  </w:r>
                  <w:r w:rsidRPr="00E11BC8">
                    <w:rPr>
                      <w:b/>
                      <w:spacing w:val="5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régional</w:t>
                  </w:r>
                  <w:proofErr w:type="spellEnd"/>
                  <w:r w:rsidRPr="00E11BC8">
                    <w:rPr>
                      <w:b/>
                      <w:spacing w:val="5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;</w:t>
                  </w:r>
                </w:p>
                <w:p w14:paraId="32509553" w14:textId="77777777" w:rsidR="00B6089F" w:rsidRPr="00E11BC8" w:rsidRDefault="00B6089F" w:rsidP="00B6089F">
                  <w:pPr>
                    <w:pStyle w:val="TableParagraph"/>
                  </w:pPr>
                </w:p>
                <w:p w14:paraId="587D64B2" w14:textId="77777777" w:rsidR="00B6089F" w:rsidRPr="00E11BC8" w:rsidRDefault="00B6089F" w:rsidP="00B6089F">
                  <w:pPr>
                    <w:pStyle w:val="TableParagraph"/>
                    <w:spacing w:before="148" w:line="220" w:lineRule="auto"/>
                    <w:ind w:left="119" w:right="106" w:firstLine="2"/>
                    <w:jc w:val="center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—</w:t>
                  </w:r>
                  <w:r w:rsidRPr="00E11BC8">
                    <w:rPr>
                      <w:b/>
                      <w:spacing w:val="6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le</w:t>
                  </w:r>
                  <w:r w:rsidRPr="00E11BC8">
                    <w:rPr>
                      <w:b/>
                      <w:spacing w:val="8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cas</w:t>
                  </w:r>
                  <w:proofErr w:type="spellEnd"/>
                  <w:r w:rsidRPr="00E11BC8">
                    <w:rPr>
                      <w:b/>
                      <w:spacing w:val="5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échéant</w:t>
                  </w:r>
                  <w:proofErr w:type="spellEnd"/>
                  <w:r w:rsidRPr="00E11BC8">
                    <w:rPr>
                      <w:b/>
                      <w:spacing w:val="9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  <w:r w:rsidRPr="00E11BC8">
                    <w:rPr>
                      <w:b/>
                      <w:spacing w:val="9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chef</w:t>
                  </w:r>
                  <w:r w:rsidRPr="00E11BC8">
                    <w:rPr>
                      <w:b/>
                      <w:spacing w:val="7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8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salle</w:t>
                  </w:r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ou</w:t>
                  </w:r>
                  <w:proofErr w:type="spellEnd"/>
                  <w:r w:rsidRPr="00E11BC8">
                    <w:rPr>
                      <w:b/>
                      <w:spacing w:val="8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chef</w:t>
                  </w:r>
                  <w:r w:rsidRPr="00E11BC8">
                    <w:rPr>
                      <w:b/>
                      <w:spacing w:val="11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9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tour,</w:t>
                  </w:r>
                  <w:r w:rsidRPr="00E11BC8">
                    <w:rPr>
                      <w:b/>
                      <w:spacing w:val="10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autres</w:t>
                  </w:r>
                  <w:proofErr w:type="spellEnd"/>
                  <w:r w:rsidRPr="00E11BC8">
                    <w:rPr>
                      <w:b/>
                      <w:spacing w:val="9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fonctions</w:t>
                  </w:r>
                  <w:proofErr w:type="spellEnd"/>
                  <w:r w:rsidRPr="00E11BC8">
                    <w:rPr>
                      <w:b/>
                      <w:spacing w:val="-50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d'encadrement</w:t>
                  </w:r>
                  <w:proofErr w:type="spellEnd"/>
                  <w:r w:rsidRPr="00E11BC8">
                    <w:rPr>
                      <w:b/>
                      <w:spacing w:val="7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ou</w:t>
                  </w:r>
                  <w:proofErr w:type="spellEnd"/>
                  <w:r w:rsidRPr="00E11BC8">
                    <w:rPr>
                      <w:b/>
                      <w:spacing w:val="8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d'étude</w:t>
                  </w:r>
                  <w:proofErr w:type="spellEnd"/>
                  <w:r w:rsidRPr="00E11BC8">
                    <w:rPr>
                      <w:b/>
                      <w:spacing w:val="6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…</w:t>
                  </w:r>
                </w:p>
              </w:tc>
              <w:tc>
                <w:tcPr>
                  <w:tcW w:w="3075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5D8CEECF" w14:textId="77777777" w:rsidR="00B6089F" w:rsidRPr="00E11BC8" w:rsidRDefault="00B6089F" w:rsidP="00B6089F">
                  <w:pPr>
                    <w:pStyle w:val="TableParagraph"/>
                    <w:spacing w:before="51" w:line="220" w:lineRule="auto"/>
                    <w:ind w:left="135" w:firstLine="556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—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qualification</w:t>
                  </w:r>
                  <w:r w:rsidRPr="00E11BC8">
                    <w:rPr>
                      <w:b/>
                      <w:spacing w:val="4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(s)</w:t>
                  </w:r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correspondante</w:t>
                  </w:r>
                  <w:proofErr w:type="spellEnd"/>
                  <w:r w:rsidRPr="00E11BC8">
                    <w:rPr>
                      <w:b/>
                      <w:spacing w:val="15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(s)</w:t>
                  </w:r>
                  <w:r w:rsidRPr="00E11BC8">
                    <w:rPr>
                      <w:b/>
                      <w:spacing w:val="18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et</w:t>
                  </w:r>
                  <w:r w:rsidRPr="00E11BC8">
                    <w:rPr>
                      <w:b/>
                      <w:spacing w:val="17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mention</w:t>
                  </w:r>
                </w:p>
                <w:p w14:paraId="02B2557E" w14:textId="77777777" w:rsidR="00B6089F" w:rsidRPr="00E11BC8" w:rsidRDefault="00B6089F" w:rsidP="00B6089F">
                  <w:pPr>
                    <w:pStyle w:val="TableParagraph"/>
                    <w:spacing w:line="197" w:lineRule="exact"/>
                    <w:ind w:left="89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(s)</w:t>
                  </w:r>
                  <w:r w:rsidRPr="00E11BC8">
                    <w:rPr>
                      <w:b/>
                      <w:spacing w:val="11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12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qualification</w:t>
                  </w:r>
                  <w:r w:rsidRPr="00E11BC8">
                    <w:rPr>
                      <w:b/>
                      <w:spacing w:val="11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associée</w:t>
                  </w:r>
                  <w:proofErr w:type="spellEnd"/>
                  <w:r w:rsidRPr="00E11BC8">
                    <w:rPr>
                      <w:b/>
                      <w:spacing w:val="1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(s)</w:t>
                  </w:r>
                </w:p>
                <w:p w14:paraId="0E867188" w14:textId="77777777" w:rsidR="00B6089F" w:rsidRPr="00E11BC8" w:rsidRDefault="00B6089F" w:rsidP="00B6089F">
                  <w:pPr>
                    <w:pStyle w:val="TableParagraph"/>
                    <w:spacing w:line="210" w:lineRule="exact"/>
                    <w:ind w:left="1505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w w:val="102"/>
                      <w:sz w:val="19"/>
                    </w:rPr>
                    <w:t>;</w:t>
                  </w:r>
                </w:p>
                <w:p w14:paraId="56BE2F12" w14:textId="77777777" w:rsidR="00B6089F" w:rsidRPr="00E11BC8" w:rsidRDefault="00B6089F" w:rsidP="00B6089F">
                  <w:pPr>
                    <w:pStyle w:val="TableParagraph"/>
                  </w:pPr>
                </w:p>
                <w:p w14:paraId="5920AD04" w14:textId="77777777" w:rsidR="00B6089F" w:rsidRPr="00E11BC8" w:rsidRDefault="00B6089F" w:rsidP="00B6089F">
                  <w:pPr>
                    <w:pStyle w:val="TableParagraph"/>
                    <w:spacing w:before="144" w:line="220" w:lineRule="auto"/>
                    <w:ind w:left="166" w:right="153" w:firstLine="60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—</w:t>
                  </w:r>
                  <w:r w:rsidRPr="00E11BC8">
                    <w:rPr>
                      <w:b/>
                      <w:spacing w:val="6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MU</w:t>
                  </w:r>
                  <w:r w:rsidRPr="00E11BC8">
                    <w:rPr>
                      <w:b/>
                      <w:spacing w:val="7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exercée</w:t>
                  </w:r>
                  <w:proofErr w:type="spellEnd"/>
                  <w:r w:rsidRPr="00E11BC8">
                    <w:rPr>
                      <w:b/>
                      <w:spacing w:val="8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5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…</w:t>
                  </w:r>
                  <w:r w:rsidRPr="00E11BC8">
                    <w:rPr>
                      <w:b/>
                      <w:spacing w:val="7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8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…</w:t>
                  </w:r>
                  <w:r w:rsidRPr="00E11BC8">
                    <w:rPr>
                      <w:b/>
                      <w:spacing w:val="9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(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en</w:t>
                  </w:r>
                  <w:proofErr w:type="spellEnd"/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cours</w:t>
                  </w:r>
                  <w:proofErr w:type="spellEnd"/>
                  <w:r w:rsidRPr="00E11BC8">
                    <w:rPr>
                      <w:b/>
                      <w:spacing w:val="9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si</w:t>
                  </w:r>
                  <w:proofErr w:type="spellEnd"/>
                  <w:r w:rsidRPr="00E11BC8">
                    <w:rPr>
                      <w:b/>
                      <w:spacing w:val="8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en</w:t>
                  </w:r>
                  <w:proofErr w:type="spellEnd"/>
                  <w:r w:rsidRPr="00E11BC8">
                    <w:rPr>
                      <w:b/>
                      <w:spacing w:val="11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cours</w:t>
                  </w:r>
                  <w:proofErr w:type="spellEnd"/>
                  <w:r w:rsidRPr="00E11BC8">
                    <w:rPr>
                      <w:b/>
                      <w:spacing w:val="8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10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validité</w:t>
                  </w:r>
                  <w:proofErr w:type="spellEnd"/>
                  <w:r w:rsidRPr="00E11BC8">
                    <w:rPr>
                      <w:b/>
                      <w:spacing w:val="8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;</w:t>
                  </w:r>
                </w:p>
              </w:tc>
            </w:tr>
            <w:tr w:rsidR="00B6089F" w:rsidRPr="00E11BC8" w14:paraId="51711F5E" w14:textId="77777777" w:rsidTr="00B6089F">
              <w:trPr>
                <w:gridBefore w:val="1"/>
                <w:gridAfter w:val="1"/>
                <w:wBefore w:w="7" w:type="dxa"/>
                <w:wAfter w:w="12" w:type="dxa"/>
                <w:trHeight w:val="950"/>
              </w:trPr>
              <w:tc>
                <w:tcPr>
                  <w:tcW w:w="1186" w:type="dxa"/>
                  <w:gridSpan w:val="2"/>
                  <w:tcBorders>
                    <w:top w:val="nil"/>
                    <w:bottom w:val="nil"/>
                    <w:right w:val="single" w:sz="4" w:space="0" w:color="D8D8D8"/>
                  </w:tcBorders>
                </w:tcPr>
                <w:p w14:paraId="1A8A9523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51882566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6F0F910B" w14:textId="77777777" w:rsidR="00B6089F" w:rsidRPr="00E11BC8" w:rsidRDefault="00B6089F" w:rsidP="00B6089F">
                  <w:pPr>
                    <w:pStyle w:val="TableParagraph"/>
                    <w:spacing w:before="3"/>
                  </w:pPr>
                </w:p>
                <w:p w14:paraId="433C4EC7" w14:textId="77777777" w:rsidR="00B6089F" w:rsidRPr="00E11BC8" w:rsidRDefault="00B6089F" w:rsidP="00B6089F">
                  <w:pPr>
                    <w:pStyle w:val="TableParagraph"/>
                    <w:spacing w:line="220" w:lineRule="auto"/>
                    <w:ind w:left="1055" w:hanging="833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—</w:t>
                  </w:r>
                  <w:r w:rsidRPr="00E11BC8">
                    <w:rPr>
                      <w:b/>
                      <w:spacing w:val="7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le</w:t>
                  </w:r>
                  <w:r w:rsidRPr="00E11BC8">
                    <w:rPr>
                      <w:b/>
                      <w:spacing w:val="9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cas</w:t>
                  </w:r>
                  <w:proofErr w:type="spellEnd"/>
                  <w:r w:rsidRPr="00E11BC8">
                    <w:rPr>
                      <w:b/>
                      <w:spacing w:val="9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échéant</w:t>
                  </w:r>
                  <w:proofErr w:type="spellEnd"/>
                  <w:r w:rsidRPr="00E11BC8">
                    <w:rPr>
                      <w:b/>
                      <w:spacing w:val="10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  <w:r w:rsidRPr="00E11BC8">
                    <w:rPr>
                      <w:b/>
                      <w:spacing w:val="10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instructeur</w:t>
                  </w:r>
                  <w:proofErr w:type="spellEnd"/>
                  <w:r w:rsidRPr="00E11BC8">
                    <w:rPr>
                      <w:b/>
                      <w:sz w:val="19"/>
                    </w:rPr>
                    <w:t>,</w:t>
                  </w:r>
                  <w:r w:rsidRPr="00E11BC8">
                    <w:rPr>
                      <w:b/>
                      <w:spacing w:val="-50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examinateur</w:t>
                  </w:r>
                  <w:proofErr w:type="spellEnd"/>
                </w:p>
              </w:tc>
              <w:tc>
                <w:tcPr>
                  <w:tcW w:w="3075" w:type="dxa"/>
                  <w:gridSpan w:val="2"/>
                  <w:tcBorders>
                    <w:top w:val="nil"/>
                    <w:left w:val="single" w:sz="4" w:space="0" w:color="D8D8D8"/>
                    <w:bottom w:val="nil"/>
                    <w:right w:val="single" w:sz="4" w:space="0" w:color="D8D8D8"/>
                  </w:tcBorders>
                </w:tcPr>
                <w:p w14:paraId="7BA704D3" w14:textId="77777777" w:rsidR="00B6089F" w:rsidRPr="00E11BC8" w:rsidRDefault="00B6089F" w:rsidP="00B6089F">
                  <w:pPr>
                    <w:pStyle w:val="TableParagraph"/>
                    <w:spacing w:before="152" w:line="220" w:lineRule="auto"/>
                    <w:ind w:left="137" w:right="126"/>
                    <w:jc w:val="center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—</w:t>
                  </w:r>
                  <w:r w:rsidRPr="00E11BC8">
                    <w:rPr>
                      <w:b/>
                      <w:spacing w:val="9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durée</w:t>
                  </w:r>
                  <w:r w:rsidRPr="00E11BC8">
                    <w:rPr>
                      <w:b/>
                      <w:spacing w:val="10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d'exercice</w:t>
                  </w:r>
                  <w:proofErr w:type="spellEnd"/>
                  <w:r w:rsidRPr="00E11BC8">
                    <w:rPr>
                      <w:b/>
                      <w:spacing w:val="10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10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la</w:t>
                  </w:r>
                  <w:r w:rsidRPr="00E11BC8">
                    <w:rPr>
                      <w:b/>
                      <w:spacing w:val="8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MU</w:t>
                  </w:r>
                  <w:r w:rsidRPr="00E11BC8">
                    <w:rPr>
                      <w:b/>
                      <w:spacing w:val="9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-50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la</w:t>
                  </w:r>
                  <w:r w:rsidRPr="00E11BC8">
                    <w:rPr>
                      <w:b/>
                      <w:spacing w:val="6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date</w:t>
                  </w:r>
                  <w:r w:rsidRPr="00E11BC8">
                    <w:rPr>
                      <w:b/>
                      <w:spacing w:val="4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limite</w:t>
                  </w:r>
                  <w:proofErr w:type="spellEnd"/>
                  <w:r w:rsidRPr="00E11BC8">
                    <w:rPr>
                      <w:b/>
                      <w:spacing w:val="4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4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dépôt</w:t>
                  </w:r>
                  <w:proofErr w:type="spellEnd"/>
                  <w:r w:rsidRPr="00E11BC8">
                    <w:rPr>
                      <w:b/>
                      <w:spacing w:val="4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des</w:t>
                  </w:r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candidatures</w:t>
                  </w:r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(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mois</w:t>
                  </w:r>
                  <w:proofErr w:type="spellEnd"/>
                  <w:r w:rsidRPr="00E11BC8">
                    <w:rPr>
                      <w:b/>
                      <w:sz w:val="19"/>
                    </w:rPr>
                    <w:t>)</w:t>
                  </w:r>
                </w:p>
              </w:tc>
            </w:tr>
            <w:tr w:rsidR="00B6089F" w:rsidRPr="00E11BC8" w14:paraId="30E54FA5" w14:textId="77777777" w:rsidTr="00B6089F">
              <w:trPr>
                <w:gridBefore w:val="1"/>
                <w:gridAfter w:val="1"/>
                <w:wBefore w:w="7" w:type="dxa"/>
                <w:wAfter w:w="12" w:type="dxa"/>
                <w:trHeight w:val="1069"/>
              </w:trPr>
              <w:tc>
                <w:tcPr>
                  <w:tcW w:w="1186" w:type="dxa"/>
                  <w:gridSpan w:val="2"/>
                  <w:tcBorders>
                    <w:top w:val="nil"/>
                    <w:bottom w:val="single" w:sz="4" w:space="0" w:color="D8D8D8"/>
                    <w:right w:val="single" w:sz="4" w:space="0" w:color="D8D8D8"/>
                  </w:tcBorders>
                </w:tcPr>
                <w:p w14:paraId="7BCD37C8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650" w:type="dxa"/>
                  <w:gridSpan w:val="2"/>
                  <w:tcBorders>
                    <w:top w:val="nil"/>
                    <w:left w:val="single" w:sz="4" w:space="0" w:color="D8D8D8"/>
                    <w:bottom w:val="single" w:sz="4" w:space="0" w:color="D8D8D8"/>
                    <w:right w:val="single" w:sz="4" w:space="0" w:color="D8D8D8"/>
                  </w:tcBorders>
                </w:tcPr>
                <w:p w14:paraId="0AE1DD4F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260" w:type="dxa"/>
                  <w:gridSpan w:val="2"/>
                  <w:tcBorders>
                    <w:top w:val="nil"/>
                    <w:left w:val="single" w:sz="4" w:space="0" w:color="D8D8D8"/>
                    <w:bottom w:val="single" w:sz="4" w:space="0" w:color="D8D8D8"/>
                    <w:right w:val="single" w:sz="4" w:space="0" w:color="D8D8D8"/>
                  </w:tcBorders>
                </w:tcPr>
                <w:p w14:paraId="15F3D7AC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075" w:type="dxa"/>
                  <w:gridSpan w:val="2"/>
                  <w:tcBorders>
                    <w:top w:val="nil"/>
                    <w:left w:val="single" w:sz="4" w:space="0" w:color="D8D8D8"/>
                    <w:bottom w:val="single" w:sz="4" w:space="0" w:color="D8D8D8"/>
                    <w:right w:val="single" w:sz="4" w:space="0" w:color="D8D8D8"/>
                  </w:tcBorders>
                </w:tcPr>
                <w:p w14:paraId="46A5AF43" w14:textId="77777777" w:rsidR="00B6089F" w:rsidRPr="00E11BC8" w:rsidRDefault="00B6089F" w:rsidP="00B6089F">
                  <w:pPr>
                    <w:pStyle w:val="TableParagraph"/>
                    <w:spacing w:before="9"/>
                    <w:rPr>
                      <w:sz w:val="17"/>
                    </w:rPr>
                  </w:pPr>
                </w:p>
                <w:p w14:paraId="5D4165A5" w14:textId="77777777" w:rsidR="00B6089F" w:rsidRPr="00E11BC8" w:rsidRDefault="00B6089F" w:rsidP="00B6089F">
                  <w:pPr>
                    <w:pStyle w:val="TableParagraph"/>
                    <w:spacing w:line="220" w:lineRule="auto"/>
                    <w:ind w:left="137" w:right="124"/>
                    <w:jc w:val="center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—</w:t>
                  </w:r>
                  <w:r w:rsidRPr="00E11BC8">
                    <w:rPr>
                      <w:b/>
                      <w:spacing w:val="5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niveau</w:t>
                  </w:r>
                  <w:proofErr w:type="spellEnd"/>
                  <w:r w:rsidRPr="00E11BC8">
                    <w:rPr>
                      <w:b/>
                      <w:spacing w:val="7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6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trafic</w:t>
                  </w:r>
                  <w:proofErr w:type="spellEnd"/>
                  <w:r w:rsidRPr="00E11BC8">
                    <w:rPr>
                      <w:b/>
                      <w:spacing w:val="2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CAG</w:t>
                  </w:r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contrôlé</w:t>
                  </w:r>
                  <w:proofErr w:type="spellEnd"/>
                  <w:r w:rsidRPr="00E11BC8">
                    <w:rPr>
                      <w:b/>
                      <w:spacing w:val="10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lors</w:t>
                  </w:r>
                  <w:proofErr w:type="spellEnd"/>
                  <w:r w:rsidRPr="00E11BC8">
                    <w:rPr>
                      <w:b/>
                      <w:spacing w:val="11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14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la</w:t>
                  </w:r>
                  <w:r w:rsidRPr="00E11BC8">
                    <w:rPr>
                      <w:b/>
                      <w:spacing w:val="13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dernière</w:t>
                  </w:r>
                  <w:proofErr w:type="spellEnd"/>
                  <w:r w:rsidRPr="00E11BC8">
                    <w:rPr>
                      <w:b/>
                      <w:spacing w:val="-50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année</w:t>
                  </w:r>
                  <w:proofErr w:type="spellEnd"/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d'exercice</w:t>
                  </w:r>
                  <w:proofErr w:type="spellEnd"/>
                </w:p>
              </w:tc>
            </w:tr>
            <w:tr w:rsidR="00B6089F" w:rsidRPr="00E11BC8" w14:paraId="407200A1" w14:textId="77777777" w:rsidTr="00B6089F">
              <w:tblPrEx>
                <w:tblBorders>
                  <w:top w:val="single" w:sz="12" w:space="0" w:color="DBDBDB"/>
                  <w:left w:val="single" w:sz="12" w:space="0" w:color="DBDBDB"/>
                  <w:bottom w:val="single" w:sz="12" w:space="0" w:color="DBDBDB"/>
                  <w:right w:val="single" w:sz="12" w:space="0" w:color="DBDBDB"/>
                  <w:insideH w:val="single" w:sz="12" w:space="0" w:color="DBDBDB"/>
                  <w:insideV w:val="single" w:sz="12" w:space="0" w:color="DBDBDB"/>
                </w:tblBorders>
              </w:tblPrEx>
              <w:trPr>
                <w:trHeight w:val="1919"/>
              </w:trPr>
              <w:tc>
                <w:tcPr>
                  <w:tcW w:w="28" w:type="dxa"/>
                  <w:gridSpan w:val="2"/>
                  <w:vMerge w:val="restart"/>
                  <w:tcBorders>
                    <w:left w:val="nil"/>
                    <w:bottom w:val="nil"/>
                    <w:right w:val="single" w:sz="6" w:space="0" w:color="000000"/>
                  </w:tcBorders>
                </w:tcPr>
                <w:p w14:paraId="2114DE84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left w:val="single" w:sz="6" w:space="0" w:color="000000"/>
                    <w:bottom w:val="single" w:sz="4" w:space="0" w:color="DFDFDF"/>
                    <w:right w:val="single" w:sz="6" w:space="0" w:color="D8D8D8"/>
                  </w:tcBorders>
                </w:tcPr>
                <w:p w14:paraId="38A94159" w14:textId="77777777" w:rsidR="00B6089F" w:rsidRPr="00E11BC8" w:rsidRDefault="00B6089F" w:rsidP="00B6089F">
                  <w:pPr>
                    <w:pStyle w:val="TableParagraph"/>
                    <w:spacing w:before="10"/>
                    <w:rPr>
                      <w:sz w:val="20"/>
                    </w:rPr>
                  </w:pPr>
                </w:p>
                <w:p w14:paraId="503CD38A" w14:textId="77777777" w:rsidR="00B6089F" w:rsidRPr="00E11BC8" w:rsidRDefault="00B6089F" w:rsidP="00B6089F">
                  <w:pPr>
                    <w:pStyle w:val="TableParagraph"/>
                    <w:ind w:left="96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488C37AA" w14:textId="77777777" w:rsidR="00B6089F" w:rsidRPr="00E11BC8" w:rsidRDefault="00B6089F" w:rsidP="00B6089F">
                  <w:pPr>
                    <w:pStyle w:val="TableParagraph"/>
                    <w:spacing w:before="173"/>
                    <w:ind w:left="96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  <w:p w14:paraId="46404921" w14:textId="77777777" w:rsidR="00B6089F" w:rsidRPr="00E11BC8" w:rsidRDefault="00B6089F" w:rsidP="00B6089F">
                  <w:pPr>
                    <w:pStyle w:val="TableParagraph"/>
                  </w:pPr>
                </w:p>
                <w:p w14:paraId="2B423EB2" w14:textId="77777777" w:rsidR="00B6089F" w:rsidRPr="00E11BC8" w:rsidRDefault="00B6089F" w:rsidP="00B6089F">
                  <w:pPr>
                    <w:pStyle w:val="TableParagraph"/>
                    <w:spacing w:before="147" w:line="220" w:lineRule="auto"/>
                    <w:ind w:left="96" w:right="7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durée</w:t>
                  </w:r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(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mois</w:t>
                  </w:r>
                  <w:proofErr w:type="spellEnd"/>
                  <w:r w:rsidRPr="00E11BC8">
                    <w:rPr>
                      <w:b/>
                      <w:sz w:val="19"/>
                    </w:rPr>
                    <w:t>)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2649" w:type="dxa"/>
                  <w:gridSpan w:val="2"/>
                  <w:tcBorders>
                    <w:left w:val="single" w:sz="6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276C05FC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256" w:type="dxa"/>
                  <w:gridSpan w:val="2"/>
                  <w:tcBorders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762E6DC9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072" w:type="dxa"/>
                  <w:gridSpan w:val="2"/>
                  <w:tcBorders>
                    <w:left w:val="single" w:sz="4" w:space="0" w:color="D8D8D8"/>
                    <w:bottom w:val="single" w:sz="4" w:space="0" w:color="DFDFDF"/>
                    <w:right w:val="single" w:sz="4" w:space="0" w:color="000000"/>
                  </w:tcBorders>
                </w:tcPr>
                <w:p w14:paraId="6E369EAB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B6089F" w:rsidRPr="00E11BC8" w14:paraId="346D65BC" w14:textId="77777777" w:rsidTr="00B6089F">
              <w:tblPrEx>
                <w:tblBorders>
                  <w:top w:val="single" w:sz="12" w:space="0" w:color="DBDBDB"/>
                  <w:left w:val="single" w:sz="12" w:space="0" w:color="DBDBDB"/>
                  <w:bottom w:val="single" w:sz="12" w:space="0" w:color="DBDBDB"/>
                  <w:right w:val="single" w:sz="12" w:space="0" w:color="DBDBDB"/>
                  <w:insideH w:val="single" w:sz="12" w:space="0" w:color="DBDBDB"/>
                  <w:insideV w:val="single" w:sz="12" w:space="0" w:color="DBDBDB"/>
                </w:tblBorders>
              </w:tblPrEx>
              <w:trPr>
                <w:trHeight w:val="1950"/>
              </w:trPr>
              <w:tc>
                <w:tcPr>
                  <w:tcW w:w="2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14:paraId="708EF9BA" w14:textId="77777777" w:rsidR="00B6089F" w:rsidRPr="00E11BC8" w:rsidRDefault="00B6089F" w:rsidP="00B6089F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single" w:sz="4" w:space="0" w:color="DFDFDF"/>
                    <w:left w:val="single" w:sz="6" w:space="0" w:color="000000"/>
                    <w:bottom w:val="single" w:sz="4" w:space="0" w:color="DFDFDF"/>
                    <w:right w:val="single" w:sz="6" w:space="0" w:color="D8D8D8"/>
                  </w:tcBorders>
                </w:tcPr>
                <w:p w14:paraId="380F3B39" w14:textId="77777777" w:rsidR="00B6089F" w:rsidRPr="00E11BC8" w:rsidRDefault="00B6089F" w:rsidP="00B6089F">
                  <w:pPr>
                    <w:pStyle w:val="TableParagraph"/>
                    <w:spacing w:before="8"/>
                    <w:rPr>
                      <w:sz w:val="23"/>
                    </w:rPr>
                  </w:pPr>
                </w:p>
                <w:p w14:paraId="3B5FCDDA" w14:textId="77777777" w:rsidR="00B6089F" w:rsidRPr="00E11BC8" w:rsidRDefault="00B6089F" w:rsidP="00B6089F">
                  <w:pPr>
                    <w:pStyle w:val="TableParagraph"/>
                    <w:ind w:left="96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6568FD5C" w14:textId="77777777" w:rsidR="00B6089F" w:rsidRPr="00E11BC8" w:rsidRDefault="00B6089F" w:rsidP="00B6089F">
                  <w:pPr>
                    <w:pStyle w:val="TableParagraph"/>
                    <w:spacing w:before="173"/>
                    <w:ind w:left="96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  <w:p w14:paraId="07CC921C" w14:textId="77777777" w:rsidR="00B6089F" w:rsidRPr="00E11BC8" w:rsidRDefault="00B6089F" w:rsidP="00B6089F">
                  <w:pPr>
                    <w:pStyle w:val="TableParagraph"/>
                  </w:pPr>
                </w:p>
                <w:p w14:paraId="4E0DEDEC" w14:textId="77777777" w:rsidR="00B6089F" w:rsidRPr="00E11BC8" w:rsidRDefault="00B6089F" w:rsidP="00B6089F">
                  <w:pPr>
                    <w:pStyle w:val="TableParagraph"/>
                    <w:spacing w:before="149" w:line="218" w:lineRule="auto"/>
                    <w:ind w:left="96" w:right="7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durée</w:t>
                  </w:r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(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mois</w:t>
                  </w:r>
                  <w:proofErr w:type="spellEnd"/>
                  <w:r w:rsidRPr="00E11BC8">
                    <w:rPr>
                      <w:b/>
                      <w:sz w:val="19"/>
                    </w:rPr>
                    <w:t>)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2649" w:type="dxa"/>
                  <w:gridSpan w:val="2"/>
                  <w:tcBorders>
                    <w:top w:val="single" w:sz="4" w:space="0" w:color="DFDFDF"/>
                    <w:left w:val="single" w:sz="6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076D67F4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256" w:type="dxa"/>
                  <w:gridSpan w:val="2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0B39C0BA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000000"/>
                  </w:tcBorders>
                </w:tcPr>
                <w:p w14:paraId="41A3652E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B6089F" w:rsidRPr="00E11BC8" w14:paraId="2E7645E3" w14:textId="77777777" w:rsidTr="00B6089F">
              <w:tblPrEx>
                <w:tblBorders>
                  <w:top w:val="single" w:sz="12" w:space="0" w:color="DBDBDB"/>
                  <w:left w:val="single" w:sz="12" w:space="0" w:color="DBDBDB"/>
                  <w:bottom w:val="single" w:sz="12" w:space="0" w:color="DBDBDB"/>
                  <w:right w:val="single" w:sz="12" w:space="0" w:color="DBDBDB"/>
                  <w:insideH w:val="single" w:sz="12" w:space="0" w:color="DBDBDB"/>
                  <w:insideV w:val="single" w:sz="12" w:space="0" w:color="DBDBDB"/>
                </w:tblBorders>
              </w:tblPrEx>
              <w:trPr>
                <w:trHeight w:val="1950"/>
              </w:trPr>
              <w:tc>
                <w:tcPr>
                  <w:tcW w:w="2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14:paraId="63E4B6D6" w14:textId="77777777" w:rsidR="00B6089F" w:rsidRPr="00E11BC8" w:rsidRDefault="00B6089F" w:rsidP="00B6089F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single" w:sz="4" w:space="0" w:color="DFDFDF"/>
                    <w:left w:val="single" w:sz="6" w:space="0" w:color="000000"/>
                    <w:bottom w:val="single" w:sz="4" w:space="0" w:color="DFDFDF"/>
                    <w:right w:val="single" w:sz="6" w:space="0" w:color="D8D8D8"/>
                  </w:tcBorders>
                </w:tcPr>
                <w:p w14:paraId="58470BE7" w14:textId="77777777" w:rsidR="00B6089F" w:rsidRPr="00E11BC8" w:rsidRDefault="00B6089F" w:rsidP="00B6089F">
                  <w:pPr>
                    <w:pStyle w:val="TableParagraph"/>
                    <w:spacing w:before="5"/>
                    <w:rPr>
                      <w:sz w:val="23"/>
                    </w:rPr>
                  </w:pPr>
                </w:p>
                <w:p w14:paraId="38A086CB" w14:textId="77777777" w:rsidR="00B6089F" w:rsidRPr="00E11BC8" w:rsidRDefault="00B6089F" w:rsidP="00B6089F">
                  <w:pPr>
                    <w:pStyle w:val="TableParagraph"/>
                    <w:ind w:left="96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015FE67A" w14:textId="77777777" w:rsidR="00B6089F" w:rsidRPr="00E11BC8" w:rsidRDefault="00B6089F" w:rsidP="00B6089F">
                  <w:pPr>
                    <w:pStyle w:val="TableParagraph"/>
                    <w:spacing w:before="176"/>
                    <w:ind w:left="96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  <w:p w14:paraId="571989CC" w14:textId="77777777" w:rsidR="00B6089F" w:rsidRPr="00E11BC8" w:rsidRDefault="00B6089F" w:rsidP="00B6089F">
                  <w:pPr>
                    <w:pStyle w:val="TableParagraph"/>
                  </w:pPr>
                </w:p>
                <w:p w14:paraId="09C828C9" w14:textId="77777777" w:rsidR="00B6089F" w:rsidRPr="00E11BC8" w:rsidRDefault="00B6089F" w:rsidP="00B6089F">
                  <w:pPr>
                    <w:pStyle w:val="TableParagraph"/>
                    <w:spacing w:before="145" w:line="220" w:lineRule="auto"/>
                    <w:ind w:left="96" w:right="7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durée</w:t>
                  </w:r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(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mois</w:t>
                  </w:r>
                  <w:proofErr w:type="spellEnd"/>
                  <w:r w:rsidRPr="00E11BC8">
                    <w:rPr>
                      <w:b/>
                      <w:sz w:val="19"/>
                    </w:rPr>
                    <w:t>)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2649" w:type="dxa"/>
                  <w:gridSpan w:val="2"/>
                  <w:tcBorders>
                    <w:top w:val="single" w:sz="4" w:space="0" w:color="DFDFDF"/>
                    <w:left w:val="single" w:sz="6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5ED16582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256" w:type="dxa"/>
                  <w:gridSpan w:val="2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223018CD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000000"/>
                  </w:tcBorders>
                </w:tcPr>
                <w:p w14:paraId="2A342B85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B6089F" w:rsidRPr="00E11BC8" w14:paraId="78DA2DBC" w14:textId="77777777" w:rsidTr="00B6089F">
              <w:tblPrEx>
                <w:tblBorders>
                  <w:top w:val="single" w:sz="12" w:space="0" w:color="DBDBDB"/>
                  <w:left w:val="single" w:sz="12" w:space="0" w:color="DBDBDB"/>
                  <w:bottom w:val="single" w:sz="12" w:space="0" w:color="DBDBDB"/>
                  <w:right w:val="single" w:sz="12" w:space="0" w:color="DBDBDB"/>
                  <w:insideH w:val="single" w:sz="12" w:space="0" w:color="DBDBDB"/>
                  <w:insideV w:val="single" w:sz="12" w:space="0" w:color="DBDBDB"/>
                </w:tblBorders>
              </w:tblPrEx>
              <w:trPr>
                <w:trHeight w:val="1950"/>
              </w:trPr>
              <w:tc>
                <w:tcPr>
                  <w:tcW w:w="2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14:paraId="0A63F4A1" w14:textId="77777777" w:rsidR="00B6089F" w:rsidRPr="00E11BC8" w:rsidRDefault="00B6089F" w:rsidP="00B6089F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1185" w:type="dxa"/>
                  <w:gridSpan w:val="2"/>
                  <w:tcBorders>
                    <w:top w:val="single" w:sz="4" w:space="0" w:color="DFDFDF"/>
                    <w:left w:val="single" w:sz="6" w:space="0" w:color="000000"/>
                    <w:bottom w:val="single" w:sz="4" w:space="0" w:color="DFDFDF"/>
                    <w:right w:val="single" w:sz="6" w:space="0" w:color="D8D8D8"/>
                  </w:tcBorders>
                </w:tcPr>
                <w:p w14:paraId="37AC6BD4" w14:textId="77777777" w:rsidR="00B6089F" w:rsidRPr="00E11BC8" w:rsidRDefault="00B6089F" w:rsidP="00B6089F">
                  <w:pPr>
                    <w:pStyle w:val="TableParagraph"/>
                    <w:spacing w:before="5"/>
                    <w:rPr>
                      <w:sz w:val="23"/>
                    </w:rPr>
                  </w:pPr>
                </w:p>
                <w:p w14:paraId="6CB1655A" w14:textId="77777777" w:rsidR="00B6089F" w:rsidRPr="00E11BC8" w:rsidRDefault="00B6089F" w:rsidP="00B6089F">
                  <w:pPr>
                    <w:pStyle w:val="TableParagraph"/>
                    <w:ind w:left="96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6C8A1685" w14:textId="77777777" w:rsidR="00B6089F" w:rsidRPr="00E11BC8" w:rsidRDefault="00B6089F" w:rsidP="00B6089F">
                  <w:pPr>
                    <w:pStyle w:val="TableParagraph"/>
                    <w:spacing w:before="176"/>
                    <w:ind w:left="96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  <w:p w14:paraId="088ECAA8" w14:textId="77777777" w:rsidR="00B6089F" w:rsidRPr="00E11BC8" w:rsidRDefault="00B6089F" w:rsidP="00B6089F">
                  <w:pPr>
                    <w:pStyle w:val="TableParagraph"/>
                  </w:pPr>
                </w:p>
                <w:p w14:paraId="69013684" w14:textId="77777777" w:rsidR="00B6089F" w:rsidRPr="00E11BC8" w:rsidRDefault="00B6089F" w:rsidP="00B6089F">
                  <w:pPr>
                    <w:pStyle w:val="TableParagraph"/>
                    <w:spacing w:before="145" w:line="220" w:lineRule="auto"/>
                    <w:ind w:left="96" w:right="7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durée</w:t>
                  </w:r>
                  <w:r w:rsidRPr="00E11BC8">
                    <w:rPr>
                      <w:b/>
                      <w:spacing w:val="1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(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mois</w:t>
                  </w:r>
                  <w:proofErr w:type="spellEnd"/>
                  <w:r w:rsidRPr="00E11BC8">
                    <w:rPr>
                      <w:b/>
                      <w:sz w:val="19"/>
                    </w:rPr>
                    <w:t>)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2649" w:type="dxa"/>
                  <w:gridSpan w:val="2"/>
                  <w:tcBorders>
                    <w:top w:val="single" w:sz="4" w:space="0" w:color="DFDFDF"/>
                    <w:left w:val="single" w:sz="6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6E955B97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256" w:type="dxa"/>
                  <w:gridSpan w:val="2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72E7906F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000000"/>
                  </w:tcBorders>
                </w:tcPr>
                <w:p w14:paraId="389CF7C6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B6089F" w:rsidRPr="00E11BC8" w14:paraId="7A1CC2CD" w14:textId="77777777" w:rsidTr="00B6089F">
              <w:tblPrEx>
                <w:tblBorders>
                  <w:top w:val="single" w:sz="12" w:space="0" w:color="DBDBDB"/>
                  <w:left w:val="single" w:sz="12" w:space="0" w:color="DBDBDB"/>
                  <w:bottom w:val="single" w:sz="12" w:space="0" w:color="DBDBDB"/>
                  <w:right w:val="single" w:sz="12" w:space="0" w:color="DBDBDB"/>
                  <w:insideH w:val="single" w:sz="12" w:space="0" w:color="DBDBDB"/>
                  <w:insideV w:val="single" w:sz="12" w:space="0" w:color="DBDBDB"/>
                </w:tblBorders>
              </w:tblPrEx>
              <w:trPr>
                <w:trHeight w:val="751"/>
              </w:trPr>
              <w:tc>
                <w:tcPr>
                  <w:tcW w:w="2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14:paraId="65197816" w14:textId="77777777" w:rsidR="00B6089F" w:rsidRPr="00E11BC8" w:rsidRDefault="00B6089F" w:rsidP="00B6089F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10162" w:type="dxa"/>
                  <w:gridSpan w:val="8"/>
                  <w:tcBorders>
                    <w:top w:val="single" w:sz="4" w:space="0" w:color="DFDFDF"/>
                    <w:left w:val="single" w:sz="6" w:space="0" w:color="000000"/>
                    <w:bottom w:val="single" w:sz="6" w:space="0" w:color="DFDFDF"/>
                    <w:right w:val="single" w:sz="4" w:space="0" w:color="000000"/>
                  </w:tcBorders>
                </w:tcPr>
                <w:p w14:paraId="1D20C853" w14:textId="77777777" w:rsidR="00B6089F" w:rsidRPr="00E11BC8" w:rsidRDefault="00B6089F" w:rsidP="00B6089F">
                  <w:pPr>
                    <w:pStyle w:val="TableParagraph"/>
                    <w:spacing w:before="5"/>
                    <w:rPr>
                      <w:sz w:val="26"/>
                    </w:rPr>
                  </w:pPr>
                </w:p>
                <w:p w14:paraId="0DB1D3F3" w14:textId="77777777" w:rsidR="00B6089F" w:rsidRPr="00E11BC8" w:rsidRDefault="00B6089F" w:rsidP="00B6089F">
                  <w:pPr>
                    <w:pStyle w:val="TableParagraph"/>
                    <w:spacing w:line="199" w:lineRule="auto"/>
                    <w:ind w:left="96"/>
                    <w:jc w:val="both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Nota.-:</w:t>
                  </w:r>
                  <w:r w:rsidRPr="00E11BC8">
                    <w:rPr>
                      <w:b/>
                      <w:spacing w:val="-3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vous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pouvez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ajouter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au</w:t>
                  </w:r>
                  <w:r w:rsidRPr="00E11BC8">
                    <w:rPr>
                      <w:b/>
                      <w:spacing w:val="-2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tableau</w:t>
                  </w:r>
                  <w:r w:rsidRPr="00E11BC8">
                    <w:rPr>
                      <w:b/>
                      <w:spacing w:val="-5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autant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lignes</w:t>
                  </w:r>
                  <w:proofErr w:type="spellEnd"/>
                  <w:r w:rsidRPr="00E11BC8">
                    <w:rPr>
                      <w:b/>
                      <w:spacing w:val="-6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que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nécessaire</w:t>
                  </w:r>
                  <w:proofErr w:type="spellEnd"/>
                  <w:r w:rsidRPr="00E11BC8">
                    <w:rPr>
                      <w:b/>
                      <w:sz w:val="21"/>
                    </w:rPr>
                    <w:t>,</w:t>
                  </w:r>
                  <w:r w:rsidRPr="00E11BC8">
                    <w:rPr>
                      <w:b/>
                      <w:spacing w:val="-5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sur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feuille</w:t>
                  </w:r>
                  <w:proofErr w:type="spellEnd"/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libre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en</w:t>
                  </w:r>
                  <w:proofErr w:type="spellEnd"/>
                  <w:r w:rsidRPr="00E11BC8">
                    <w:rPr>
                      <w:b/>
                      <w:spacing w:val="-2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précisant</w:t>
                  </w:r>
                  <w:proofErr w:type="spellEnd"/>
                  <w:r w:rsidRPr="00E11BC8">
                    <w:rPr>
                      <w:b/>
                      <w:spacing w:val="-55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le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paragraphe</w:t>
                  </w:r>
                  <w:proofErr w:type="spellEnd"/>
                  <w:r w:rsidRPr="00E11BC8">
                    <w:rPr>
                      <w:b/>
                      <w:sz w:val="21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21"/>
                    </w:rPr>
                    <w:t>correspondant</w:t>
                  </w:r>
                  <w:proofErr w:type="spellEnd"/>
                  <w:r w:rsidRPr="00E11BC8">
                    <w:rPr>
                      <w:b/>
                      <w:sz w:val="21"/>
                    </w:rPr>
                    <w:t>.</w:t>
                  </w:r>
                </w:p>
              </w:tc>
            </w:tr>
          </w:tbl>
          <w:p w14:paraId="67CFB6EF" w14:textId="77777777" w:rsidR="00AE54C4" w:rsidRDefault="00AE54C4" w:rsidP="006C64DE">
            <w:pPr>
              <w:pStyle w:val="Titre2"/>
              <w:ind w:left="720"/>
              <w:rPr>
                <w:b w:val="0"/>
                <w:caps w:val="0"/>
              </w:rPr>
            </w:pPr>
          </w:p>
          <w:p w14:paraId="5DA5EF59" w14:textId="77777777" w:rsidR="00B6089F" w:rsidRDefault="00B6089F" w:rsidP="00B6089F"/>
          <w:p w14:paraId="41DC03D8" w14:textId="1DA79D0D" w:rsidR="00B6089F" w:rsidRDefault="00B6089F" w:rsidP="00B6089F">
            <w:pPr>
              <w:pStyle w:val="Paragraphedeliste"/>
              <w:widowControl w:val="0"/>
              <w:numPr>
                <w:ilvl w:val="0"/>
                <w:numId w:val="24"/>
              </w:numPr>
              <w:tabs>
                <w:tab w:val="left" w:pos="648"/>
              </w:tabs>
              <w:autoSpaceDE w:val="0"/>
              <w:autoSpaceDN w:val="0"/>
              <w:spacing w:before="101"/>
              <w:rPr>
                <w:rFonts w:ascii="Arial" w:hAnsi="Arial" w:cs="Arial"/>
              </w:rPr>
            </w:pPr>
            <w:r w:rsidRPr="00B6089F">
              <w:rPr>
                <w:rFonts w:ascii="Arial" w:hAnsi="Arial" w:cs="Arial"/>
              </w:rPr>
              <w:t>Activités</w:t>
            </w:r>
            <w:r w:rsidRPr="00B6089F">
              <w:rPr>
                <w:rFonts w:ascii="Arial" w:hAnsi="Arial" w:cs="Arial"/>
                <w:spacing w:val="12"/>
              </w:rPr>
              <w:t xml:space="preserve"> </w:t>
            </w:r>
            <w:r w:rsidRPr="00B6089F">
              <w:rPr>
                <w:rFonts w:ascii="Arial" w:hAnsi="Arial" w:cs="Arial"/>
              </w:rPr>
              <w:t>professionnelles</w:t>
            </w:r>
            <w:r w:rsidRPr="00B6089F">
              <w:rPr>
                <w:rFonts w:ascii="Arial" w:hAnsi="Arial" w:cs="Arial"/>
                <w:spacing w:val="12"/>
              </w:rPr>
              <w:t xml:space="preserve"> </w:t>
            </w:r>
            <w:r w:rsidRPr="00B6089F">
              <w:rPr>
                <w:rFonts w:ascii="Arial" w:hAnsi="Arial" w:cs="Arial"/>
              </w:rPr>
              <w:t>hors</w:t>
            </w:r>
            <w:r w:rsidRPr="00B6089F">
              <w:rPr>
                <w:rFonts w:ascii="Arial" w:hAnsi="Arial" w:cs="Arial"/>
                <w:spacing w:val="14"/>
              </w:rPr>
              <w:t xml:space="preserve"> </w:t>
            </w:r>
            <w:r w:rsidRPr="00B6089F">
              <w:rPr>
                <w:rFonts w:ascii="Arial" w:hAnsi="Arial" w:cs="Arial"/>
              </w:rPr>
              <w:t>exercice</w:t>
            </w:r>
            <w:r w:rsidRPr="00B6089F">
              <w:rPr>
                <w:rFonts w:ascii="Arial" w:hAnsi="Arial" w:cs="Arial"/>
                <w:spacing w:val="13"/>
              </w:rPr>
              <w:t xml:space="preserve"> </w:t>
            </w:r>
            <w:r w:rsidRPr="00B6089F">
              <w:rPr>
                <w:rFonts w:ascii="Arial" w:hAnsi="Arial" w:cs="Arial"/>
              </w:rPr>
              <w:t>des</w:t>
            </w:r>
            <w:r w:rsidRPr="00B6089F">
              <w:rPr>
                <w:rFonts w:ascii="Arial" w:hAnsi="Arial" w:cs="Arial"/>
                <w:spacing w:val="14"/>
              </w:rPr>
              <w:t xml:space="preserve"> </w:t>
            </w:r>
            <w:r w:rsidRPr="00B6089F">
              <w:rPr>
                <w:rFonts w:ascii="Arial" w:hAnsi="Arial" w:cs="Arial"/>
              </w:rPr>
              <w:t>privilèges</w:t>
            </w:r>
            <w:r w:rsidRPr="00B6089F">
              <w:rPr>
                <w:rFonts w:ascii="Arial" w:hAnsi="Arial" w:cs="Arial"/>
                <w:spacing w:val="12"/>
              </w:rPr>
              <w:t xml:space="preserve"> </w:t>
            </w:r>
            <w:r w:rsidRPr="00B6089F">
              <w:rPr>
                <w:rFonts w:ascii="Arial" w:hAnsi="Arial" w:cs="Arial"/>
              </w:rPr>
              <w:t>de</w:t>
            </w:r>
            <w:r w:rsidRPr="00B6089F">
              <w:rPr>
                <w:rFonts w:ascii="Arial" w:hAnsi="Arial" w:cs="Arial"/>
                <w:spacing w:val="11"/>
              </w:rPr>
              <w:t xml:space="preserve"> </w:t>
            </w:r>
            <w:r w:rsidRPr="00B6089F">
              <w:rPr>
                <w:rFonts w:ascii="Arial" w:hAnsi="Arial" w:cs="Arial"/>
              </w:rPr>
              <w:t>la</w:t>
            </w:r>
            <w:r w:rsidRPr="00B6089F">
              <w:rPr>
                <w:rFonts w:ascii="Arial" w:hAnsi="Arial" w:cs="Arial"/>
                <w:spacing w:val="13"/>
              </w:rPr>
              <w:t xml:space="preserve"> </w:t>
            </w:r>
            <w:r w:rsidRPr="00B6089F">
              <w:rPr>
                <w:rFonts w:ascii="Arial" w:hAnsi="Arial" w:cs="Arial"/>
              </w:rPr>
              <w:t>licence</w:t>
            </w:r>
            <w:r w:rsidRPr="00B6089F">
              <w:rPr>
                <w:rFonts w:ascii="Arial" w:hAnsi="Arial" w:cs="Arial"/>
                <w:spacing w:val="11"/>
              </w:rPr>
              <w:t xml:space="preserve"> </w:t>
            </w:r>
            <w:r w:rsidRPr="00B6089F">
              <w:rPr>
                <w:rFonts w:ascii="Arial" w:hAnsi="Arial" w:cs="Arial"/>
              </w:rPr>
              <w:t>de</w:t>
            </w:r>
            <w:r w:rsidRPr="00B6089F">
              <w:rPr>
                <w:rFonts w:ascii="Arial" w:hAnsi="Arial" w:cs="Arial"/>
                <w:spacing w:val="13"/>
              </w:rPr>
              <w:t xml:space="preserve"> </w:t>
            </w:r>
            <w:r w:rsidRPr="00B6089F">
              <w:rPr>
                <w:rFonts w:ascii="Arial" w:hAnsi="Arial" w:cs="Arial"/>
              </w:rPr>
              <w:t>contrôleur</w:t>
            </w:r>
            <w:r w:rsidRPr="00B6089F">
              <w:rPr>
                <w:rFonts w:ascii="Arial" w:hAnsi="Arial" w:cs="Arial"/>
                <w:spacing w:val="15"/>
              </w:rPr>
              <w:t xml:space="preserve"> </w:t>
            </w:r>
            <w:r w:rsidRPr="00B6089F">
              <w:rPr>
                <w:rFonts w:ascii="Arial" w:hAnsi="Arial" w:cs="Arial"/>
              </w:rPr>
              <w:t>de</w:t>
            </w:r>
            <w:r w:rsidRPr="00B6089F">
              <w:rPr>
                <w:rFonts w:ascii="Arial" w:hAnsi="Arial" w:cs="Arial"/>
                <w:spacing w:val="13"/>
              </w:rPr>
              <w:t xml:space="preserve"> </w:t>
            </w:r>
            <w:r w:rsidRPr="00B6089F">
              <w:rPr>
                <w:rFonts w:ascii="Arial" w:hAnsi="Arial" w:cs="Arial"/>
              </w:rPr>
              <w:t>la</w:t>
            </w:r>
            <w:r w:rsidRPr="00B6089F">
              <w:rPr>
                <w:rFonts w:ascii="Arial" w:hAnsi="Arial" w:cs="Arial"/>
                <w:spacing w:val="13"/>
              </w:rPr>
              <w:t xml:space="preserve"> </w:t>
            </w:r>
            <w:r w:rsidRPr="00B6089F">
              <w:rPr>
                <w:rFonts w:ascii="Arial" w:hAnsi="Arial" w:cs="Arial"/>
              </w:rPr>
              <w:t>circulation</w:t>
            </w:r>
            <w:r w:rsidRPr="00B6089F">
              <w:rPr>
                <w:rFonts w:ascii="Arial" w:hAnsi="Arial" w:cs="Arial"/>
                <w:spacing w:val="13"/>
              </w:rPr>
              <w:t xml:space="preserve"> </w:t>
            </w:r>
            <w:r w:rsidRPr="00B6089F">
              <w:rPr>
                <w:rFonts w:ascii="Arial" w:hAnsi="Arial" w:cs="Arial"/>
              </w:rPr>
              <w:t>aérienne</w:t>
            </w:r>
          </w:p>
          <w:p w14:paraId="4240C8F9" w14:textId="30BAA8D9" w:rsidR="00B6089F" w:rsidRPr="00B6089F" w:rsidRDefault="00B6089F" w:rsidP="00B6089F">
            <w:pPr>
              <w:pStyle w:val="Corpsdetexte"/>
              <w:spacing w:before="145" w:line="225" w:lineRule="auto"/>
              <w:ind w:left="14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Présentez</w:t>
            </w:r>
            <w:r w:rsidRPr="00B6089F">
              <w:rPr>
                <w:rFonts w:ascii="Arial" w:hAnsi="Arial" w:cs="Arial"/>
                <w:i/>
                <w:iCs/>
                <w:spacing w:val="16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dans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le</w:t>
            </w:r>
            <w:r w:rsidRPr="00B6089F">
              <w:rPr>
                <w:rFonts w:ascii="Arial" w:hAnsi="Arial" w:cs="Arial"/>
                <w:i/>
                <w:iCs/>
                <w:spacing w:val="15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tableau</w:t>
            </w:r>
            <w:r w:rsidRPr="00B6089F">
              <w:rPr>
                <w:rFonts w:ascii="Arial" w:hAnsi="Arial" w:cs="Arial"/>
                <w:i/>
                <w:iCs/>
                <w:spacing w:val="15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ci-dessous,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en</w:t>
            </w:r>
            <w:r w:rsidRPr="00B6089F">
              <w:rPr>
                <w:rFonts w:ascii="Arial" w:hAnsi="Arial" w:cs="Arial"/>
                <w:i/>
                <w:iCs/>
                <w:spacing w:val="15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commençant</w:t>
            </w:r>
            <w:r w:rsidRPr="00B6089F">
              <w:rPr>
                <w:rFonts w:ascii="Arial" w:hAnsi="Arial" w:cs="Arial"/>
                <w:i/>
                <w:iCs/>
                <w:spacing w:val="12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par</w:t>
            </w:r>
            <w:r w:rsidRPr="00B6089F">
              <w:rPr>
                <w:rFonts w:ascii="Arial" w:hAnsi="Arial" w:cs="Arial"/>
                <w:i/>
                <w:iCs/>
                <w:spacing w:val="11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l'expérience</w:t>
            </w:r>
            <w:r w:rsidRPr="00B6089F">
              <w:rPr>
                <w:rFonts w:ascii="Arial" w:hAnsi="Arial" w:cs="Arial"/>
                <w:i/>
                <w:iCs/>
                <w:spacing w:val="15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la</w:t>
            </w:r>
            <w:r w:rsidRPr="00B6089F">
              <w:rPr>
                <w:rFonts w:ascii="Arial" w:hAnsi="Arial" w:cs="Arial"/>
                <w:i/>
                <w:iCs/>
                <w:spacing w:val="15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plus</w:t>
            </w:r>
            <w:r w:rsidRPr="00B6089F">
              <w:rPr>
                <w:rFonts w:ascii="Arial" w:hAnsi="Arial" w:cs="Arial"/>
                <w:i/>
                <w:iCs/>
                <w:spacing w:val="14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récente,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les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fonctions</w:t>
            </w:r>
            <w:r w:rsidRPr="00B6089F">
              <w:rPr>
                <w:rFonts w:ascii="Arial" w:hAnsi="Arial" w:cs="Arial"/>
                <w:i/>
                <w:iCs/>
                <w:spacing w:val="14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éventuellement</w:t>
            </w:r>
            <w:r w:rsidRPr="00B6089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tenues,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en</w:t>
            </w:r>
            <w:r w:rsidRPr="00B6089F">
              <w:rPr>
                <w:rFonts w:ascii="Arial" w:hAnsi="Arial" w:cs="Arial"/>
                <w:i/>
                <w:iCs/>
                <w:spacing w:val="8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particulier</w:t>
            </w:r>
            <w:r w:rsidRPr="00B6089F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en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centre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Pr="00B6089F">
              <w:rPr>
                <w:rFonts w:ascii="Arial" w:hAnsi="Arial" w:cs="Arial"/>
                <w:i/>
                <w:iCs/>
                <w:spacing w:val="14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contrôle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ou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au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sein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d'un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fournisseur</w:t>
            </w:r>
            <w:r w:rsidRPr="00B6089F">
              <w:rPr>
                <w:rFonts w:ascii="Arial" w:hAnsi="Arial" w:cs="Arial"/>
                <w:i/>
                <w:iCs/>
                <w:spacing w:val="12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services</w:t>
            </w:r>
            <w:r w:rsidRPr="00B6089F">
              <w:rPr>
                <w:rFonts w:ascii="Arial" w:hAnsi="Arial" w:cs="Arial"/>
                <w:i/>
                <w:iCs/>
                <w:spacing w:val="11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Pr="00B6089F">
              <w:rPr>
                <w:rFonts w:ascii="Arial" w:hAnsi="Arial" w:cs="Arial"/>
                <w:i/>
                <w:iCs/>
                <w:spacing w:val="11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navigation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aérienne,</w:t>
            </w:r>
            <w:r w:rsidRPr="00B6089F">
              <w:rPr>
                <w:rFonts w:ascii="Arial" w:hAnsi="Arial" w:cs="Arial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mais</w:t>
            </w:r>
            <w:r w:rsidRPr="00B6089F">
              <w:rPr>
                <w:rFonts w:ascii="Arial" w:hAnsi="Arial" w:cs="Arial"/>
                <w:i/>
                <w:iCs/>
                <w:spacing w:val="12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hors</w:t>
            </w:r>
            <w:r w:rsidRPr="00B6089F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fonctions</w:t>
            </w:r>
            <w:r w:rsidRPr="00B6089F">
              <w:rPr>
                <w:rFonts w:ascii="Arial" w:hAnsi="Arial" w:cs="Arial"/>
                <w:i/>
                <w:iCs/>
                <w:spacing w:val="4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exercées</w:t>
            </w:r>
            <w:r w:rsidRPr="00B6089F">
              <w:rPr>
                <w:rFonts w:ascii="Arial" w:hAnsi="Arial" w:cs="Arial"/>
                <w:i/>
                <w:iCs/>
                <w:spacing w:val="4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dans</w:t>
            </w:r>
            <w:r w:rsidRPr="00B6089F">
              <w:rPr>
                <w:rFonts w:ascii="Arial" w:hAnsi="Arial" w:cs="Arial"/>
                <w:i/>
                <w:iCs/>
                <w:spacing w:val="4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le</w:t>
            </w:r>
            <w:r w:rsidRPr="00B6089F">
              <w:rPr>
                <w:rFonts w:ascii="Arial" w:hAnsi="Arial" w:cs="Arial"/>
                <w:i/>
                <w:iCs/>
                <w:spacing w:val="6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cadre</w:t>
            </w:r>
            <w:r w:rsidRPr="00B6089F">
              <w:rPr>
                <w:rFonts w:ascii="Arial" w:hAnsi="Arial" w:cs="Arial"/>
                <w:i/>
                <w:iCs/>
                <w:spacing w:val="5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Pr="00B6089F">
              <w:rPr>
                <w:rFonts w:ascii="Arial" w:hAnsi="Arial" w:cs="Arial"/>
                <w:i/>
                <w:iCs/>
                <w:spacing w:val="5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l'exercice</w:t>
            </w:r>
            <w:r w:rsidRPr="00B6089F">
              <w:rPr>
                <w:rFonts w:ascii="Arial" w:hAnsi="Arial" w:cs="Arial"/>
                <w:i/>
                <w:iCs/>
                <w:spacing w:val="5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des</w:t>
            </w:r>
            <w:r w:rsidRPr="00B6089F">
              <w:rPr>
                <w:rFonts w:ascii="Arial" w:hAnsi="Arial" w:cs="Arial"/>
                <w:i/>
                <w:iCs/>
                <w:spacing w:val="5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privilèges</w:t>
            </w:r>
            <w:r w:rsidRPr="00B6089F">
              <w:rPr>
                <w:rFonts w:ascii="Arial" w:hAnsi="Arial" w:cs="Arial"/>
                <w:i/>
                <w:iCs/>
                <w:spacing w:val="4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Pr="00B6089F">
              <w:rPr>
                <w:rFonts w:ascii="Arial" w:hAnsi="Arial" w:cs="Arial"/>
                <w:i/>
                <w:iCs/>
                <w:spacing w:val="5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la</w:t>
            </w:r>
            <w:r w:rsidRPr="00B6089F">
              <w:rPr>
                <w:rFonts w:ascii="Arial" w:hAnsi="Arial" w:cs="Arial"/>
                <w:i/>
                <w:iCs/>
                <w:spacing w:val="5"/>
                <w:sz w:val="20"/>
                <w:szCs w:val="20"/>
              </w:rPr>
              <w:t xml:space="preserve"> </w:t>
            </w:r>
            <w:r w:rsidRPr="00B6089F">
              <w:rPr>
                <w:rFonts w:ascii="Arial" w:hAnsi="Arial" w:cs="Arial"/>
                <w:i/>
                <w:iCs/>
                <w:sz w:val="20"/>
                <w:szCs w:val="20"/>
              </w:rPr>
              <w:t>licence.</w:t>
            </w:r>
          </w:p>
          <w:tbl>
            <w:tblPr>
              <w:tblStyle w:val="TableNormal"/>
              <w:tblW w:w="10170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83"/>
              <w:gridCol w:w="1325"/>
              <w:gridCol w:w="2919"/>
              <w:gridCol w:w="2314"/>
              <w:gridCol w:w="2129"/>
            </w:tblGrid>
            <w:tr w:rsidR="00B6089F" w:rsidRPr="00E11BC8" w14:paraId="3661EC9E" w14:textId="77777777" w:rsidTr="00B6089F">
              <w:trPr>
                <w:trHeight w:val="1749"/>
              </w:trPr>
              <w:tc>
                <w:tcPr>
                  <w:tcW w:w="1483" w:type="dxa"/>
                  <w:tcBorders>
                    <w:bottom w:val="single" w:sz="4" w:space="0" w:color="D8D8D8"/>
                    <w:right w:val="single" w:sz="4" w:space="0" w:color="D8D8D8"/>
                  </w:tcBorders>
                </w:tcPr>
                <w:p w14:paraId="4381CEBD" w14:textId="77777777" w:rsidR="00B6089F" w:rsidRPr="00E11BC8" w:rsidRDefault="00B6089F" w:rsidP="00B6089F">
                  <w:pPr>
                    <w:pStyle w:val="TableParagraph"/>
                  </w:pPr>
                </w:p>
                <w:p w14:paraId="65E50844" w14:textId="77777777" w:rsidR="00B6089F" w:rsidRPr="00E11BC8" w:rsidRDefault="00B6089F" w:rsidP="00B6089F">
                  <w:pPr>
                    <w:pStyle w:val="TableParagraph"/>
                  </w:pPr>
                </w:p>
                <w:p w14:paraId="1E7B1037" w14:textId="77777777" w:rsidR="00B6089F" w:rsidRPr="00E11BC8" w:rsidRDefault="00B6089F" w:rsidP="00B6089F">
                  <w:pPr>
                    <w:pStyle w:val="TableParagraph"/>
                    <w:spacing w:before="5"/>
                    <w:rPr>
                      <w:sz w:val="31"/>
                    </w:rPr>
                  </w:pPr>
                </w:p>
                <w:p w14:paraId="7229DCF4" w14:textId="77777777" w:rsidR="00B6089F" w:rsidRPr="00E11BC8" w:rsidRDefault="00B6089F" w:rsidP="00B6089F">
                  <w:pPr>
                    <w:pStyle w:val="TableParagraph"/>
                    <w:ind w:left="268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PÉRIODE</w:t>
                  </w:r>
                </w:p>
              </w:tc>
              <w:tc>
                <w:tcPr>
                  <w:tcW w:w="1325" w:type="dxa"/>
                  <w:tcBorders>
                    <w:left w:val="single" w:sz="4" w:space="0" w:color="D8D8D8"/>
                    <w:bottom w:val="single" w:sz="4" w:space="0" w:color="D8D8D8"/>
                    <w:right w:val="single" w:sz="4" w:space="0" w:color="D8D8D8"/>
                  </w:tcBorders>
                </w:tcPr>
                <w:p w14:paraId="4B0E67B6" w14:textId="77777777" w:rsidR="00B6089F" w:rsidRPr="00E11BC8" w:rsidRDefault="00B6089F" w:rsidP="00B6089F">
                  <w:pPr>
                    <w:pStyle w:val="TableParagraph"/>
                  </w:pPr>
                </w:p>
                <w:p w14:paraId="02ADA0B1" w14:textId="77777777" w:rsidR="00B6089F" w:rsidRPr="00E11BC8" w:rsidRDefault="00B6089F" w:rsidP="00B6089F">
                  <w:pPr>
                    <w:pStyle w:val="TableParagraph"/>
                    <w:spacing w:before="1"/>
                    <w:rPr>
                      <w:sz w:val="27"/>
                    </w:rPr>
                  </w:pPr>
                </w:p>
                <w:p w14:paraId="59FA452C" w14:textId="77777777" w:rsidR="00B6089F" w:rsidRPr="00E11BC8" w:rsidRDefault="00B6089F" w:rsidP="00B6089F">
                  <w:pPr>
                    <w:pStyle w:val="TableParagraph"/>
                    <w:ind w:left="295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DURÉE</w:t>
                  </w:r>
                </w:p>
                <w:p w14:paraId="713C7C87" w14:textId="77777777" w:rsidR="00B6089F" w:rsidRPr="00E11BC8" w:rsidRDefault="00B6089F" w:rsidP="00B6089F">
                  <w:pPr>
                    <w:pStyle w:val="TableParagraph"/>
                    <w:spacing w:before="174"/>
                    <w:ind w:left="230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(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en</w:t>
                  </w:r>
                  <w:proofErr w:type="spellEnd"/>
                  <w:r w:rsidRPr="00E11BC8">
                    <w:rPr>
                      <w:b/>
                      <w:spacing w:val="8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mois</w:t>
                  </w:r>
                  <w:proofErr w:type="spellEnd"/>
                  <w:r w:rsidRPr="00E11BC8">
                    <w:rPr>
                      <w:b/>
                      <w:sz w:val="19"/>
                    </w:rPr>
                    <w:t>)</w:t>
                  </w:r>
                </w:p>
              </w:tc>
              <w:tc>
                <w:tcPr>
                  <w:tcW w:w="2919" w:type="dxa"/>
                  <w:tcBorders>
                    <w:left w:val="single" w:sz="4" w:space="0" w:color="D8D8D8"/>
                    <w:bottom w:val="single" w:sz="4" w:space="0" w:color="D8D8D8"/>
                    <w:right w:val="single" w:sz="4" w:space="0" w:color="D8D8D8"/>
                  </w:tcBorders>
                </w:tcPr>
                <w:p w14:paraId="38824C31" w14:textId="77777777" w:rsidR="00B6089F" w:rsidRPr="00E11BC8" w:rsidRDefault="00B6089F" w:rsidP="00B6089F">
                  <w:pPr>
                    <w:pStyle w:val="TableParagraph"/>
                    <w:spacing w:before="7"/>
                  </w:pPr>
                </w:p>
                <w:p w14:paraId="79B1C518" w14:textId="77777777" w:rsidR="00B6089F" w:rsidRPr="00E11BC8" w:rsidRDefault="00B6089F" w:rsidP="00B6089F">
                  <w:pPr>
                    <w:pStyle w:val="TableParagraph"/>
                    <w:ind w:left="346" w:right="334"/>
                    <w:jc w:val="center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NOM,</w:t>
                  </w:r>
                  <w:r w:rsidRPr="00E11BC8">
                    <w:rPr>
                      <w:b/>
                      <w:spacing w:val="-12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LOCALISATION</w:t>
                  </w:r>
                </w:p>
                <w:p w14:paraId="33E32CFF" w14:textId="77777777" w:rsidR="00B6089F" w:rsidRPr="00E11BC8" w:rsidRDefault="00B6089F" w:rsidP="00B6089F">
                  <w:pPr>
                    <w:pStyle w:val="TableParagraph"/>
                    <w:spacing w:before="176"/>
                    <w:ind w:left="346" w:right="334"/>
                    <w:jc w:val="center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et</w:t>
                  </w:r>
                  <w:r w:rsidRPr="00E11BC8">
                    <w:rPr>
                      <w:b/>
                      <w:spacing w:val="11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activité</w:t>
                  </w:r>
                  <w:proofErr w:type="spellEnd"/>
                  <w:r w:rsidRPr="00E11BC8">
                    <w:rPr>
                      <w:b/>
                      <w:spacing w:val="14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principale</w:t>
                  </w:r>
                  <w:proofErr w:type="spellEnd"/>
                </w:p>
                <w:p w14:paraId="2D41EF1B" w14:textId="77777777" w:rsidR="00B6089F" w:rsidRPr="00E11BC8" w:rsidRDefault="00B6089F" w:rsidP="00B6089F">
                  <w:pPr>
                    <w:pStyle w:val="TableParagraph"/>
                  </w:pPr>
                </w:p>
                <w:p w14:paraId="557EA8B0" w14:textId="77777777" w:rsidR="00B6089F" w:rsidRPr="00E11BC8" w:rsidRDefault="00B6089F" w:rsidP="00B6089F">
                  <w:pPr>
                    <w:pStyle w:val="TableParagraph"/>
                    <w:spacing w:before="130"/>
                    <w:ind w:left="346" w:right="335"/>
                    <w:jc w:val="center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de</w:t>
                  </w:r>
                  <w:r w:rsidRPr="00E11BC8">
                    <w:rPr>
                      <w:b/>
                      <w:spacing w:val="11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l'organisme</w:t>
                  </w:r>
                  <w:proofErr w:type="spellEnd"/>
                  <w:r w:rsidRPr="00E11BC8">
                    <w:rPr>
                      <w:b/>
                      <w:spacing w:val="16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d'emploi</w:t>
                  </w:r>
                  <w:proofErr w:type="spellEnd"/>
                </w:p>
              </w:tc>
              <w:tc>
                <w:tcPr>
                  <w:tcW w:w="2314" w:type="dxa"/>
                  <w:tcBorders>
                    <w:left w:val="single" w:sz="4" w:space="0" w:color="D8D8D8"/>
                    <w:bottom w:val="single" w:sz="4" w:space="0" w:color="D8D8D8"/>
                    <w:right w:val="single" w:sz="4" w:space="0" w:color="D8D8D8"/>
                  </w:tcBorders>
                </w:tcPr>
                <w:p w14:paraId="771A4585" w14:textId="77777777" w:rsidR="00B6089F" w:rsidRPr="00E11BC8" w:rsidRDefault="00B6089F" w:rsidP="00B6089F">
                  <w:pPr>
                    <w:pStyle w:val="TableParagraph"/>
                  </w:pPr>
                </w:p>
                <w:p w14:paraId="45E9FA80" w14:textId="77777777" w:rsidR="00B6089F" w:rsidRPr="00E11BC8" w:rsidRDefault="00B6089F" w:rsidP="00B6089F">
                  <w:pPr>
                    <w:pStyle w:val="TableParagraph"/>
                    <w:spacing w:before="1"/>
                    <w:rPr>
                      <w:sz w:val="27"/>
                    </w:rPr>
                  </w:pPr>
                </w:p>
                <w:p w14:paraId="3C3BCBA7" w14:textId="77777777" w:rsidR="00B6089F" w:rsidRPr="00E11BC8" w:rsidRDefault="00B6089F" w:rsidP="00B6089F">
                  <w:pPr>
                    <w:pStyle w:val="TableParagraph"/>
                    <w:ind w:left="241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NOM</w:t>
                  </w:r>
                  <w:r w:rsidRPr="00E11BC8">
                    <w:rPr>
                      <w:b/>
                      <w:spacing w:val="-4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ET</w:t>
                  </w:r>
                  <w:r w:rsidRPr="00E11BC8">
                    <w:rPr>
                      <w:b/>
                      <w:spacing w:val="-5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ACTIVITÉ</w:t>
                  </w:r>
                </w:p>
                <w:p w14:paraId="5D00A6A0" w14:textId="77777777" w:rsidR="00B6089F" w:rsidRPr="00E11BC8" w:rsidRDefault="00B6089F" w:rsidP="00B6089F">
                  <w:pPr>
                    <w:pStyle w:val="TableParagraph"/>
                    <w:spacing w:before="174"/>
                    <w:ind w:left="251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du</w:t>
                  </w:r>
                  <w:r w:rsidRPr="00E11BC8">
                    <w:rPr>
                      <w:b/>
                      <w:spacing w:val="2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service</w:t>
                  </w:r>
                  <w:r w:rsidRPr="00E11BC8">
                    <w:rPr>
                      <w:b/>
                      <w:spacing w:val="14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d'emploi</w:t>
                  </w:r>
                  <w:proofErr w:type="spellEnd"/>
                </w:p>
              </w:tc>
              <w:tc>
                <w:tcPr>
                  <w:tcW w:w="2129" w:type="dxa"/>
                  <w:tcBorders>
                    <w:left w:val="single" w:sz="4" w:space="0" w:color="D8D8D8"/>
                    <w:bottom w:val="single" w:sz="4" w:space="0" w:color="D8D8D8"/>
                    <w:right w:val="single" w:sz="4" w:space="0" w:color="D8D8D8"/>
                  </w:tcBorders>
                </w:tcPr>
                <w:p w14:paraId="7D05239C" w14:textId="77777777" w:rsidR="00B6089F" w:rsidRPr="00E11BC8" w:rsidRDefault="00B6089F" w:rsidP="00B6089F">
                  <w:pPr>
                    <w:pStyle w:val="TableParagraph"/>
                  </w:pPr>
                </w:p>
                <w:p w14:paraId="49340F8F" w14:textId="77777777" w:rsidR="00B6089F" w:rsidRPr="00E11BC8" w:rsidRDefault="00B6089F" w:rsidP="00B6089F">
                  <w:pPr>
                    <w:pStyle w:val="TableParagraph"/>
                    <w:spacing w:before="1"/>
                    <w:rPr>
                      <w:sz w:val="27"/>
                    </w:rPr>
                  </w:pPr>
                </w:p>
                <w:p w14:paraId="6D45AC66" w14:textId="77777777" w:rsidR="00B6089F" w:rsidRPr="00E11BC8" w:rsidRDefault="00B6089F" w:rsidP="00B6089F">
                  <w:pPr>
                    <w:pStyle w:val="TableParagraph"/>
                    <w:ind w:left="240" w:right="230"/>
                    <w:jc w:val="center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ACTIVITÉ</w:t>
                  </w:r>
                </w:p>
                <w:p w14:paraId="24F3C1E3" w14:textId="77777777" w:rsidR="00B6089F" w:rsidRPr="00E11BC8" w:rsidRDefault="00B6089F" w:rsidP="00B6089F">
                  <w:pPr>
                    <w:pStyle w:val="TableParagraph"/>
                    <w:spacing w:before="174"/>
                    <w:ind w:left="240" w:right="230"/>
                    <w:jc w:val="center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(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emploi</w:t>
                  </w:r>
                  <w:proofErr w:type="spellEnd"/>
                  <w:r w:rsidRPr="00E11BC8">
                    <w:rPr>
                      <w:b/>
                      <w:sz w:val="19"/>
                    </w:rPr>
                    <w:t>/</w:t>
                  </w:r>
                  <w:r w:rsidRPr="00E11BC8">
                    <w:rPr>
                      <w:b/>
                      <w:spacing w:val="15"/>
                      <w:sz w:val="19"/>
                    </w:rPr>
                    <w:t xml:space="preserve"> </w:t>
                  </w:r>
                  <w:proofErr w:type="spellStart"/>
                  <w:r w:rsidRPr="00E11BC8">
                    <w:rPr>
                      <w:b/>
                      <w:sz w:val="19"/>
                    </w:rPr>
                    <w:t>fonction</w:t>
                  </w:r>
                  <w:proofErr w:type="spellEnd"/>
                  <w:r w:rsidRPr="00E11BC8">
                    <w:rPr>
                      <w:b/>
                      <w:sz w:val="19"/>
                    </w:rPr>
                    <w:t>)</w:t>
                  </w:r>
                </w:p>
              </w:tc>
            </w:tr>
            <w:tr w:rsidR="00B6089F" w:rsidRPr="00E11BC8" w14:paraId="76B1B01A" w14:textId="77777777" w:rsidTr="00B6089F">
              <w:trPr>
                <w:trHeight w:val="1151"/>
              </w:trPr>
              <w:tc>
                <w:tcPr>
                  <w:tcW w:w="1483" w:type="dxa"/>
                  <w:tcBorders>
                    <w:top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65BF4A5B" w14:textId="77777777" w:rsidR="00B6089F" w:rsidRPr="00E11BC8" w:rsidRDefault="00B6089F" w:rsidP="00B6089F">
                  <w:pPr>
                    <w:pStyle w:val="TableParagraph"/>
                    <w:spacing w:before="7"/>
                  </w:pPr>
                </w:p>
                <w:p w14:paraId="7694608B" w14:textId="77777777" w:rsidR="00B6089F" w:rsidRPr="00E11BC8" w:rsidRDefault="00B6089F" w:rsidP="00B6089F">
                  <w:pPr>
                    <w:pStyle w:val="TableParagraph"/>
                    <w:ind w:left="79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3548AC62" w14:textId="77777777" w:rsidR="00B6089F" w:rsidRPr="00E11BC8" w:rsidRDefault="00B6089F" w:rsidP="00B6089F">
                  <w:pPr>
                    <w:pStyle w:val="TableParagraph"/>
                    <w:spacing w:before="176"/>
                    <w:ind w:left="79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1325" w:type="dxa"/>
                  <w:tcBorders>
                    <w:top w:val="single" w:sz="4" w:space="0" w:color="D8D8D8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4009F70E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919" w:type="dxa"/>
                  <w:tcBorders>
                    <w:top w:val="single" w:sz="4" w:space="0" w:color="D8D8D8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5957AA8D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D8D8D8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1336D498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4" w:space="0" w:color="D8D8D8"/>
                    <w:left w:val="single" w:sz="4" w:space="0" w:color="D8D8D8"/>
                    <w:bottom w:val="single" w:sz="4" w:space="0" w:color="DFDFDF"/>
                  </w:tcBorders>
                </w:tcPr>
                <w:p w14:paraId="398677E0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B6089F" w:rsidRPr="00E11BC8" w14:paraId="7031BE19" w14:textId="77777777" w:rsidTr="00B6089F">
              <w:trPr>
                <w:trHeight w:val="1149"/>
              </w:trPr>
              <w:tc>
                <w:tcPr>
                  <w:tcW w:w="1483" w:type="dxa"/>
                  <w:tcBorders>
                    <w:top w:val="single" w:sz="4" w:space="0" w:color="DFDFDF"/>
                    <w:bottom w:val="single" w:sz="4" w:space="0" w:color="DFDFDF"/>
                    <w:right w:val="single" w:sz="4" w:space="0" w:color="D8D8D8"/>
                  </w:tcBorders>
                </w:tcPr>
                <w:p w14:paraId="19BDCC95" w14:textId="77777777" w:rsidR="00B6089F" w:rsidRPr="00E11BC8" w:rsidRDefault="00B6089F" w:rsidP="00B6089F">
                  <w:pPr>
                    <w:pStyle w:val="TableParagraph"/>
                    <w:spacing w:before="7"/>
                  </w:pPr>
                </w:p>
                <w:p w14:paraId="215E42C7" w14:textId="77777777" w:rsidR="00B6089F" w:rsidRPr="00E11BC8" w:rsidRDefault="00B6089F" w:rsidP="00B6089F">
                  <w:pPr>
                    <w:pStyle w:val="TableParagraph"/>
                    <w:ind w:left="79"/>
                    <w:rPr>
                      <w:b/>
                      <w:sz w:val="21"/>
                    </w:rPr>
                  </w:pPr>
                  <w:r w:rsidRPr="00E11BC8">
                    <w:rPr>
                      <w:b/>
                      <w:sz w:val="21"/>
                    </w:rPr>
                    <w:t>de</w:t>
                  </w:r>
                  <w:r w:rsidRPr="00E11BC8">
                    <w:rPr>
                      <w:b/>
                      <w:spacing w:val="-1"/>
                      <w:sz w:val="21"/>
                    </w:rPr>
                    <w:t xml:space="preserve"> </w:t>
                  </w:r>
                  <w:r w:rsidRPr="00E11BC8">
                    <w:rPr>
                      <w:b/>
                      <w:sz w:val="21"/>
                    </w:rPr>
                    <w:t>:</w:t>
                  </w:r>
                </w:p>
                <w:p w14:paraId="38348D2F" w14:textId="77777777" w:rsidR="00B6089F" w:rsidRPr="00E11BC8" w:rsidRDefault="00B6089F" w:rsidP="00B6089F">
                  <w:pPr>
                    <w:pStyle w:val="TableParagraph"/>
                    <w:spacing w:before="173"/>
                    <w:ind w:left="79"/>
                    <w:rPr>
                      <w:b/>
                      <w:sz w:val="19"/>
                    </w:rPr>
                  </w:pPr>
                  <w:r w:rsidRPr="00E11BC8">
                    <w:rPr>
                      <w:b/>
                      <w:sz w:val="19"/>
                    </w:rPr>
                    <w:t>à</w:t>
                  </w:r>
                  <w:r w:rsidRPr="00E11BC8">
                    <w:rPr>
                      <w:b/>
                      <w:spacing w:val="3"/>
                      <w:sz w:val="19"/>
                    </w:rPr>
                    <w:t xml:space="preserve"> </w:t>
                  </w:r>
                  <w:r w:rsidRPr="00E11BC8">
                    <w:rPr>
                      <w:b/>
                      <w:sz w:val="19"/>
                    </w:rPr>
                    <w:t>:</w:t>
                  </w:r>
                </w:p>
              </w:tc>
              <w:tc>
                <w:tcPr>
                  <w:tcW w:w="1325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53190317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919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019859FC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4CC0B6BE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</w:tcBorders>
                </w:tcPr>
                <w:p w14:paraId="182F7896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B6089F" w:rsidRPr="00E11BC8" w14:paraId="024CAB5A" w14:textId="77777777" w:rsidTr="00B6089F">
              <w:trPr>
                <w:trHeight w:val="1149"/>
              </w:trPr>
              <w:tc>
                <w:tcPr>
                  <w:tcW w:w="1483" w:type="dxa"/>
                  <w:tcBorders>
                    <w:top w:val="single" w:sz="4" w:space="0" w:color="DFDFDF"/>
                    <w:bottom w:val="single" w:sz="4" w:space="0" w:color="DFDFDF"/>
                    <w:right w:val="single" w:sz="4" w:space="0" w:color="D8D8D8"/>
                  </w:tcBorders>
                </w:tcPr>
                <w:p w14:paraId="454CBCE1" w14:textId="77777777" w:rsidR="00B6089F" w:rsidRPr="00E11BC8" w:rsidRDefault="00B6089F" w:rsidP="00B6089F">
                  <w:pPr>
                    <w:pStyle w:val="TableParagraph"/>
                    <w:spacing w:before="7"/>
                  </w:pPr>
                </w:p>
              </w:tc>
              <w:tc>
                <w:tcPr>
                  <w:tcW w:w="1325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2BF6CD18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919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3626E4E4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  <w:right w:val="single" w:sz="4" w:space="0" w:color="D8D8D8"/>
                  </w:tcBorders>
                </w:tcPr>
                <w:p w14:paraId="0D27CA22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4" w:space="0" w:color="DFDFDF"/>
                    <w:left w:val="single" w:sz="4" w:space="0" w:color="D8D8D8"/>
                    <w:bottom w:val="single" w:sz="4" w:space="0" w:color="DFDFDF"/>
                  </w:tcBorders>
                </w:tcPr>
                <w:p w14:paraId="4A8242E2" w14:textId="77777777" w:rsidR="00B6089F" w:rsidRPr="00E11BC8" w:rsidRDefault="00B6089F" w:rsidP="00B6089F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</w:tbl>
          <w:p w14:paraId="22C30A7A" w14:textId="26A9DD92" w:rsidR="00B6089F" w:rsidRPr="00B6089F" w:rsidRDefault="00B6089F" w:rsidP="00B6089F"/>
        </w:tc>
      </w:tr>
      <w:tr w:rsidR="00AC34D6" w:rsidRPr="00E54C4B" w14:paraId="63D10A97" w14:textId="77777777" w:rsidTr="007502BE">
        <w:trPr>
          <w:trHeight w:val="227"/>
          <w:jc w:val="center"/>
        </w:trPr>
        <w:tc>
          <w:tcPr>
            <w:tcW w:w="10386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9FC3DD0" w14:textId="77777777" w:rsidR="00AC34D6" w:rsidRDefault="00AC34D6" w:rsidP="00AC34D6">
            <w:pPr>
              <w:pStyle w:val="Corpsdetexte"/>
              <w:tabs>
                <w:tab w:val="left" w:pos="1200"/>
              </w:tabs>
              <w:spacing w:before="101"/>
              <w:ind w:left="1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4D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Expression</w:t>
            </w:r>
            <w:r w:rsidRPr="00AC34D6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AC34D6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AC34D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AC34D6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 w:rsidRPr="00AC34D6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AC34D6">
              <w:rPr>
                <w:rFonts w:ascii="Arial" w:hAnsi="Arial" w:cs="Arial"/>
                <w:b/>
                <w:bCs/>
                <w:sz w:val="20"/>
                <w:szCs w:val="20"/>
              </w:rPr>
              <w:t>motivation</w:t>
            </w:r>
            <w:r w:rsidRPr="00AC34D6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AC34D6"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r w:rsidRPr="00AC34D6"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 w:rsidRPr="00AC34D6">
              <w:rPr>
                <w:rFonts w:ascii="Arial" w:hAnsi="Arial" w:cs="Arial"/>
                <w:b/>
                <w:bCs/>
                <w:sz w:val="20"/>
                <w:szCs w:val="20"/>
              </w:rPr>
              <w:t>intégrer</w:t>
            </w:r>
            <w:r w:rsidRPr="00AC34D6">
              <w:rPr>
                <w:rFonts w:ascii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AC34D6"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r w:rsidRPr="00AC34D6"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AC34D6">
              <w:rPr>
                <w:rFonts w:ascii="Arial" w:hAnsi="Arial" w:cs="Arial"/>
                <w:b/>
                <w:bCs/>
                <w:sz w:val="20"/>
                <w:szCs w:val="20"/>
              </w:rPr>
              <w:t>corps</w:t>
            </w:r>
            <w:r w:rsidRPr="00AC34D6">
              <w:rPr>
                <w:rFonts w:ascii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AC34D6">
              <w:rPr>
                <w:rFonts w:ascii="Arial" w:hAnsi="Arial" w:cs="Arial"/>
                <w:b/>
                <w:bCs/>
                <w:sz w:val="20"/>
                <w:szCs w:val="20"/>
              </w:rPr>
              <w:t>des</w:t>
            </w:r>
            <w:r w:rsidRPr="00AC34D6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AC34D6">
              <w:rPr>
                <w:rFonts w:ascii="Arial" w:hAnsi="Arial" w:cs="Arial"/>
                <w:b/>
                <w:bCs/>
                <w:sz w:val="20"/>
                <w:szCs w:val="20"/>
              </w:rPr>
              <w:t>ICNA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p w14:paraId="790093A7" w14:textId="77777777" w:rsidR="00AC34D6" w:rsidRDefault="00AC34D6" w:rsidP="00AC34D6">
            <w:pPr>
              <w:pStyle w:val="Corpsdetexte"/>
              <w:tabs>
                <w:tab w:val="left" w:pos="1200"/>
              </w:tabs>
              <w:spacing w:before="101"/>
              <w:ind w:left="14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4D733F" w14:textId="77777777" w:rsidR="00AC34D6" w:rsidRDefault="00AC34D6" w:rsidP="00AC34D6">
            <w:pPr>
              <w:pStyle w:val="Corpsdetexte"/>
              <w:tabs>
                <w:tab w:val="left" w:pos="1200"/>
              </w:tabs>
              <w:spacing w:before="101"/>
              <w:ind w:left="14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22DEFA" w14:textId="774B04C3" w:rsidR="00AC34D6" w:rsidRPr="00AC34D6" w:rsidRDefault="00AC34D6" w:rsidP="00197080">
            <w:pPr>
              <w:pStyle w:val="Corpsdetexte"/>
              <w:tabs>
                <w:tab w:val="left" w:pos="1200"/>
              </w:tabs>
              <w:spacing w:before="1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AC34D6" w:rsidRPr="00E54C4B" w14:paraId="7F2D4F87" w14:textId="77777777" w:rsidTr="00197080">
        <w:trPr>
          <w:trHeight w:val="227"/>
          <w:jc w:val="center"/>
        </w:trPr>
        <w:tc>
          <w:tcPr>
            <w:tcW w:w="1038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7AD5CA6" w14:textId="7DA35A48" w:rsidR="00E6617C" w:rsidRDefault="00E6617C" w:rsidP="00AC34D6">
            <w:pPr>
              <w:pStyle w:val="Corpsdetexte"/>
              <w:tabs>
                <w:tab w:val="left" w:pos="1200"/>
              </w:tabs>
              <w:spacing w:before="101"/>
              <w:ind w:left="1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Fait à :</w:t>
            </w:r>
          </w:p>
          <w:p w14:paraId="1715F945" w14:textId="77777777" w:rsidR="00197080" w:rsidRDefault="00E6617C" w:rsidP="00197080">
            <w:pPr>
              <w:pStyle w:val="Corpsdetexte"/>
              <w:tabs>
                <w:tab w:val="left" w:pos="1200"/>
              </w:tabs>
              <w:spacing w:before="101"/>
              <w:ind w:left="1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 : </w:t>
            </w:r>
          </w:p>
          <w:p w14:paraId="6A7511F1" w14:textId="6A1DDF8C" w:rsidR="00AC34D6" w:rsidRDefault="00AC34D6" w:rsidP="00197080">
            <w:pPr>
              <w:pStyle w:val="Corpsdetexte"/>
              <w:tabs>
                <w:tab w:val="left" w:pos="1200"/>
              </w:tabs>
              <w:spacing w:before="101"/>
              <w:ind w:left="1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 : </w:t>
            </w:r>
          </w:p>
          <w:p w14:paraId="035F6EE1" w14:textId="4CC9880C" w:rsidR="00E6617C" w:rsidRPr="00AC34D6" w:rsidRDefault="00E6617C" w:rsidP="00E6617C">
            <w:pPr>
              <w:pStyle w:val="Corpsdetexte"/>
              <w:tabs>
                <w:tab w:val="left" w:pos="1200"/>
              </w:tabs>
              <w:spacing w:before="101"/>
              <w:ind w:left="14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0FBE35" w14:textId="2900E420" w:rsidR="00992C6B" w:rsidRDefault="00992C6B" w:rsidP="00C644E7"/>
    <w:p w14:paraId="030BA493" w14:textId="77777777" w:rsidR="00992C6B" w:rsidRDefault="00992C6B" w:rsidP="00C644E7"/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992C6B" w:rsidRPr="00E11BC8" w14:paraId="06D6D967" w14:textId="77777777" w:rsidTr="00992C6B">
        <w:trPr>
          <w:trHeight w:val="1551"/>
        </w:trPr>
        <w:tc>
          <w:tcPr>
            <w:tcW w:w="10206" w:type="dxa"/>
            <w:tcBorders>
              <w:bottom w:val="single" w:sz="6" w:space="0" w:color="D8D8D8"/>
              <w:right w:val="single" w:sz="4" w:space="0" w:color="D8D8D8"/>
            </w:tcBorders>
          </w:tcPr>
          <w:p w14:paraId="59D56952" w14:textId="77777777" w:rsidR="00992C6B" w:rsidRPr="00DA733F" w:rsidRDefault="00992C6B" w:rsidP="00992C6B">
            <w:pPr>
              <w:pStyle w:val="TableParagraph"/>
              <w:rPr>
                <w:sz w:val="20"/>
                <w:szCs w:val="20"/>
              </w:rPr>
            </w:pPr>
          </w:p>
          <w:p w14:paraId="6B366519" w14:textId="77777777" w:rsidR="00992C6B" w:rsidRPr="00DA733F" w:rsidRDefault="00992C6B" w:rsidP="00992C6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20D16905" w14:textId="77777777" w:rsidR="00992C6B" w:rsidRPr="00DA733F" w:rsidRDefault="00992C6B" w:rsidP="00992C6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A733F">
              <w:rPr>
                <w:b/>
                <w:sz w:val="20"/>
                <w:szCs w:val="20"/>
              </w:rPr>
              <w:t>RÉCAPITULATIF</w:t>
            </w:r>
            <w:r w:rsidRPr="00DA733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A733F">
              <w:rPr>
                <w:b/>
                <w:sz w:val="20"/>
                <w:szCs w:val="20"/>
              </w:rPr>
              <w:t>DES</w:t>
            </w:r>
            <w:r w:rsidRPr="00DA733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A733F">
              <w:rPr>
                <w:b/>
                <w:sz w:val="20"/>
                <w:szCs w:val="20"/>
              </w:rPr>
              <w:t>DOCUMENTS</w:t>
            </w:r>
          </w:p>
          <w:p w14:paraId="1CB69EE3" w14:textId="4F58F6EA" w:rsidR="00992C6B" w:rsidRPr="00DA733F" w:rsidRDefault="00992C6B" w:rsidP="00992C6B">
            <w:pPr>
              <w:pStyle w:val="TableParagraph"/>
              <w:spacing w:before="176"/>
              <w:jc w:val="center"/>
              <w:rPr>
                <w:b/>
                <w:sz w:val="20"/>
                <w:szCs w:val="20"/>
              </w:rPr>
            </w:pPr>
            <w:r w:rsidRPr="00DA733F">
              <w:rPr>
                <w:b/>
                <w:sz w:val="20"/>
                <w:szCs w:val="20"/>
              </w:rPr>
              <w:t>à</w:t>
            </w:r>
            <w:r w:rsidRPr="00DA733F">
              <w:rPr>
                <w:b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b/>
                <w:sz w:val="20"/>
                <w:szCs w:val="20"/>
              </w:rPr>
              <w:t>joindre</w:t>
            </w:r>
            <w:proofErr w:type="spellEnd"/>
            <w:r w:rsidRPr="00DA733F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DA733F">
              <w:rPr>
                <w:b/>
                <w:sz w:val="20"/>
                <w:szCs w:val="20"/>
              </w:rPr>
              <w:t>à</w:t>
            </w:r>
            <w:r w:rsidRPr="00DA733F">
              <w:rPr>
                <w:b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b/>
                <w:sz w:val="20"/>
                <w:szCs w:val="20"/>
              </w:rPr>
              <w:t>votre</w:t>
            </w:r>
            <w:proofErr w:type="spellEnd"/>
            <w:r w:rsidRPr="00DA733F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A733F">
              <w:rPr>
                <w:b/>
                <w:sz w:val="20"/>
                <w:szCs w:val="20"/>
              </w:rPr>
              <w:t xml:space="preserve">dossier dans </w:t>
            </w:r>
            <w:proofErr w:type="spellStart"/>
            <w:r w:rsidRPr="00DA733F">
              <w:rPr>
                <w:b/>
                <w:sz w:val="20"/>
                <w:szCs w:val="20"/>
              </w:rPr>
              <w:t>cet</w:t>
            </w:r>
            <w:proofErr w:type="spellEnd"/>
            <w:r w:rsidRPr="00DA733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b/>
                <w:sz w:val="20"/>
                <w:szCs w:val="20"/>
              </w:rPr>
              <w:t>ordre</w:t>
            </w:r>
            <w:proofErr w:type="spellEnd"/>
          </w:p>
        </w:tc>
      </w:tr>
      <w:tr w:rsidR="00992C6B" w:rsidRPr="00E11BC8" w14:paraId="2629DFBD" w14:textId="77777777" w:rsidTr="00992C6B">
        <w:trPr>
          <w:trHeight w:val="526"/>
        </w:trPr>
        <w:tc>
          <w:tcPr>
            <w:tcW w:w="10206" w:type="dxa"/>
            <w:tcBorders>
              <w:bottom w:val="single" w:sz="6" w:space="0" w:color="D8D8D8"/>
              <w:right w:val="single" w:sz="4" w:space="0" w:color="D8D8D8"/>
            </w:tcBorders>
          </w:tcPr>
          <w:p w14:paraId="2BB3E6DA" w14:textId="77777777" w:rsidR="00295C2F" w:rsidRDefault="00295C2F" w:rsidP="00992C6B">
            <w:pPr>
              <w:pStyle w:val="TableParagraph"/>
              <w:rPr>
                <w:sz w:val="20"/>
                <w:szCs w:val="20"/>
              </w:rPr>
            </w:pPr>
          </w:p>
          <w:p w14:paraId="1DFFB940" w14:textId="37E01C8C" w:rsidR="00992C6B" w:rsidRPr="00DA733F" w:rsidRDefault="00992C6B" w:rsidP="00992C6B">
            <w:pPr>
              <w:pStyle w:val="TableParagraph"/>
              <w:rPr>
                <w:sz w:val="20"/>
                <w:szCs w:val="20"/>
              </w:rPr>
            </w:pPr>
            <w:r w:rsidRPr="00DA733F">
              <w:rPr>
                <w:sz w:val="20"/>
                <w:szCs w:val="20"/>
              </w:rPr>
              <w:t xml:space="preserve">Le present dossier de candidature </w:t>
            </w:r>
            <w:proofErr w:type="spellStart"/>
            <w:r w:rsidRPr="00DA733F">
              <w:rPr>
                <w:sz w:val="20"/>
                <w:szCs w:val="20"/>
              </w:rPr>
              <w:t>dûment</w:t>
            </w:r>
            <w:proofErr w:type="spellEnd"/>
            <w:r w:rsidRPr="00DA733F">
              <w:rPr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completé</w:t>
            </w:r>
            <w:proofErr w:type="spellEnd"/>
            <w:r w:rsidRPr="00DA733F">
              <w:rPr>
                <w:sz w:val="20"/>
                <w:szCs w:val="20"/>
              </w:rPr>
              <w:t xml:space="preserve"> et </w:t>
            </w:r>
            <w:proofErr w:type="spellStart"/>
            <w:r w:rsidRPr="00DA733F">
              <w:rPr>
                <w:sz w:val="20"/>
                <w:szCs w:val="20"/>
              </w:rPr>
              <w:t>signé</w:t>
            </w:r>
            <w:proofErr w:type="spellEnd"/>
            <w:r w:rsidRPr="00DA733F">
              <w:rPr>
                <w:sz w:val="20"/>
                <w:szCs w:val="20"/>
              </w:rPr>
              <w:t xml:space="preserve"> ;  </w:t>
            </w:r>
          </w:p>
        </w:tc>
      </w:tr>
      <w:tr w:rsidR="00992C6B" w:rsidRPr="00E11BC8" w14:paraId="7464B1AB" w14:textId="77777777" w:rsidTr="00992C6B">
        <w:trPr>
          <w:trHeight w:val="550"/>
        </w:trPr>
        <w:tc>
          <w:tcPr>
            <w:tcW w:w="10206" w:type="dxa"/>
            <w:tcBorders>
              <w:top w:val="single" w:sz="6" w:space="0" w:color="D8D8D8"/>
              <w:bottom w:val="single" w:sz="4" w:space="0" w:color="DFDFDF"/>
              <w:right w:val="single" w:sz="4" w:space="0" w:color="D8D8D8"/>
            </w:tcBorders>
          </w:tcPr>
          <w:p w14:paraId="7B5F0634" w14:textId="77777777" w:rsidR="00992C6B" w:rsidRPr="00DA733F" w:rsidRDefault="00992C6B" w:rsidP="00992C6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077DE52A" w14:textId="1AFFFF44" w:rsidR="00992C6B" w:rsidRPr="00DA733F" w:rsidRDefault="00992C6B" w:rsidP="00992C6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DA733F">
              <w:rPr>
                <w:sz w:val="20"/>
                <w:szCs w:val="20"/>
              </w:rPr>
              <w:t>Copie</w:t>
            </w:r>
            <w:proofErr w:type="spellEnd"/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de la pièce</w:t>
            </w:r>
            <w:r w:rsidRPr="00DA733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d'identité</w:t>
            </w:r>
            <w:proofErr w:type="spellEnd"/>
            <w:r w:rsidRPr="00DA733F">
              <w:rPr>
                <w:spacing w:val="-4"/>
                <w:sz w:val="20"/>
                <w:szCs w:val="20"/>
              </w:rPr>
              <w:t xml:space="preserve"> du </w:t>
            </w:r>
            <w:proofErr w:type="spellStart"/>
            <w:r w:rsidRPr="00DA733F">
              <w:rPr>
                <w:spacing w:val="-4"/>
                <w:sz w:val="20"/>
                <w:szCs w:val="20"/>
              </w:rPr>
              <w:t>candidat</w:t>
            </w:r>
            <w:proofErr w:type="spellEnd"/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;</w:t>
            </w:r>
          </w:p>
        </w:tc>
      </w:tr>
      <w:tr w:rsidR="00992C6B" w:rsidRPr="00E11BC8" w14:paraId="1E18DF74" w14:textId="77777777" w:rsidTr="00992C6B">
        <w:trPr>
          <w:trHeight w:val="554"/>
        </w:trPr>
        <w:tc>
          <w:tcPr>
            <w:tcW w:w="10206" w:type="dxa"/>
            <w:tcBorders>
              <w:top w:val="single" w:sz="4" w:space="0" w:color="DFDFDF"/>
              <w:bottom w:val="single" w:sz="4" w:space="0" w:color="DFDFDF"/>
              <w:right w:val="single" w:sz="4" w:space="0" w:color="D8D8D8"/>
            </w:tcBorders>
          </w:tcPr>
          <w:p w14:paraId="5600ED06" w14:textId="77777777" w:rsidR="00992C6B" w:rsidRPr="00DA733F" w:rsidRDefault="00992C6B" w:rsidP="00992C6B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7C91DB6A" w14:textId="06F4E3AF" w:rsidR="00992C6B" w:rsidRPr="00DA733F" w:rsidRDefault="00992C6B" w:rsidP="00992C6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DA733F">
              <w:rPr>
                <w:sz w:val="20"/>
                <w:szCs w:val="20"/>
              </w:rPr>
              <w:t>Copie</w:t>
            </w:r>
            <w:proofErr w:type="spellEnd"/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de la</w:t>
            </w:r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licence</w:t>
            </w:r>
            <w:proofErr w:type="spellEnd"/>
            <w:r w:rsidRPr="00DA733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communautaire</w:t>
            </w:r>
            <w:proofErr w:type="spellEnd"/>
            <w:r w:rsidRPr="00DA733F">
              <w:rPr>
                <w:spacing w:val="-3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de</w:t>
            </w:r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contrôleur</w:t>
            </w:r>
            <w:proofErr w:type="spellEnd"/>
            <w:r w:rsidRPr="00DA733F">
              <w:rPr>
                <w:spacing w:val="-5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de</w:t>
            </w:r>
            <w:r w:rsidRPr="00DA733F">
              <w:rPr>
                <w:spacing w:val="-5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la</w:t>
            </w:r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circulation</w:t>
            </w:r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aérienne</w:t>
            </w:r>
            <w:proofErr w:type="spellEnd"/>
            <w:r w:rsidRPr="00DA733F">
              <w:rPr>
                <w:sz w:val="20"/>
                <w:szCs w:val="20"/>
              </w:rPr>
              <w:t xml:space="preserve"> du </w:t>
            </w:r>
            <w:proofErr w:type="spellStart"/>
            <w:r w:rsidRPr="00DA733F">
              <w:rPr>
                <w:sz w:val="20"/>
                <w:szCs w:val="20"/>
              </w:rPr>
              <w:t>candidat</w:t>
            </w:r>
            <w:proofErr w:type="spellEnd"/>
            <w:r w:rsidRPr="00DA733F">
              <w:rPr>
                <w:spacing w:val="-3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;</w:t>
            </w:r>
          </w:p>
        </w:tc>
      </w:tr>
      <w:tr w:rsidR="00992C6B" w:rsidRPr="00E11BC8" w14:paraId="28FB0058" w14:textId="77777777" w:rsidTr="00992C6B">
        <w:trPr>
          <w:trHeight w:val="554"/>
        </w:trPr>
        <w:tc>
          <w:tcPr>
            <w:tcW w:w="10206" w:type="dxa"/>
            <w:tcBorders>
              <w:top w:val="single" w:sz="4" w:space="0" w:color="DFDFDF"/>
              <w:bottom w:val="single" w:sz="4" w:space="0" w:color="DFDFDF"/>
              <w:right w:val="single" w:sz="4" w:space="0" w:color="D8D8D8"/>
            </w:tcBorders>
          </w:tcPr>
          <w:p w14:paraId="42F448E6" w14:textId="6BD88730" w:rsidR="00DA733F" w:rsidRPr="00DA733F" w:rsidRDefault="00DA733F" w:rsidP="00DA733F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3B4126EE" w14:textId="3FB6D232" w:rsidR="00992C6B" w:rsidRPr="00DA733F" w:rsidRDefault="00DA733F" w:rsidP="00DA733F">
            <w:pPr>
              <w:pStyle w:val="TableParagraph"/>
              <w:spacing w:before="7"/>
              <w:rPr>
                <w:sz w:val="20"/>
                <w:szCs w:val="20"/>
              </w:rPr>
            </w:pPr>
            <w:proofErr w:type="spellStart"/>
            <w:r w:rsidRPr="00DA733F">
              <w:rPr>
                <w:sz w:val="20"/>
                <w:szCs w:val="20"/>
              </w:rPr>
              <w:t>Copie</w:t>
            </w:r>
            <w:proofErr w:type="spellEnd"/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r w:rsidRPr="00DA733F">
              <w:rPr>
                <w:rFonts w:eastAsiaTheme="minorHAnsi"/>
                <w:sz w:val="20"/>
                <w:szCs w:val="20"/>
              </w:rPr>
              <w:t>des documents (</w:t>
            </w:r>
            <w:proofErr w:type="spellStart"/>
            <w:r w:rsidRPr="00DA733F">
              <w:rPr>
                <w:sz w:val="20"/>
                <w:szCs w:val="20"/>
              </w:rPr>
              <w:t>formulaire</w:t>
            </w:r>
            <w:proofErr w:type="spellEnd"/>
            <w:r w:rsidRPr="00DA733F">
              <w:rPr>
                <w:sz w:val="20"/>
                <w:szCs w:val="20"/>
              </w:rPr>
              <w:t xml:space="preserve"> 152 de </w:t>
            </w:r>
            <w:proofErr w:type="spellStart"/>
            <w:r w:rsidRPr="00DA733F">
              <w:rPr>
                <w:sz w:val="20"/>
                <w:szCs w:val="20"/>
              </w:rPr>
              <w:t>l'AESA</w:t>
            </w:r>
            <w:proofErr w:type="spellEnd"/>
            <w:r w:rsidRPr="00DA733F">
              <w:rPr>
                <w:sz w:val="20"/>
                <w:szCs w:val="20"/>
              </w:rPr>
              <w:t>)</w:t>
            </w:r>
            <w:r w:rsidRPr="00DA733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rFonts w:eastAsiaTheme="minorHAnsi"/>
                <w:sz w:val="20"/>
                <w:szCs w:val="20"/>
              </w:rPr>
              <w:t>justifiant</w:t>
            </w:r>
            <w:proofErr w:type="spellEnd"/>
            <w:r w:rsidRPr="00DA733F">
              <w:rPr>
                <w:rFonts w:eastAsiaTheme="minorHAnsi"/>
                <w:sz w:val="20"/>
                <w:szCs w:val="20"/>
              </w:rPr>
              <w:t xml:space="preserve"> des mentions </w:t>
            </w:r>
            <w:proofErr w:type="spellStart"/>
            <w:r w:rsidRPr="00DA733F">
              <w:rPr>
                <w:rFonts w:eastAsiaTheme="minorHAnsi"/>
                <w:sz w:val="20"/>
                <w:szCs w:val="20"/>
              </w:rPr>
              <w:t>d’unités</w:t>
            </w:r>
            <w:proofErr w:type="spellEnd"/>
            <w:r w:rsidRPr="00DA733F">
              <w:rPr>
                <w:rFonts w:eastAsiaTheme="minorHAnsi"/>
                <w:sz w:val="20"/>
                <w:szCs w:val="20"/>
              </w:rPr>
              <w:t xml:space="preserve"> et des mentions </w:t>
            </w:r>
            <w:proofErr w:type="spellStart"/>
            <w:r w:rsidRPr="00DA733F">
              <w:rPr>
                <w:rFonts w:eastAsiaTheme="minorHAnsi"/>
                <w:sz w:val="20"/>
                <w:szCs w:val="20"/>
              </w:rPr>
              <w:t>linguistiques</w:t>
            </w:r>
            <w:proofErr w:type="spellEnd"/>
            <w:r w:rsidRPr="00DA733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rFonts w:eastAsiaTheme="minorHAnsi"/>
                <w:sz w:val="20"/>
                <w:szCs w:val="20"/>
              </w:rPr>
              <w:t>détenues</w:t>
            </w:r>
            <w:proofErr w:type="spellEnd"/>
            <w:r w:rsidRPr="00DA733F">
              <w:rPr>
                <w:rFonts w:eastAsiaTheme="minorHAnsi"/>
                <w:sz w:val="20"/>
                <w:szCs w:val="20"/>
              </w:rPr>
              <w:t xml:space="preserve"> par le </w:t>
            </w:r>
            <w:proofErr w:type="spellStart"/>
            <w:r w:rsidRPr="00DA733F">
              <w:rPr>
                <w:rFonts w:eastAsiaTheme="minorHAnsi"/>
                <w:sz w:val="20"/>
                <w:szCs w:val="20"/>
              </w:rPr>
              <w:t>candidat</w:t>
            </w:r>
            <w:proofErr w:type="spellEnd"/>
            <w:r w:rsidRPr="00DA733F">
              <w:rPr>
                <w:rFonts w:eastAsiaTheme="minorHAnsi"/>
                <w:sz w:val="20"/>
                <w:szCs w:val="20"/>
              </w:rPr>
              <w:t xml:space="preserve"> dans le cadre de la </w:t>
            </w:r>
            <w:proofErr w:type="spellStart"/>
            <w:r w:rsidRPr="00DA733F">
              <w:rPr>
                <w:rFonts w:eastAsiaTheme="minorHAnsi"/>
                <w:sz w:val="20"/>
                <w:szCs w:val="20"/>
              </w:rPr>
              <w:t>licence</w:t>
            </w:r>
            <w:proofErr w:type="spellEnd"/>
            <w:r w:rsidRPr="00DA733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rFonts w:eastAsiaTheme="minorHAnsi"/>
                <w:sz w:val="20"/>
                <w:szCs w:val="20"/>
              </w:rPr>
              <w:t>communautaire</w:t>
            </w:r>
            <w:proofErr w:type="spellEnd"/>
            <w:r w:rsidRPr="00DA733F">
              <w:rPr>
                <w:rFonts w:eastAsiaTheme="minorHAnsi"/>
                <w:sz w:val="20"/>
                <w:szCs w:val="20"/>
              </w:rPr>
              <w:t xml:space="preserve"> de </w:t>
            </w:r>
            <w:proofErr w:type="spellStart"/>
            <w:r w:rsidRPr="00DA733F">
              <w:rPr>
                <w:rFonts w:eastAsiaTheme="minorHAnsi"/>
                <w:sz w:val="20"/>
                <w:szCs w:val="20"/>
              </w:rPr>
              <w:t>contrôleur</w:t>
            </w:r>
            <w:proofErr w:type="spellEnd"/>
            <w:r w:rsidRPr="00DA733F">
              <w:rPr>
                <w:rFonts w:eastAsiaTheme="minorHAnsi"/>
                <w:sz w:val="20"/>
                <w:szCs w:val="20"/>
              </w:rPr>
              <w:t xml:space="preserve"> de la circulation </w:t>
            </w:r>
            <w:proofErr w:type="spellStart"/>
            <w:r w:rsidRPr="00DA733F">
              <w:rPr>
                <w:rFonts w:eastAsiaTheme="minorHAnsi"/>
                <w:sz w:val="20"/>
                <w:szCs w:val="20"/>
              </w:rPr>
              <w:t>aérienne</w:t>
            </w:r>
            <w:proofErr w:type="spellEnd"/>
            <w:r w:rsidRPr="00DA733F">
              <w:rPr>
                <w:rFonts w:eastAsiaTheme="minorHAnsi"/>
                <w:sz w:val="20"/>
                <w:szCs w:val="20"/>
              </w:rPr>
              <w:t> </w:t>
            </w:r>
            <w:r w:rsidRPr="00DA733F">
              <w:rPr>
                <w:sz w:val="20"/>
                <w:szCs w:val="20"/>
              </w:rPr>
              <w:t>;</w:t>
            </w:r>
          </w:p>
        </w:tc>
      </w:tr>
      <w:tr w:rsidR="00992C6B" w:rsidRPr="00E11BC8" w14:paraId="32626974" w14:textId="77777777" w:rsidTr="00992C6B">
        <w:trPr>
          <w:trHeight w:val="551"/>
        </w:trPr>
        <w:tc>
          <w:tcPr>
            <w:tcW w:w="10206" w:type="dxa"/>
            <w:tcBorders>
              <w:top w:val="single" w:sz="4" w:space="0" w:color="DFDFDF"/>
              <w:bottom w:val="single" w:sz="4" w:space="0" w:color="DFDFDF"/>
              <w:right w:val="single" w:sz="4" w:space="0" w:color="D8D8D8"/>
            </w:tcBorders>
          </w:tcPr>
          <w:p w14:paraId="4048F9D9" w14:textId="77777777" w:rsidR="00992C6B" w:rsidRPr="00DA733F" w:rsidRDefault="00992C6B" w:rsidP="00992C6B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4AA5D76B" w14:textId="5A3A1053" w:rsidR="00992C6B" w:rsidRPr="00DA733F" w:rsidRDefault="00992C6B" w:rsidP="00992C6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DA733F">
              <w:rPr>
                <w:sz w:val="20"/>
                <w:szCs w:val="20"/>
              </w:rPr>
              <w:t>Copie</w:t>
            </w:r>
            <w:proofErr w:type="spellEnd"/>
            <w:r w:rsidRPr="00DA733F">
              <w:rPr>
                <w:spacing w:val="-5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 xml:space="preserve">du </w:t>
            </w:r>
            <w:proofErr w:type="spellStart"/>
            <w:r w:rsidRPr="00DA733F">
              <w:rPr>
                <w:sz w:val="20"/>
                <w:szCs w:val="20"/>
              </w:rPr>
              <w:t>certificat</w:t>
            </w:r>
            <w:proofErr w:type="spellEnd"/>
            <w:r w:rsidRPr="00DA733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d'aptitude</w:t>
            </w:r>
            <w:proofErr w:type="spellEnd"/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médicale</w:t>
            </w:r>
            <w:proofErr w:type="spellEnd"/>
            <w:r w:rsidRPr="00DA733F">
              <w:rPr>
                <w:sz w:val="20"/>
                <w:szCs w:val="20"/>
              </w:rPr>
              <w:t xml:space="preserve"> de </w:t>
            </w:r>
            <w:proofErr w:type="spellStart"/>
            <w:r w:rsidRPr="00DA733F">
              <w:rPr>
                <w:sz w:val="20"/>
                <w:szCs w:val="20"/>
              </w:rPr>
              <w:t>classe</w:t>
            </w:r>
            <w:proofErr w:type="spellEnd"/>
            <w:r w:rsidRPr="00DA733F">
              <w:rPr>
                <w:sz w:val="20"/>
                <w:szCs w:val="20"/>
              </w:rPr>
              <w:t xml:space="preserve"> 3 du </w:t>
            </w:r>
            <w:proofErr w:type="spellStart"/>
            <w:r w:rsidRPr="00DA733F">
              <w:rPr>
                <w:sz w:val="20"/>
                <w:szCs w:val="20"/>
              </w:rPr>
              <w:t>candidat</w:t>
            </w:r>
            <w:proofErr w:type="spellEnd"/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;</w:t>
            </w:r>
          </w:p>
        </w:tc>
      </w:tr>
      <w:tr w:rsidR="00992C6B" w:rsidRPr="00E11BC8" w14:paraId="6F344C8F" w14:textId="77777777" w:rsidTr="00DA733F">
        <w:trPr>
          <w:trHeight w:val="1087"/>
        </w:trPr>
        <w:tc>
          <w:tcPr>
            <w:tcW w:w="10206" w:type="dxa"/>
            <w:tcBorders>
              <w:top w:val="single" w:sz="4" w:space="0" w:color="DFDFDF"/>
              <w:bottom w:val="single" w:sz="4" w:space="0" w:color="DFDFDF"/>
              <w:right w:val="single" w:sz="4" w:space="0" w:color="D8D8D8"/>
            </w:tcBorders>
          </w:tcPr>
          <w:p w14:paraId="2FCE4337" w14:textId="77777777" w:rsidR="00DA733F" w:rsidRPr="00DA733F" w:rsidRDefault="00DA733F" w:rsidP="00992C6B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0474681A" w14:textId="76262109" w:rsidR="00992C6B" w:rsidRPr="00DA733F" w:rsidRDefault="00992C6B" w:rsidP="00992C6B">
            <w:pPr>
              <w:pStyle w:val="TableParagraph"/>
              <w:spacing w:before="7"/>
              <w:rPr>
                <w:sz w:val="20"/>
                <w:szCs w:val="20"/>
              </w:rPr>
            </w:pPr>
            <w:proofErr w:type="spellStart"/>
            <w:r w:rsidRPr="00DA733F">
              <w:rPr>
                <w:sz w:val="20"/>
                <w:szCs w:val="20"/>
              </w:rPr>
              <w:t>Copie</w:t>
            </w:r>
            <w:proofErr w:type="spellEnd"/>
            <w:r w:rsidRPr="00DA733F">
              <w:rPr>
                <w:sz w:val="20"/>
                <w:szCs w:val="20"/>
              </w:rPr>
              <w:t xml:space="preserve"> des documents des </w:t>
            </w:r>
            <w:proofErr w:type="spellStart"/>
            <w:r w:rsidRPr="00DA733F">
              <w:rPr>
                <w:sz w:val="20"/>
                <w:szCs w:val="20"/>
              </w:rPr>
              <w:t>organismse</w:t>
            </w:r>
            <w:proofErr w:type="spellEnd"/>
            <w:r w:rsidRPr="00DA733F">
              <w:rPr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où</w:t>
            </w:r>
            <w:proofErr w:type="spellEnd"/>
            <w:r w:rsidRPr="00DA733F">
              <w:rPr>
                <w:sz w:val="20"/>
                <w:szCs w:val="20"/>
              </w:rPr>
              <w:t xml:space="preserve"> le </w:t>
            </w:r>
            <w:proofErr w:type="spellStart"/>
            <w:r w:rsidRPr="00DA733F">
              <w:rPr>
                <w:sz w:val="20"/>
                <w:szCs w:val="20"/>
              </w:rPr>
              <w:t>candidat</w:t>
            </w:r>
            <w:proofErr w:type="spellEnd"/>
            <w:r w:rsidRPr="00DA733F">
              <w:rPr>
                <w:sz w:val="20"/>
                <w:szCs w:val="20"/>
              </w:rPr>
              <w:t xml:space="preserve"> a </w:t>
            </w:r>
            <w:proofErr w:type="spellStart"/>
            <w:r w:rsidRPr="00DA733F">
              <w:rPr>
                <w:sz w:val="20"/>
                <w:szCs w:val="20"/>
              </w:rPr>
              <w:t>exercé</w:t>
            </w:r>
            <w:proofErr w:type="spellEnd"/>
            <w:r w:rsidRPr="00DA733F">
              <w:rPr>
                <w:sz w:val="20"/>
                <w:szCs w:val="20"/>
              </w:rPr>
              <w:t xml:space="preserve"> les </w:t>
            </w:r>
            <w:proofErr w:type="spellStart"/>
            <w:r w:rsidRPr="00DA733F">
              <w:rPr>
                <w:sz w:val="20"/>
                <w:szCs w:val="20"/>
              </w:rPr>
              <w:t>privilèges</w:t>
            </w:r>
            <w:proofErr w:type="spellEnd"/>
            <w:r w:rsidRPr="00DA733F">
              <w:rPr>
                <w:sz w:val="20"/>
                <w:szCs w:val="20"/>
              </w:rPr>
              <w:t xml:space="preserve"> de la</w:t>
            </w:r>
            <w:r w:rsidRPr="00DA733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licence</w:t>
            </w:r>
            <w:proofErr w:type="spellEnd"/>
            <w:r w:rsidRPr="00DA733F">
              <w:rPr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ou</w:t>
            </w:r>
            <w:proofErr w:type="spellEnd"/>
            <w:r w:rsidRPr="00DA733F">
              <w:rPr>
                <w:sz w:val="20"/>
                <w:szCs w:val="20"/>
              </w:rPr>
              <w:t xml:space="preserve"> des documents </w:t>
            </w:r>
            <w:proofErr w:type="spellStart"/>
            <w:r w:rsidRPr="00DA733F">
              <w:rPr>
                <w:sz w:val="20"/>
                <w:szCs w:val="20"/>
              </w:rPr>
              <w:t>officiels</w:t>
            </w:r>
            <w:proofErr w:type="spellEnd"/>
            <w:r w:rsidRPr="00DA733F">
              <w:rPr>
                <w:sz w:val="20"/>
                <w:szCs w:val="20"/>
              </w:rPr>
              <w:t xml:space="preserve"> de </w:t>
            </w:r>
            <w:proofErr w:type="spellStart"/>
            <w:r w:rsidRPr="00DA733F">
              <w:rPr>
                <w:sz w:val="20"/>
                <w:szCs w:val="20"/>
              </w:rPr>
              <w:t>l'autorité</w:t>
            </w:r>
            <w:proofErr w:type="spellEnd"/>
            <w:r w:rsidRPr="00DA733F">
              <w:rPr>
                <w:sz w:val="20"/>
                <w:szCs w:val="20"/>
              </w:rPr>
              <w:t xml:space="preserve"> de surveillance </w:t>
            </w:r>
            <w:proofErr w:type="spellStart"/>
            <w:r w:rsidRPr="00DA733F">
              <w:rPr>
                <w:sz w:val="20"/>
                <w:szCs w:val="20"/>
              </w:rPr>
              <w:t>compétente</w:t>
            </w:r>
            <w:proofErr w:type="spellEnd"/>
            <w:r w:rsidRPr="00DA733F">
              <w:rPr>
                <w:sz w:val="20"/>
                <w:szCs w:val="20"/>
              </w:rPr>
              <w:t xml:space="preserve"> sur </w:t>
            </w:r>
            <w:proofErr w:type="spellStart"/>
            <w:r w:rsidRPr="00DA733F">
              <w:rPr>
                <w:sz w:val="20"/>
                <w:szCs w:val="20"/>
              </w:rPr>
              <w:t>ces</w:t>
            </w:r>
            <w:proofErr w:type="spellEnd"/>
            <w:r w:rsidRPr="00DA733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organismes</w:t>
            </w:r>
            <w:proofErr w:type="spellEnd"/>
            <w:r w:rsidRPr="00DA733F">
              <w:rPr>
                <w:spacing w:val="-7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attestant,</w:t>
            </w:r>
            <w:r w:rsidRPr="00DA733F">
              <w:rPr>
                <w:spacing w:val="-5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pour</w:t>
            </w:r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les</w:t>
            </w:r>
            <w:r w:rsidRPr="00DA733F">
              <w:rPr>
                <w:spacing w:val="-7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>cinq</w:t>
            </w:r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dernières</w:t>
            </w:r>
            <w:proofErr w:type="spellEnd"/>
            <w:r w:rsidRPr="00DA733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années</w:t>
            </w:r>
            <w:proofErr w:type="spellEnd"/>
            <w:r w:rsidRPr="00DA733F">
              <w:rPr>
                <w:sz w:val="20"/>
                <w:szCs w:val="20"/>
              </w:rPr>
              <w:t>,</w:t>
            </w:r>
            <w:r w:rsidRPr="00DA733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l'expérience</w:t>
            </w:r>
            <w:proofErr w:type="spellEnd"/>
            <w:r w:rsidRPr="00DA733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professionnelle</w:t>
            </w:r>
            <w:proofErr w:type="spellEnd"/>
            <w:r w:rsidRPr="00DA733F">
              <w:rPr>
                <w:sz w:val="20"/>
                <w:szCs w:val="20"/>
              </w:rPr>
              <w:t xml:space="preserve"> </w:t>
            </w:r>
            <w:r w:rsidRPr="00DA733F">
              <w:rPr>
                <w:spacing w:val="-55"/>
                <w:sz w:val="20"/>
                <w:szCs w:val="20"/>
              </w:rPr>
              <w:t xml:space="preserve"> </w:t>
            </w:r>
            <w:proofErr w:type="spellStart"/>
            <w:r w:rsidRPr="00DA733F">
              <w:rPr>
                <w:sz w:val="20"/>
                <w:szCs w:val="20"/>
              </w:rPr>
              <w:t>indiquée</w:t>
            </w:r>
            <w:proofErr w:type="spellEnd"/>
            <w:r w:rsidRPr="00DA733F">
              <w:rPr>
                <w:spacing w:val="-1"/>
                <w:sz w:val="20"/>
                <w:szCs w:val="20"/>
              </w:rPr>
              <w:t xml:space="preserve"> </w:t>
            </w:r>
            <w:r w:rsidRPr="00DA733F">
              <w:rPr>
                <w:sz w:val="20"/>
                <w:szCs w:val="20"/>
              </w:rPr>
              <w:t xml:space="preserve">au point 2.b) de </w:t>
            </w:r>
            <w:proofErr w:type="spellStart"/>
            <w:r w:rsidRPr="00DA733F">
              <w:rPr>
                <w:sz w:val="20"/>
                <w:szCs w:val="20"/>
              </w:rPr>
              <w:t>ce</w:t>
            </w:r>
            <w:proofErr w:type="spellEnd"/>
            <w:r w:rsidRPr="00DA733F">
              <w:rPr>
                <w:sz w:val="20"/>
                <w:szCs w:val="20"/>
              </w:rPr>
              <w:t xml:space="preserve"> dossier de candidature</w:t>
            </w:r>
            <w:r w:rsidR="00DA733F" w:rsidRPr="00DA733F">
              <w:rPr>
                <w:sz w:val="20"/>
                <w:szCs w:val="20"/>
              </w:rPr>
              <w:t>.</w:t>
            </w:r>
          </w:p>
        </w:tc>
      </w:tr>
    </w:tbl>
    <w:p w14:paraId="012F66C6" w14:textId="4AC253E3" w:rsidR="00E6617C" w:rsidRDefault="00E6617C" w:rsidP="00C644E7"/>
    <w:p w14:paraId="5C3F7961" w14:textId="77777777" w:rsidR="00197080" w:rsidRDefault="00197080" w:rsidP="00C644E7"/>
    <w:p w14:paraId="3EFE4BA4" w14:textId="62368160" w:rsidR="00473331" w:rsidRPr="00235792" w:rsidRDefault="00473331" w:rsidP="00473331">
      <w:pPr>
        <w:jc w:val="center"/>
        <w:rPr>
          <w:rFonts w:ascii="Arial" w:hAnsi="Arial" w:cs="Arial"/>
        </w:rPr>
      </w:pPr>
      <w:r w:rsidRPr="00E11BC8">
        <w:rPr>
          <w:rFonts w:ascii="Arial" w:hAnsi="Arial" w:cs="Arial"/>
        </w:rPr>
        <w:t>ACCUSÉ</w:t>
      </w:r>
      <w:r w:rsidRPr="00E11BC8">
        <w:rPr>
          <w:rFonts w:ascii="Arial" w:hAnsi="Arial" w:cs="Arial"/>
          <w:spacing w:val="18"/>
        </w:rPr>
        <w:t xml:space="preserve"> </w:t>
      </w:r>
      <w:r w:rsidRPr="00E11BC8">
        <w:rPr>
          <w:rFonts w:ascii="Arial" w:hAnsi="Arial" w:cs="Arial"/>
        </w:rPr>
        <w:t>DE</w:t>
      </w:r>
      <w:r w:rsidRPr="00E11BC8">
        <w:rPr>
          <w:rFonts w:ascii="Arial" w:hAnsi="Arial" w:cs="Arial"/>
          <w:spacing w:val="18"/>
        </w:rPr>
        <w:t xml:space="preserve"> </w:t>
      </w:r>
      <w:r w:rsidRPr="00E11BC8">
        <w:rPr>
          <w:rFonts w:ascii="Arial" w:hAnsi="Arial" w:cs="Arial"/>
        </w:rPr>
        <w:t>RÉCEPTION</w:t>
      </w:r>
      <w:r w:rsidRPr="00E11BC8">
        <w:rPr>
          <w:rFonts w:ascii="Arial" w:hAnsi="Arial" w:cs="Arial"/>
          <w:spacing w:val="18"/>
        </w:rPr>
        <w:t xml:space="preserve"> </w:t>
      </w:r>
      <w:r w:rsidRPr="00E11BC8">
        <w:rPr>
          <w:rFonts w:ascii="Arial" w:hAnsi="Arial" w:cs="Arial"/>
        </w:rPr>
        <w:t>DE</w:t>
      </w:r>
      <w:r w:rsidRPr="00E11BC8">
        <w:rPr>
          <w:rFonts w:ascii="Arial" w:hAnsi="Arial" w:cs="Arial"/>
          <w:spacing w:val="15"/>
        </w:rPr>
        <w:t xml:space="preserve"> </w:t>
      </w:r>
      <w:r w:rsidRPr="00E11BC8">
        <w:rPr>
          <w:rFonts w:ascii="Arial" w:hAnsi="Arial" w:cs="Arial"/>
        </w:rPr>
        <w:t>LA</w:t>
      </w:r>
      <w:r w:rsidRPr="00E11BC8">
        <w:rPr>
          <w:rFonts w:ascii="Arial" w:hAnsi="Arial" w:cs="Arial"/>
          <w:spacing w:val="16"/>
        </w:rPr>
        <w:t xml:space="preserve"> </w:t>
      </w:r>
      <w:r w:rsidRPr="00E11BC8">
        <w:rPr>
          <w:rFonts w:ascii="Arial" w:hAnsi="Arial" w:cs="Arial"/>
        </w:rPr>
        <w:t>CANDIDATURE</w:t>
      </w:r>
      <w:r w:rsidRPr="00E11BC8">
        <w:rPr>
          <w:rFonts w:ascii="Arial" w:hAnsi="Arial" w:cs="Arial"/>
          <w:spacing w:val="16"/>
        </w:rPr>
        <w:t xml:space="preserve"> </w:t>
      </w:r>
      <w:r w:rsidRPr="00E11BC8">
        <w:rPr>
          <w:rFonts w:ascii="Arial" w:hAnsi="Arial" w:cs="Arial"/>
        </w:rPr>
        <w:t>AU</w:t>
      </w:r>
      <w:r w:rsidRPr="00E11BC8">
        <w:rPr>
          <w:rFonts w:ascii="Arial" w:hAnsi="Arial" w:cs="Arial"/>
          <w:spacing w:val="17"/>
        </w:rPr>
        <w:t xml:space="preserve"> </w:t>
      </w:r>
      <w:r w:rsidRPr="00E11BC8">
        <w:rPr>
          <w:rFonts w:ascii="Arial" w:hAnsi="Arial" w:cs="Arial"/>
        </w:rPr>
        <w:t>CONCOURS</w:t>
      </w:r>
      <w:r w:rsidRPr="00E11BC8">
        <w:rPr>
          <w:rFonts w:ascii="Arial" w:hAnsi="Arial" w:cs="Arial"/>
          <w:spacing w:val="16"/>
        </w:rPr>
        <w:t xml:space="preserve"> </w:t>
      </w:r>
      <w:r w:rsidRPr="00E11BC8">
        <w:rPr>
          <w:rFonts w:ascii="Arial" w:hAnsi="Arial" w:cs="Arial"/>
        </w:rPr>
        <w:t>SUR</w:t>
      </w:r>
      <w:r w:rsidRPr="00E11BC8">
        <w:rPr>
          <w:rFonts w:ascii="Arial" w:hAnsi="Arial" w:cs="Arial"/>
          <w:spacing w:val="18"/>
        </w:rPr>
        <w:t xml:space="preserve"> </w:t>
      </w:r>
      <w:r w:rsidRPr="00E11BC8">
        <w:rPr>
          <w:rFonts w:ascii="Arial" w:hAnsi="Arial" w:cs="Arial"/>
        </w:rPr>
        <w:t>TITRES</w:t>
      </w:r>
      <w:r w:rsidRPr="00E11BC8">
        <w:rPr>
          <w:rFonts w:ascii="Arial" w:hAnsi="Arial" w:cs="Arial"/>
          <w:spacing w:val="18"/>
        </w:rPr>
        <w:t xml:space="preserve"> </w:t>
      </w:r>
      <w:r w:rsidRPr="00E11BC8">
        <w:rPr>
          <w:rFonts w:ascii="Arial" w:hAnsi="Arial" w:cs="Arial"/>
        </w:rPr>
        <w:t>POUR</w:t>
      </w:r>
      <w:r w:rsidRPr="00E11BC8">
        <w:rPr>
          <w:rFonts w:ascii="Arial" w:hAnsi="Arial" w:cs="Arial"/>
          <w:spacing w:val="17"/>
        </w:rPr>
        <w:t xml:space="preserve"> </w:t>
      </w:r>
      <w:r w:rsidRPr="00E11BC8">
        <w:rPr>
          <w:rFonts w:ascii="Arial" w:hAnsi="Arial" w:cs="Arial"/>
        </w:rPr>
        <w:t>LE</w:t>
      </w:r>
      <w:r w:rsidRPr="00E11BC8">
        <w:rPr>
          <w:rFonts w:ascii="Arial" w:hAnsi="Arial" w:cs="Arial"/>
          <w:spacing w:val="19"/>
        </w:rPr>
        <w:t xml:space="preserve"> </w:t>
      </w:r>
      <w:r w:rsidRPr="00E11BC8">
        <w:rPr>
          <w:rFonts w:ascii="Arial" w:hAnsi="Arial" w:cs="Arial"/>
        </w:rPr>
        <w:t>RECRUTEMENT</w:t>
      </w:r>
      <w:r w:rsidRPr="00E11BC8">
        <w:rPr>
          <w:rFonts w:ascii="Arial" w:hAnsi="Arial" w:cs="Arial"/>
          <w:spacing w:val="1"/>
        </w:rPr>
        <w:t xml:space="preserve"> </w:t>
      </w:r>
      <w:r w:rsidRPr="00E11BC8">
        <w:rPr>
          <w:rFonts w:ascii="Arial" w:hAnsi="Arial" w:cs="Arial"/>
        </w:rPr>
        <w:t>D'INGÉNIEURS</w:t>
      </w:r>
      <w:r w:rsidRPr="00E11BC8">
        <w:rPr>
          <w:rFonts w:ascii="Arial" w:hAnsi="Arial" w:cs="Arial"/>
          <w:spacing w:val="3"/>
        </w:rPr>
        <w:t xml:space="preserve"> </w:t>
      </w:r>
      <w:r w:rsidRPr="00E11BC8">
        <w:rPr>
          <w:rFonts w:ascii="Arial" w:hAnsi="Arial" w:cs="Arial"/>
        </w:rPr>
        <w:t>DU</w:t>
      </w:r>
      <w:r w:rsidRPr="00E11BC8">
        <w:rPr>
          <w:rFonts w:ascii="Arial" w:hAnsi="Arial" w:cs="Arial"/>
          <w:spacing w:val="4"/>
        </w:rPr>
        <w:t xml:space="preserve"> </w:t>
      </w:r>
      <w:r w:rsidRPr="00E11BC8">
        <w:rPr>
          <w:rFonts w:ascii="Arial" w:hAnsi="Arial" w:cs="Arial"/>
        </w:rPr>
        <w:t>CONTRÔLE</w:t>
      </w:r>
      <w:r w:rsidRPr="00E11BC8">
        <w:rPr>
          <w:rFonts w:ascii="Arial" w:hAnsi="Arial" w:cs="Arial"/>
          <w:spacing w:val="5"/>
        </w:rPr>
        <w:t xml:space="preserve"> </w:t>
      </w:r>
      <w:r w:rsidRPr="00E11BC8">
        <w:rPr>
          <w:rFonts w:ascii="Arial" w:hAnsi="Arial" w:cs="Arial"/>
        </w:rPr>
        <w:t>DE</w:t>
      </w:r>
      <w:r w:rsidRPr="00E11BC8">
        <w:rPr>
          <w:rFonts w:ascii="Arial" w:hAnsi="Arial" w:cs="Arial"/>
          <w:spacing w:val="5"/>
        </w:rPr>
        <w:t xml:space="preserve"> </w:t>
      </w:r>
      <w:r w:rsidRPr="00E11BC8">
        <w:rPr>
          <w:rFonts w:ascii="Arial" w:hAnsi="Arial" w:cs="Arial"/>
        </w:rPr>
        <w:t>LA</w:t>
      </w:r>
      <w:r w:rsidRPr="00E11BC8">
        <w:rPr>
          <w:rFonts w:ascii="Arial" w:hAnsi="Arial" w:cs="Arial"/>
          <w:spacing w:val="5"/>
        </w:rPr>
        <w:t xml:space="preserve"> </w:t>
      </w:r>
      <w:r w:rsidRPr="00E11BC8">
        <w:rPr>
          <w:rFonts w:ascii="Arial" w:hAnsi="Arial" w:cs="Arial"/>
        </w:rPr>
        <w:t>NAVIGATION</w:t>
      </w:r>
      <w:r w:rsidRPr="00E11BC8">
        <w:rPr>
          <w:rFonts w:ascii="Arial" w:hAnsi="Arial" w:cs="Arial"/>
          <w:spacing w:val="4"/>
        </w:rPr>
        <w:t xml:space="preserve"> </w:t>
      </w:r>
      <w:r w:rsidRPr="00E11BC8">
        <w:rPr>
          <w:rFonts w:ascii="Arial" w:hAnsi="Arial" w:cs="Arial"/>
        </w:rPr>
        <w:t>AÉRIENNE</w:t>
      </w:r>
    </w:p>
    <w:p w14:paraId="3CA8A1DA" w14:textId="5E8A4322" w:rsidR="00473331" w:rsidRPr="00473331" w:rsidRDefault="00473331" w:rsidP="00473331">
      <w:pPr>
        <w:ind w:firstLine="709"/>
        <w:jc w:val="center"/>
        <w:rPr>
          <w:rFonts w:ascii="Arial" w:hAnsi="Arial" w:cs="Arial"/>
          <w:sz w:val="18"/>
          <w:szCs w:val="18"/>
        </w:rPr>
      </w:pPr>
      <w:r w:rsidRPr="00473331">
        <w:rPr>
          <w:rFonts w:ascii="Arial" w:hAnsi="Arial" w:cs="Arial"/>
          <w:sz w:val="18"/>
          <w:szCs w:val="18"/>
        </w:rPr>
        <w:t>Pour les dossiers de candidature transmis par mail un accusé de réception sera transmis par le même biais</w:t>
      </w:r>
    </w:p>
    <w:p w14:paraId="4889EA58" w14:textId="1A9A6AE0" w:rsidR="006130BD" w:rsidRPr="00473331" w:rsidRDefault="00473331" w:rsidP="00C644E7">
      <w:pPr>
        <w:rPr>
          <w:rFonts w:ascii="Arial" w:hAnsi="Arial" w:cs="Arial"/>
        </w:rPr>
      </w:pPr>
      <w:r w:rsidRPr="00E11BC8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7B1801A" wp14:editId="1FE50918">
                <wp:simplePos x="0" y="0"/>
                <wp:positionH relativeFrom="margin">
                  <wp:align>center</wp:align>
                </wp:positionH>
                <wp:positionV relativeFrom="paragraph">
                  <wp:posOffset>2589530</wp:posOffset>
                </wp:positionV>
                <wp:extent cx="2970530" cy="2266950"/>
                <wp:effectExtent l="0" t="0" r="1270" b="19050"/>
                <wp:wrapTopAndBottom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0530" cy="2266950"/>
                          <a:chOff x="3770" y="4048"/>
                          <a:chExt cx="4678" cy="2965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3770" y="4048"/>
                            <a:ext cx="4678" cy="2955"/>
                          </a:xfrm>
                          <a:custGeom>
                            <a:avLst/>
                            <a:gdLst>
                              <a:gd name="T0" fmla="+- 0 8448 3770"/>
                              <a:gd name="T1" fmla="*/ T0 w 4678"/>
                              <a:gd name="T2" fmla="+- 0 4049 4049"/>
                              <a:gd name="T3" fmla="*/ 4049 h 2955"/>
                              <a:gd name="T4" fmla="+- 0 3770 3770"/>
                              <a:gd name="T5" fmla="*/ T4 w 4678"/>
                              <a:gd name="T6" fmla="+- 0 4049 4049"/>
                              <a:gd name="T7" fmla="*/ 4049 h 2955"/>
                              <a:gd name="T8" fmla="+- 0 3770 3770"/>
                              <a:gd name="T9" fmla="*/ T8 w 4678"/>
                              <a:gd name="T10" fmla="+- 0 4058 4049"/>
                              <a:gd name="T11" fmla="*/ 4058 h 2955"/>
                              <a:gd name="T12" fmla="+- 0 3770 3770"/>
                              <a:gd name="T13" fmla="*/ T12 w 4678"/>
                              <a:gd name="T14" fmla="+- 0 7003 4049"/>
                              <a:gd name="T15" fmla="*/ 7003 h 2955"/>
                              <a:gd name="T16" fmla="+- 0 3780 3770"/>
                              <a:gd name="T17" fmla="*/ T16 w 4678"/>
                              <a:gd name="T18" fmla="+- 0 7003 4049"/>
                              <a:gd name="T19" fmla="*/ 7003 h 2955"/>
                              <a:gd name="T20" fmla="+- 0 3780 3770"/>
                              <a:gd name="T21" fmla="*/ T20 w 4678"/>
                              <a:gd name="T22" fmla="+- 0 4058 4049"/>
                              <a:gd name="T23" fmla="*/ 4058 h 2955"/>
                              <a:gd name="T24" fmla="+- 0 8436 3770"/>
                              <a:gd name="T25" fmla="*/ T24 w 4678"/>
                              <a:gd name="T26" fmla="+- 0 4058 4049"/>
                              <a:gd name="T27" fmla="*/ 4058 h 2955"/>
                              <a:gd name="T28" fmla="+- 0 8436 3770"/>
                              <a:gd name="T29" fmla="*/ T28 w 4678"/>
                              <a:gd name="T30" fmla="+- 0 7003 4049"/>
                              <a:gd name="T31" fmla="*/ 7003 h 2955"/>
                              <a:gd name="T32" fmla="+- 0 8448 3770"/>
                              <a:gd name="T33" fmla="*/ T32 w 4678"/>
                              <a:gd name="T34" fmla="+- 0 7003 4049"/>
                              <a:gd name="T35" fmla="*/ 7003 h 2955"/>
                              <a:gd name="T36" fmla="+- 0 8448 3770"/>
                              <a:gd name="T37" fmla="*/ T36 w 4678"/>
                              <a:gd name="T38" fmla="+- 0 4058 4049"/>
                              <a:gd name="T39" fmla="*/ 4058 h 2955"/>
                              <a:gd name="T40" fmla="+- 0 8448 3770"/>
                              <a:gd name="T41" fmla="*/ T40 w 4678"/>
                              <a:gd name="T42" fmla="+- 0 4049 4049"/>
                              <a:gd name="T43" fmla="*/ 4049 h 2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678" h="2955">
                                <a:moveTo>
                                  <a:pt x="4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954"/>
                                </a:lnTo>
                                <a:lnTo>
                                  <a:pt x="10" y="2954"/>
                                </a:lnTo>
                                <a:lnTo>
                                  <a:pt x="10" y="9"/>
                                </a:lnTo>
                                <a:lnTo>
                                  <a:pt x="4666" y="9"/>
                                </a:lnTo>
                                <a:lnTo>
                                  <a:pt x="4666" y="2954"/>
                                </a:lnTo>
                                <a:lnTo>
                                  <a:pt x="4678" y="2954"/>
                                </a:lnTo>
                                <a:lnTo>
                                  <a:pt x="4678" y="9"/>
                                </a:lnTo>
                                <a:lnTo>
                                  <a:pt x="4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770" y="7003"/>
                            <a:ext cx="4678" cy="1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92" y="4058"/>
                            <a:ext cx="4656" cy="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623FD" w14:textId="77777777" w:rsidR="00473331" w:rsidRDefault="00473331" w:rsidP="00473331">
                              <w:pPr>
                                <w:spacing w:before="7"/>
                              </w:pPr>
                            </w:p>
                            <w:p w14:paraId="1F3F7DF9" w14:textId="77777777" w:rsidR="00473331" w:rsidRDefault="00473331" w:rsidP="00473331">
                              <w:pPr>
                                <w:ind w:left="76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réservé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l'administration</w:t>
                              </w:r>
                            </w:p>
                            <w:p w14:paraId="61D083DC" w14:textId="77777777" w:rsidR="00473331" w:rsidRDefault="00473331" w:rsidP="00473331">
                              <w:pPr>
                                <w:spacing w:before="176" w:line="655" w:lineRule="auto"/>
                                <w:ind w:left="76" w:right="2774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Madame,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Monsieur,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Dossier n°/</w:t>
                              </w:r>
                            </w:p>
                            <w:p w14:paraId="175F76ED" w14:textId="77777777" w:rsidR="00473331" w:rsidRDefault="00473331" w:rsidP="00473331">
                              <w:pPr>
                                <w:spacing w:before="2"/>
                                <w:ind w:left="76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Votre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dossier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candidature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été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enregistré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:</w:t>
                              </w:r>
                            </w:p>
                            <w:p w14:paraId="44621A12" w14:textId="77777777" w:rsidR="00473331" w:rsidRDefault="00473331" w:rsidP="00473331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028EF252" w14:textId="77777777" w:rsidR="00473331" w:rsidRDefault="00473331" w:rsidP="00473331">
                              <w:pPr>
                                <w:spacing w:before="127"/>
                                <w:ind w:left="76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signature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l'autorité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administrative,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1801A" id="Groupe 2" o:spid="_x0000_s1026" style="position:absolute;margin-left:0;margin-top:203.9pt;width:233.9pt;height:178.5pt;z-index:-251656192;mso-wrap-distance-left:0;mso-wrap-distance-right:0;mso-position-horizontal:center;mso-position-horizontal-relative:margin" coordorigin="3770,4048" coordsize="4678,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">
                <v:shape id="Freeform 7" o:spid="_x0000_s1027" style="position:absolute;left:3770;top:4048;width:4678;height:2955;visibility:visible;mso-wrap-style:square;v-text-anchor:top" coordsize="4678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" path="m4678,l,,,9,,2954r10,l10,9r4656,l4666,2954r12,l4678,9r,-9xe" fillcolor="black" stroked="f">
                  <v:path arrowok="t" o:connecttype="custom" o:connectlocs="4678,4049;0,4049;0,4058;0,7003;10,7003;10,4058;4666,4058;4666,7003;4678,7003;4678,4058;4678,4049" o:connectangles="0,0,0,0,0,0,0,0,0,0,0"/>
                </v:shape>
                <v:rect id="Rectangle 8" o:spid="_x0000_s1028" style="position:absolute;left:3770;top:7003;width:467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" fillcolor="#dfdfd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792;top:4058;width:4656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12623FD" w14:textId="77777777" w:rsidR="00473331" w:rsidRDefault="00473331" w:rsidP="00473331">
                        <w:pPr>
                          <w:spacing w:before="7"/>
                        </w:pPr>
                      </w:p>
                      <w:p w14:paraId="1F3F7DF9" w14:textId="77777777" w:rsidR="00473331" w:rsidRDefault="00473331" w:rsidP="00473331">
                        <w:pPr>
                          <w:ind w:left="76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Cadre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réservé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l'administration</w:t>
                        </w:r>
                      </w:p>
                      <w:p w14:paraId="61D083DC" w14:textId="77777777" w:rsidR="00473331" w:rsidRDefault="00473331" w:rsidP="00473331">
                        <w:pPr>
                          <w:spacing w:before="176" w:line="655" w:lineRule="auto"/>
                          <w:ind w:left="76" w:right="2774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Madame,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Monsieur,</w:t>
                        </w:r>
                        <w:r>
                          <w:rPr>
                            <w:rFonts w:ascii="Arial" w:hAnsi="Arial"/>
                            <w:b/>
                            <w:spacing w:val="-4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Dossier n°/</w:t>
                        </w:r>
                      </w:p>
                      <w:p w14:paraId="175F76ED" w14:textId="77777777" w:rsidR="00473331" w:rsidRDefault="00473331" w:rsidP="00473331">
                        <w:pPr>
                          <w:spacing w:before="2"/>
                          <w:ind w:left="76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Votre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dossier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candidature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été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enregistré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:</w:t>
                        </w:r>
                      </w:p>
                      <w:p w14:paraId="44621A12" w14:textId="77777777" w:rsidR="00473331" w:rsidRDefault="00473331" w:rsidP="00473331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028EF252" w14:textId="77777777" w:rsidR="00473331" w:rsidRDefault="00473331" w:rsidP="00473331">
                        <w:pPr>
                          <w:spacing w:before="127"/>
                          <w:ind w:left="76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signature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l'autorité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administrative,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E11BC8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B9B994C" wp14:editId="19154EF7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1671955" cy="2263140"/>
                <wp:effectExtent l="0" t="0" r="4445" b="3810"/>
                <wp:wrapTopAndBottom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955" cy="2263140"/>
                          <a:chOff x="4792" y="185"/>
                          <a:chExt cx="2633" cy="3564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4792" y="185"/>
                            <a:ext cx="2633" cy="3555"/>
                          </a:xfrm>
                          <a:custGeom>
                            <a:avLst/>
                            <a:gdLst>
                              <a:gd name="T0" fmla="+- 0 7426 4793"/>
                              <a:gd name="T1" fmla="*/ T0 w 2633"/>
                              <a:gd name="T2" fmla="+- 0 185 185"/>
                              <a:gd name="T3" fmla="*/ 185 h 3555"/>
                              <a:gd name="T4" fmla="+- 0 4793 4793"/>
                              <a:gd name="T5" fmla="*/ T4 w 2633"/>
                              <a:gd name="T6" fmla="+- 0 185 185"/>
                              <a:gd name="T7" fmla="*/ 185 h 3555"/>
                              <a:gd name="T8" fmla="+- 0 4793 4793"/>
                              <a:gd name="T9" fmla="*/ T8 w 2633"/>
                              <a:gd name="T10" fmla="+- 0 195 185"/>
                              <a:gd name="T11" fmla="*/ 195 h 3555"/>
                              <a:gd name="T12" fmla="+- 0 4793 4793"/>
                              <a:gd name="T13" fmla="*/ T12 w 2633"/>
                              <a:gd name="T14" fmla="+- 0 3740 185"/>
                              <a:gd name="T15" fmla="*/ 3740 h 3555"/>
                              <a:gd name="T16" fmla="+- 0 4802 4793"/>
                              <a:gd name="T17" fmla="*/ T16 w 2633"/>
                              <a:gd name="T18" fmla="+- 0 3740 185"/>
                              <a:gd name="T19" fmla="*/ 3740 h 3555"/>
                              <a:gd name="T20" fmla="+- 0 4802 4793"/>
                              <a:gd name="T21" fmla="*/ T20 w 2633"/>
                              <a:gd name="T22" fmla="+- 0 195 185"/>
                              <a:gd name="T23" fmla="*/ 195 h 3555"/>
                              <a:gd name="T24" fmla="+- 0 7414 4793"/>
                              <a:gd name="T25" fmla="*/ T24 w 2633"/>
                              <a:gd name="T26" fmla="+- 0 195 185"/>
                              <a:gd name="T27" fmla="*/ 195 h 3555"/>
                              <a:gd name="T28" fmla="+- 0 7414 4793"/>
                              <a:gd name="T29" fmla="*/ T28 w 2633"/>
                              <a:gd name="T30" fmla="+- 0 3740 185"/>
                              <a:gd name="T31" fmla="*/ 3740 h 3555"/>
                              <a:gd name="T32" fmla="+- 0 7426 4793"/>
                              <a:gd name="T33" fmla="*/ T32 w 2633"/>
                              <a:gd name="T34" fmla="+- 0 3740 185"/>
                              <a:gd name="T35" fmla="*/ 3740 h 3555"/>
                              <a:gd name="T36" fmla="+- 0 7426 4793"/>
                              <a:gd name="T37" fmla="*/ T36 w 2633"/>
                              <a:gd name="T38" fmla="+- 0 195 185"/>
                              <a:gd name="T39" fmla="*/ 195 h 3555"/>
                              <a:gd name="T40" fmla="+- 0 7426 4793"/>
                              <a:gd name="T41" fmla="*/ T40 w 2633"/>
                              <a:gd name="T42" fmla="+- 0 185 185"/>
                              <a:gd name="T43" fmla="*/ 185 h 3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633" h="3555">
                                <a:moveTo>
                                  <a:pt x="2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55"/>
                                </a:lnTo>
                                <a:lnTo>
                                  <a:pt x="9" y="3555"/>
                                </a:lnTo>
                                <a:lnTo>
                                  <a:pt x="9" y="10"/>
                                </a:lnTo>
                                <a:lnTo>
                                  <a:pt x="2621" y="10"/>
                                </a:lnTo>
                                <a:lnTo>
                                  <a:pt x="2621" y="3555"/>
                                </a:lnTo>
                                <a:lnTo>
                                  <a:pt x="2633" y="3555"/>
                                </a:lnTo>
                                <a:lnTo>
                                  <a:pt x="2633" y="10"/>
                                </a:lnTo>
                                <a:lnTo>
                                  <a:pt x="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792" y="3739"/>
                            <a:ext cx="2633" cy="1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2" y="195"/>
                            <a:ext cx="2612" cy="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E46D8" w14:textId="77777777" w:rsidR="00473331" w:rsidRDefault="00473331" w:rsidP="00473331">
                              <w:pPr>
                                <w:spacing w:before="7"/>
                              </w:pPr>
                            </w:p>
                            <w:p w14:paraId="2270BCA3" w14:textId="77777777" w:rsidR="00473331" w:rsidRDefault="00473331" w:rsidP="00473331">
                              <w:pPr>
                                <w:ind w:left="76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remplir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par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candidat</w:t>
                              </w:r>
                            </w:p>
                            <w:p w14:paraId="5A018FD5" w14:textId="77777777" w:rsidR="00473331" w:rsidRDefault="00473331" w:rsidP="00473331">
                              <w:pPr>
                                <w:spacing w:before="176" w:line="657" w:lineRule="auto"/>
                                <w:ind w:left="76" w:right="696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naissance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d'usage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Prénom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  <w:t>:</w:t>
                              </w:r>
                            </w:p>
                            <w:p w14:paraId="08F7B753" w14:textId="77777777" w:rsidR="00473331" w:rsidRDefault="00473331" w:rsidP="00473331">
                              <w:pPr>
                                <w:spacing w:line="218" w:lineRule="exact"/>
                                <w:ind w:left="76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naissance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:</w:t>
                              </w:r>
                            </w:p>
                            <w:p w14:paraId="22408F92" w14:textId="77777777" w:rsidR="00473331" w:rsidRDefault="00473331" w:rsidP="00473331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21D09228" w14:textId="77777777" w:rsidR="00473331" w:rsidRDefault="00473331" w:rsidP="00473331">
                              <w:pPr>
                                <w:spacing w:before="126"/>
                                <w:ind w:left="76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Adresse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B994C" id="Groupe 8" o:spid="_x0000_s1030" style="position:absolute;margin-left:0;margin-top:19.05pt;width:131.65pt;height:178.2pt;z-index:-251657216;mso-wrap-distance-left:0;mso-wrap-distance-right:0;mso-position-horizontal:center;mso-position-horizontal-relative:margin" coordorigin="4792,185" coordsize="2633,3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">
                <v:shape id="Freeform 3" o:spid="_x0000_s1031" style="position:absolute;left:4792;top:185;width:2633;height:3555;visibility:visible;mso-wrap-style:square;v-text-anchor:top" coordsize="2633,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" path="m2633,l,,,10,,3555r9,l9,10r2612,l2621,3555r12,l2633,10r,-10xe" fillcolor="black" stroked="f">
                  <v:path arrowok="t" o:connecttype="custom" o:connectlocs="2633,185;0,185;0,195;0,3740;9,3740;9,195;2621,195;2621,3740;2633,3740;2633,195;2633,185" o:connectangles="0,0,0,0,0,0,0,0,0,0,0"/>
                </v:shape>
                <v:rect id="Rectangle 4" o:spid="_x0000_s1032" style="position:absolute;left:4792;top:3739;width:26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" fillcolor="#dfdfdf" stroked="f"/>
                <v:shape id="Text Box 5" o:spid="_x0000_s1033" type="#_x0000_t202" style="position:absolute;left:4802;top:195;width:2612;height:3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77E46D8" w14:textId="77777777" w:rsidR="00473331" w:rsidRDefault="00473331" w:rsidP="00473331">
                        <w:pPr>
                          <w:spacing w:before="7"/>
                        </w:pPr>
                      </w:p>
                      <w:p w14:paraId="2270BCA3" w14:textId="77777777" w:rsidR="00473331" w:rsidRDefault="00473331" w:rsidP="00473331">
                        <w:pPr>
                          <w:ind w:left="76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remplir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par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candidat</w:t>
                        </w:r>
                      </w:p>
                      <w:p w14:paraId="5A018FD5" w14:textId="77777777" w:rsidR="00473331" w:rsidRDefault="00473331" w:rsidP="00473331">
                        <w:pPr>
                          <w:spacing w:before="176" w:line="657" w:lineRule="auto"/>
                          <w:ind w:left="76" w:right="696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naissance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5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d'usage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Prénom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:</w:t>
                        </w:r>
                      </w:p>
                      <w:p w14:paraId="08F7B753" w14:textId="77777777" w:rsidR="00473331" w:rsidRDefault="00473331" w:rsidP="00473331">
                        <w:pPr>
                          <w:spacing w:line="218" w:lineRule="exact"/>
                          <w:ind w:left="7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naissance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:</w:t>
                        </w:r>
                      </w:p>
                      <w:p w14:paraId="22408F92" w14:textId="77777777" w:rsidR="00473331" w:rsidRDefault="00473331" w:rsidP="00473331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21D09228" w14:textId="77777777" w:rsidR="00473331" w:rsidRDefault="00473331" w:rsidP="00473331">
                        <w:pPr>
                          <w:spacing w:before="126"/>
                          <w:ind w:left="7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Adresse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6130BD" w:rsidRPr="00473331" w:rsidSect="00E54C4B">
      <w:footerReference w:type="default" r:id="rId13"/>
      <w:pgSz w:w="11906" w:h="16838" w:code="9"/>
      <w:pgMar w:top="851" w:right="737" w:bottom="851" w:left="73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44DF" w14:textId="77777777" w:rsidR="007502BE" w:rsidRDefault="007502BE" w:rsidP="00DC5D31">
      <w:r>
        <w:separator/>
      </w:r>
    </w:p>
  </w:endnote>
  <w:endnote w:type="continuationSeparator" w:id="0">
    <w:p w14:paraId="23B3A77E" w14:textId="77777777" w:rsidR="007502BE" w:rsidRDefault="007502BE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339225"/>
      <w:docPartObj>
        <w:docPartGallery w:val="Page Numbers (Bottom of Page)"/>
        <w:docPartUnique/>
      </w:docPartObj>
    </w:sdtPr>
    <w:sdtEndPr/>
    <w:sdtContent>
      <w:p w14:paraId="3FA2A653" w14:textId="6FDAA9CD" w:rsidR="00197080" w:rsidRDefault="0019708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/5</w:t>
        </w:r>
      </w:p>
    </w:sdtContent>
  </w:sdt>
  <w:p w14:paraId="3859EECB" w14:textId="77777777" w:rsidR="00197080" w:rsidRDefault="001970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10F6" w14:textId="77777777" w:rsidR="007502BE" w:rsidRDefault="007502BE" w:rsidP="00DC5D31">
      <w:r>
        <w:separator/>
      </w:r>
    </w:p>
  </w:footnote>
  <w:footnote w:type="continuationSeparator" w:id="0">
    <w:p w14:paraId="7F7CA135" w14:textId="77777777" w:rsidR="007502BE" w:rsidRDefault="007502BE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D25BA"/>
    <w:multiLevelType w:val="hybridMultilevel"/>
    <w:tmpl w:val="D57201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50809"/>
    <w:multiLevelType w:val="hybridMultilevel"/>
    <w:tmpl w:val="1F22A3F8"/>
    <w:lvl w:ilvl="0" w:tplc="111CA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26850"/>
    <w:multiLevelType w:val="hybridMultilevel"/>
    <w:tmpl w:val="C84A4AAC"/>
    <w:lvl w:ilvl="0" w:tplc="DE38C7C8">
      <w:start w:val="1"/>
      <w:numFmt w:val="lowerLetter"/>
      <w:lvlText w:val="%1)"/>
      <w:lvlJc w:val="left"/>
      <w:pPr>
        <w:ind w:left="65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71" w:hanging="360"/>
      </w:pPr>
    </w:lvl>
    <w:lvl w:ilvl="2" w:tplc="040C001B" w:tentative="1">
      <w:start w:val="1"/>
      <w:numFmt w:val="lowerRoman"/>
      <w:lvlText w:val="%3."/>
      <w:lvlJc w:val="right"/>
      <w:pPr>
        <w:ind w:left="2091" w:hanging="180"/>
      </w:pPr>
    </w:lvl>
    <w:lvl w:ilvl="3" w:tplc="040C000F" w:tentative="1">
      <w:start w:val="1"/>
      <w:numFmt w:val="decimal"/>
      <w:lvlText w:val="%4."/>
      <w:lvlJc w:val="left"/>
      <w:pPr>
        <w:ind w:left="2811" w:hanging="360"/>
      </w:pPr>
    </w:lvl>
    <w:lvl w:ilvl="4" w:tplc="040C0019" w:tentative="1">
      <w:start w:val="1"/>
      <w:numFmt w:val="lowerLetter"/>
      <w:lvlText w:val="%5."/>
      <w:lvlJc w:val="left"/>
      <w:pPr>
        <w:ind w:left="3531" w:hanging="360"/>
      </w:pPr>
    </w:lvl>
    <w:lvl w:ilvl="5" w:tplc="040C001B" w:tentative="1">
      <w:start w:val="1"/>
      <w:numFmt w:val="lowerRoman"/>
      <w:lvlText w:val="%6."/>
      <w:lvlJc w:val="right"/>
      <w:pPr>
        <w:ind w:left="4251" w:hanging="180"/>
      </w:pPr>
    </w:lvl>
    <w:lvl w:ilvl="6" w:tplc="040C000F" w:tentative="1">
      <w:start w:val="1"/>
      <w:numFmt w:val="decimal"/>
      <w:lvlText w:val="%7."/>
      <w:lvlJc w:val="left"/>
      <w:pPr>
        <w:ind w:left="4971" w:hanging="360"/>
      </w:pPr>
    </w:lvl>
    <w:lvl w:ilvl="7" w:tplc="040C0019" w:tentative="1">
      <w:start w:val="1"/>
      <w:numFmt w:val="lowerLetter"/>
      <w:lvlText w:val="%8."/>
      <w:lvlJc w:val="left"/>
      <w:pPr>
        <w:ind w:left="5691" w:hanging="360"/>
      </w:pPr>
    </w:lvl>
    <w:lvl w:ilvl="8" w:tplc="040C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6" w15:restartNumberingAfterBreak="0">
    <w:nsid w:val="34265F61"/>
    <w:multiLevelType w:val="hybridMultilevel"/>
    <w:tmpl w:val="95B0ED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11CB2"/>
    <w:multiLevelType w:val="hybridMultilevel"/>
    <w:tmpl w:val="10B8B81A"/>
    <w:lvl w:ilvl="0" w:tplc="557CFA08">
      <w:start w:val="1"/>
      <w:numFmt w:val="lowerLetter"/>
      <w:lvlText w:val="%1)"/>
      <w:lvlJc w:val="left"/>
      <w:pPr>
        <w:ind w:left="647" w:hanging="228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fr-FR" w:eastAsia="en-US" w:bidi="ar-SA"/>
      </w:rPr>
    </w:lvl>
    <w:lvl w:ilvl="1" w:tplc="C3D208CA">
      <w:numFmt w:val="bullet"/>
      <w:lvlText w:val="•"/>
      <w:lvlJc w:val="left"/>
      <w:pPr>
        <w:ind w:left="1646" w:hanging="228"/>
      </w:pPr>
      <w:rPr>
        <w:rFonts w:hint="default"/>
        <w:lang w:val="fr-FR" w:eastAsia="en-US" w:bidi="ar-SA"/>
      </w:rPr>
    </w:lvl>
    <w:lvl w:ilvl="2" w:tplc="9F1C7878">
      <w:numFmt w:val="bullet"/>
      <w:lvlText w:val="•"/>
      <w:lvlJc w:val="left"/>
      <w:pPr>
        <w:ind w:left="2653" w:hanging="228"/>
      </w:pPr>
      <w:rPr>
        <w:rFonts w:hint="default"/>
        <w:lang w:val="fr-FR" w:eastAsia="en-US" w:bidi="ar-SA"/>
      </w:rPr>
    </w:lvl>
    <w:lvl w:ilvl="3" w:tplc="12F6BC88">
      <w:numFmt w:val="bullet"/>
      <w:lvlText w:val="•"/>
      <w:lvlJc w:val="left"/>
      <w:pPr>
        <w:ind w:left="3659" w:hanging="228"/>
      </w:pPr>
      <w:rPr>
        <w:rFonts w:hint="default"/>
        <w:lang w:val="fr-FR" w:eastAsia="en-US" w:bidi="ar-SA"/>
      </w:rPr>
    </w:lvl>
    <w:lvl w:ilvl="4" w:tplc="3C1C7296">
      <w:numFmt w:val="bullet"/>
      <w:lvlText w:val="•"/>
      <w:lvlJc w:val="left"/>
      <w:pPr>
        <w:ind w:left="4666" w:hanging="228"/>
      </w:pPr>
      <w:rPr>
        <w:rFonts w:hint="default"/>
        <w:lang w:val="fr-FR" w:eastAsia="en-US" w:bidi="ar-SA"/>
      </w:rPr>
    </w:lvl>
    <w:lvl w:ilvl="5" w:tplc="6CEC073C">
      <w:numFmt w:val="bullet"/>
      <w:lvlText w:val="•"/>
      <w:lvlJc w:val="left"/>
      <w:pPr>
        <w:ind w:left="5673" w:hanging="228"/>
      </w:pPr>
      <w:rPr>
        <w:rFonts w:hint="default"/>
        <w:lang w:val="fr-FR" w:eastAsia="en-US" w:bidi="ar-SA"/>
      </w:rPr>
    </w:lvl>
    <w:lvl w:ilvl="6" w:tplc="0802790C">
      <w:numFmt w:val="bullet"/>
      <w:lvlText w:val="•"/>
      <w:lvlJc w:val="left"/>
      <w:pPr>
        <w:ind w:left="6679" w:hanging="228"/>
      </w:pPr>
      <w:rPr>
        <w:rFonts w:hint="default"/>
        <w:lang w:val="fr-FR" w:eastAsia="en-US" w:bidi="ar-SA"/>
      </w:rPr>
    </w:lvl>
    <w:lvl w:ilvl="7" w:tplc="5B7ADE14">
      <w:numFmt w:val="bullet"/>
      <w:lvlText w:val="•"/>
      <w:lvlJc w:val="left"/>
      <w:pPr>
        <w:ind w:left="7686" w:hanging="228"/>
      </w:pPr>
      <w:rPr>
        <w:rFonts w:hint="default"/>
        <w:lang w:val="fr-FR" w:eastAsia="en-US" w:bidi="ar-SA"/>
      </w:rPr>
    </w:lvl>
    <w:lvl w:ilvl="8" w:tplc="39D4019C">
      <w:numFmt w:val="bullet"/>
      <w:lvlText w:val="•"/>
      <w:lvlJc w:val="left"/>
      <w:pPr>
        <w:ind w:left="8693" w:hanging="228"/>
      </w:pPr>
      <w:rPr>
        <w:rFonts w:hint="default"/>
        <w:lang w:val="fr-FR" w:eastAsia="en-US" w:bidi="ar-SA"/>
      </w:rPr>
    </w:lvl>
  </w:abstractNum>
  <w:abstractNum w:abstractNumId="19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D414D"/>
    <w:multiLevelType w:val="hybridMultilevel"/>
    <w:tmpl w:val="1A8E24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B7140"/>
    <w:multiLevelType w:val="hybridMultilevel"/>
    <w:tmpl w:val="668A5466"/>
    <w:lvl w:ilvl="0" w:tplc="4F165D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400642">
    <w:abstractNumId w:val="11"/>
  </w:num>
  <w:num w:numId="2" w16cid:durableId="879971163">
    <w:abstractNumId w:val="0"/>
  </w:num>
  <w:num w:numId="3" w16cid:durableId="1684282144">
    <w:abstractNumId w:val="19"/>
  </w:num>
  <w:num w:numId="4" w16cid:durableId="1686858539">
    <w:abstractNumId w:val="14"/>
  </w:num>
  <w:num w:numId="5" w16cid:durableId="778568067">
    <w:abstractNumId w:val="21"/>
  </w:num>
  <w:num w:numId="6" w16cid:durableId="1796634488">
    <w:abstractNumId w:val="23"/>
  </w:num>
  <w:num w:numId="7" w16cid:durableId="1212766293">
    <w:abstractNumId w:val="1"/>
  </w:num>
  <w:num w:numId="8" w16cid:durableId="1318999174">
    <w:abstractNumId w:val="2"/>
  </w:num>
  <w:num w:numId="9" w16cid:durableId="998852057">
    <w:abstractNumId w:val="3"/>
  </w:num>
  <w:num w:numId="10" w16cid:durableId="404690223">
    <w:abstractNumId w:val="4"/>
  </w:num>
  <w:num w:numId="11" w16cid:durableId="811676869">
    <w:abstractNumId w:val="9"/>
  </w:num>
  <w:num w:numId="12" w16cid:durableId="536240936">
    <w:abstractNumId w:val="5"/>
  </w:num>
  <w:num w:numId="13" w16cid:durableId="1725837208">
    <w:abstractNumId w:val="6"/>
  </w:num>
  <w:num w:numId="14" w16cid:durableId="1017273982">
    <w:abstractNumId w:val="7"/>
  </w:num>
  <w:num w:numId="15" w16cid:durableId="1352490412">
    <w:abstractNumId w:val="8"/>
  </w:num>
  <w:num w:numId="16" w16cid:durableId="1983534012">
    <w:abstractNumId w:val="10"/>
  </w:num>
  <w:num w:numId="17" w16cid:durableId="1653410368">
    <w:abstractNumId w:val="17"/>
  </w:num>
  <w:num w:numId="18" w16cid:durableId="35157445">
    <w:abstractNumId w:val="22"/>
  </w:num>
  <w:num w:numId="19" w16cid:durableId="1881429838">
    <w:abstractNumId w:val="12"/>
  </w:num>
  <w:num w:numId="20" w16cid:durableId="963383605">
    <w:abstractNumId w:val="16"/>
  </w:num>
  <w:num w:numId="21" w16cid:durableId="296379876">
    <w:abstractNumId w:val="20"/>
  </w:num>
  <w:num w:numId="22" w16cid:durableId="425004722">
    <w:abstractNumId w:val="15"/>
  </w:num>
  <w:num w:numId="23" w16cid:durableId="1967153490">
    <w:abstractNumId w:val="18"/>
  </w:num>
  <w:num w:numId="24" w16cid:durableId="19607178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BE"/>
    <w:rsid w:val="00032177"/>
    <w:rsid w:val="000B3E71"/>
    <w:rsid w:val="000F23C5"/>
    <w:rsid w:val="000F44BA"/>
    <w:rsid w:val="00115B37"/>
    <w:rsid w:val="00136F54"/>
    <w:rsid w:val="00197080"/>
    <w:rsid w:val="001C1618"/>
    <w:rsid w:val="00204FAB"/>
    <w:rsid w:val="0023675D"/>
    <w:rsid w:val="00245AA2"/>
    <w:rsid w:val="002606E9"/>
    <w:rsid w:val="00265A28"/>
    <w:rsid w:val="00295C2F"/>
    <w:rsid w:val="002D03A2"/>
    <w:rsid w:val="002F1CFB"/>
    <w:rsid w:val="00333781"/>
    <w:rsid w:val="00334810"/>
    <w:rsid w:val="0034102C"/>
    <w:rsid w:val="00354439"/>
    <w:rsid w:val="00381C71"/>
    <w:rsid w:val="003B7552"/>
    <w:rsid w:val="003C602C"/>
    <w:rsid w:val="003C6F53"/>
    <w:rsid w:val="00414EAE"/>
    <w:rsid w:val="00415899"/>
    <w:rsid w:val="00425288"/>
    <w:rsid w:val="00473331"/>
    <w:rsid w:val="004839FF"/>
    <w:rsid w:val="00483ED9"/>
    <w:rsid w:val="004A312A"/>
    <w:rsid w:val="004B123B"/>
    <w:rsid w:val="004F6C14"/>
    <w:rsid w:val="005120B5"/>
    <w:rsid w:val="00515C2B"/>
    <w:rsid w:val="00527480"/>
    <w:rsid w:val="00551E08"/>
    <w:rsid w:val="005618A8"/>
    <w:rsid w:val="005640E4"/>
    <w:rsid w:val="00574899"/>
    <w:rsid w:val="005755E1"/>
    <w:rsid w:val="006130BD"/>
    <w:rsid w:val="00671C4C"/>
    <w:rsid w:val="006B043B"/>
    <w:rsid w:val="006B4992"/>
    <w:rsid w:val="006C64DE"/>
    <w:rsid w:val="006D077E"/>
    <w:rsid w:val="006E3C43"/>
    <w:rsid w:val="006E3DCC"/>
    <w:rsid w:val="006F220A"/>
    <w:rsid w:val="006F681D"/>
    <w:rsid w:val="00713D96"/>
    <w:rsid w:val="00716614"/>
    <w:rsid w:val="00721E9B"/>
    <w:rsid w:val="007232EF"/>
    <w:rsid w:val="007502BE"/>
    <w:rsid w:val="00761D56"/>
    <w:rsid w:val="00774456"/>
    <w:rsid w:val="0079681F"/>
    <w:rsid w:val="007A2787"/>
    <w:rsid w:val="007D6F79"/>
    <w:rsid w:val="00803B6B"/>
    <w:rsid w:val="008121DA"/>
    <w:rsid w:val="008245A5"/>
    <w:rsid w:val="00825295"/>
    <w:rsid w:val="00825409"/>
    <w:rsid w:val="008351AF"/>
    <w:rsid w:val="008424EB"/>
    <w:rsid w:val="008E4B7A"/>
    <w:rsid w:val="00925C9D"/>
    <w:rsid w:val="00925CF7"/>
    <w:rsid w:val="00933BAD"/>
    <w:rsid w:val="00943386"/>
    <w:rsid w:val="00946A3A"/>
    <w:rsid w:val="00947D97"/>
    <w:rsid w:val="009551DC"/>
    <w:rsid w:val="00972235"/>
    <w:rsid w:val="00992C6B"/>
    <w:rsid w:val="009A12CB"/>
    <w:rsid w:val="009B61C4"/>
    <w:rsid w:val="009D044D"/>
    <w:rsid w:val="00A025D4"/>
    <w:rsid w:val="00A05B52"/>
    <w:rsid w:val="00A46882"/>
    <w:rsid w:val="00A55C79"/>
    <w:rsid w:val="00A64A0F"/>
    <w:rsid w:val="00A860BB"/>
    <w:rsid w:val="00AB3BDD"/>
    <w:rsid w:val="00AC34D6"/>
    <w:rsid w:val="00AD5B55"/>
    <w:rsid w:val="00AE54C4"/>
    <w:rsid w:val="00AE7331"/>
    <w:rsid w:val="00B14394"/>
    <w:rsid w:val="00B17BC2"/>
    <w:rsid w:val="00B26E49"/>
    <w:rsid w:val="00B51027"/>
    <w:rsid w:val="00B6089F"/>
    <w:rsid w:val="00BA2DC0"/>
    <w:rsid w:val="00BA681C"/>
    <w:rsid w:val="00BB33CE"/>
    <w:rsid w:val="00BD36E4"/>
    <w:rsid w:val="00BD5220"/>
    <w:rsid w:val="00C319BA"/>
    <w:rsid w:val="00C45381"/>
    <w:rsid w:val="00C644E7"/>
    <w:rsid w:val="00C6523B"/>
    <w:rsid w:val="00CB6656"/>
    <w:rsid w:val="00CB6E55"/>
    <w:rsid w:val="00CC0A67"/>
    <w:rsid w:val="00CD617B"/>
    <w:rsid w:val="00CF24A6"/>
    <w:rsid w:val="00D45421"/>
    <w:rsid w:val="00DA733F"/>
    <w:rsid w:val="00DC58F5"/>
    <w:rsid w:val="00DC5D31"/>
    <w:rsid w:val="00E368C0"/>
    <w:rsid w:val="00E436E9"/>
    <w:rsid w:val="00E5035D"/>
    <w:rsid w:val="00E54C4B"/>
    <w:rsid w:val="00E615E1"/>
    <w:rsid w:val="00E61CBD"/>
    <w:rsid w:val="00E6617C"/>
    <w:rsid w:val="00E97C00"/>
    <w:rsid w:val="00EA784E"/>
    <w:rsid w:val="00EB50F0"/>
    <w:rsid w:val="00ED5FDF"/>
    <w:rsid w:val="00F3493C"/>
    <w:rsid w:val="00F4276E"/>
    <w:rsid w:val="00F50B25"/>
    <w:rsid w:val="00F74868"/>
    <w:rsid w:val="00F7528E"/>
    <w:rsid w:val="00FA44EA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B6C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Titre1">
    <w:name w:val="heading 1"/>
    <w:basedOn w:val="Titre"/>
    <w:next w:val="Normal"/>
    <w:link w:val="Titre1C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Titre2">
    <w:name w:val="heading 2"/>
    <w:basedOn w:val="Normal"/>
    <w:next w:val="Normal"/>
    <w:link w:val="Titre2Car"/>
    <w:uiPriority w:val="2"/>
    <w:qFormat/>
    <w:rsid w:val="00A860BB"/>
    <w:pPr>
      <w:outlineLvl w:val="1"/>
    </w:pPr>
    <w:rPr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lev">
    <w:name w:val="Strong"/>
    <w:basedOn w:val="Policepardfau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Sansinterligne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En-tte">
    <w:name w:val="header"/>
    <w:basedOn w:val="Normal"/>
    <w:link w:val="En-tteC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25295"/>
  </w:style>
  <w:style w:type="paragraph" w:styleId="Pieddepage">
    <w:name w:val="footer"/>
    <w:basedOn w:val="Normal"/>
    <w:link w:val="PieddepageC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5295"/>
  </w:style>
  <w:style w:type="character" w:customStyle="1" w:styleId="Clair">
    <w:name w:val="Clair"/>
    <w:basedOn w:val="Policepardfaut"/>
    <w:uiPriority w:val="23"/>
    <w:qFormat/>
    <w:rsid w:val="00CF24A6"/>
    <w:rPr>
      <w:color w:val="353535" w:themeColor="text2"/>
      <w:sz w:val="18"/>
    </w:rPr>
  </w:style>
  <w:style w:type="paragraph" w:customStyle="1" w:styleId="Soulign">
    <w:name w:val="Souligné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Textedelespacerserv">
    <w:name w:val="Placeholder Text"/>
    <w:basedOn w:val="Policepardfaut"/>
    <w:uiPriority w:val="99"/>
    <w:semiHidden/>
    <w:rsid w:val="007A2787"/>
    <w:rPr>
      <w:color w:val="808080"/>
    </w:rPr>
  </w:style>
  <w:style w:type="character" w:customStyle="1" w:styleId="Titre1Car">
    <w:name w:val="Titre 1 Car"/>
    <w:basedOn w:val="Policepardfaut"/>
    <w:link w:val="Titre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Titre2Car">
    <w:name w:val="Titre 2 Car"/>
    <w:basedOn w:val="Policepardfaut"/>
    <w:link w:val="Titre2"/>
    <w:uiPriority w:val="2"/>
    <w:rsid w:val="00825295"/>
    <w:rPr>
      <w:b/>
      <w:caps/>
    </w:rPr>
  </w:style>
  <w:style w:type="paragraph" w:customStyle="1" w:styleId="Normal-Centr">
    <w:name w:val="Normal - Centré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Clair">
    <w:name w:val="Normal - Clair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customStyle="1" w:styleId="Default">
    <w:name w:val="Default"/>
    <w:link w:val="DefaultCar"/>
    <w:rsid w:val="007502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ar">
    <w:name w:val="Default Car"/>
    <w:basedOn w:val="Policepardfaut"/>
    <w:link w:val="Default"/>
    <w:rsid w:val="007502BE"/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1"/>
    <w:unhideWhenUsed/>
    <w:qFormat/>
    <w:rsid w:val="00F3493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C64D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64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6C64DE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6C64DE"/>
    <w:rPr>
      <w:rFonts w:ascii="Microsoft Sans Serif" w:eastAsia="Microsoft Sans Serif" w:hAnsi="Microsoft Sans Serif" w:cs="Microsoft Sans Serif"/>
      <w:sz w:val="19"/>
      <w:szCs w:val="19"/>
    </w:rPr>
  </w:style>
  <w:style w:type="character" w:styleId="Lienhypertexte">
    <w:name w:val="Hyperlink"/>
    <w:rsid w:val="00825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dgac.aviation\data\lfpi\VOL_SDP\SDP-GCRH\SDP-GCRH%20anc%20donnees\SDP1_RECRUTEMENT\Concours%202024\CONCOURS%20TECHNIQUES\ICNA\Publicit&#233;\RUE\concours-techniques-sg-sdp@aviation-civile.gouv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dgac.aviation\data\lfpi\VOL_SDP\SDP-GCRH\SDP-GCRH%20anc%20donnees\SDP1_RECRUTEMENT\Concours%202024\CONCOURS%20TECHNIQUES\ICNA\Publicit&#233;\RUE\concours-techniques-sg-sdp@aviation-civile.gouv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iza.ghouzam\AppData\Roaming\Microsoft\Templates\Formulaire%20de%20sortie%20scolaire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BADB0-BFC5-4554-A6C8-5A02A83958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de sortie scolaire.dotx</Template>
  <TotalTime>0</TotalTime>
  <Pages>5</Pages>
  <Words>979</Words>
  <Characters>5389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2023-11-22T09:05:00Z</dcterms:created>
  <dcterms:modified xsi:type="dcterms:W3CDTF">2025-08-26T11:41:00Z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